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C8BD" w14:textId="57A6CC8F" w:rsidR="00AF6C09" w:rsidRDefault="008A5A17" w:rsidP="00C115E4">
      <w:pPr>
        <w:pStyle w:val="Overskrift1"/>
        <w:jc w:val="left"/>
        <w:rPr>
          <w:sz w:val="38"/>
          <w:szCs w:val="38"/>
        </w:rPr>
      </w:pPr>
      <w:r>
        <w:rPr>
          <w:sz w:val="38"/>
          <w:szCs w:val="38"/>
        </w:rPr>
        <w:t>Slutrapport</w:t>
      </w:r>
    </w:p>
    <w:p w14:paraId="35027A45" w14:textId="1F9BF18E" w:rsidR="003949FD" w:rsidRPr="003949FD" w:rsidRDefault="003949FD" w:rsidP="003949FD">
      <w:pPr>
        <w:rPr>
          <w:i/>
        </w:rPr>
      </w:pPr>
      <w:r w:rsidRPr="003949FD">
        <w:rPr>
          <w:i/>
        </w:rPr>
        <w:t xml:space="preserve">Slutrapporten skal indsendes via </w:t>
      </w:r>
      <w:hyperlink r:id="rId12" w:tgtFrame="_blank" w:tooltip="Energistyrelsens ansøgningsportal" w:history="1">
        <w:r w:rsidRPr="003949FD">
          <w:rPr>
            <w:rStyle w:val="Hyperlink"/>
            <w:i/>
          </w:rPr>
          <w:t>Energistyrelsens ansøgningsportal</w:t>
        </w:r>
      </w:hyperlink>
      <w:r w:rsidRPr="003949FD">
        <w:rPr>
          <w:i/>
        </w:rPr>
        <w:t> senest 3 måneder efter idriftsættelse af vindmøllen.</w:t>
      </w:r>
    </w:p>
    <w:p w14:paraId="3C8E8F8E" w14:textId="41CBDADE" w:rsidR="003949FD" w:rsidRPr="003949FD" w:rsidRDefault="003949FD" w:rsidP="003949FD">
      <w:pPr>
        <w:pStyle w:val="Brdtekst"/>
      </w:pPr>
      <w:r>
        <w:t>Slutrapporten udarbejdes på dansk eller engelsk.</w:t>
      </w:r>
    </w:p>
    <w:p w14:paraId="59621598" w14:textId="2FCC6C66" w:rsidR="003949FD" w:rsidRDefault="003949FD" w:rsidP="003949FD">
      <w:pPr>
        <w:rPr>
          <w:i/>
        </w:rPr>
      </w:pPr>
      <w:r w:rsidRPr="00A94DB5">
        <w:rPr>
          <w:i/>
          <w:szCs w:val="20"/>
        </w:rPr>
        <w:t xml:space="preserve">Vejledningsteksten (i kursiv) </w:t>
      </w:r>
      <w:r>
        <w:rPr>
          <w:i/>
          <w:szCs w:val="20"/>
        </w:rPr>
        <w:t xml:space="preserve">skal </w:t>
      </w:r>
      <w:r w:rsidRPr="00A94DB5">
        <w:rPr>
          <w:i/>
          <w:szCs w:val="20"/>
        </w:rPr>
        <w:t xml:space="preserve">slettes, således at slutrapportskemaet ved indsendelse </w:t>
      </w:r>
      <w:r w:rsidRPr="00A94DB5">
        <w:rPr>
          <w:b/>
          <w:i/>
          <w:szCs w:val="20"/>
        </w:rPr>
        <w:t>kun</w:t>
      </w:r>
      <w:r w:rsidRPr="00A94DB5">
        <w:rPr>
          <w:i/>
          <w:szCs w:val="20"/>
        </w:rPr>
        <w:t xml:space="preserve"> indeholder overskrifter samt relevant tekst fra projektet</w:t>
      </w:r>
      <w:r w:rsidRPr="00A94DB5">
        <w:rPr>
          <w:i/>
        </w:rPr>
        <w:t>.</w:t>
      </w:r>
    </w:p>
    <w:p w14:paraId="50675E85" w14:textId="6DD98866" w:rsidR="00A36618" w:rsidRPr="00A36618" w:rsidRDefault="00A36618" w:rsidP="00A36618">
      <w:pPr>
        <w:pStyle w:val="Brdtekst"/>
      </w:pPr>
      <w:r w:rsidRPr="00A36618">
        <w:t>Ud over slutrapporten skal der vedlægges følgende, for at slutrapporteringen er fyldestgørende:</w:t>
      </w:r>
    </w:p>
    <w:p w14:paraId="53D91777" w14:textId="77777777" w:rsidR="00A36618" w:rsidRPr="00A36618" w:rsidRDefault="00A36618" w:rsidP="00A36618">
      <w:pPr>
        <w:pStyle w:val="Listeafsnit"/>
        <w:numPr>
          <w:ilvl w:val="0"/>
          <w:numId w:val="27"/>
        </w:numPr>
        <w:rPr>
          <w:i/>
        </w:rPr>
      </w:pPr>
      <w:r w:rsidRPr="00A36618">
        <w:rPr>
          <w:i/>
        </w:rPr>
        <w:t>Slutregnskab i budgetfilen (excel-fil)</w:t>
      </w:r>
    </w:p>
    <w:p w14:paraId="4A660DE4" w14:textId="77777777" w:rsidR="00A36618" w:rsidRPr="00A36618" w:rsidRDefault="00A36618" w:rsidP="00A36618">
      <w:pPr>
        <w:pStyle w:val="Listeafsnit"/>
        <w:numPr>
          <w:ilvl w:val="0"/>
          <w:numId w:val="27"/>
        </w:numPr>
        <w:rPr>
          <w:i/>
        </w:rPr>
      </w:pPr>
      <w:r w:rsidRPr="00A36618">
        <w:rPr>
          <w:i/>
        </w:rPr>
        <w:t>Underskrevet slutregnskab (pdf-fil)</w:t>
      </w:r>
    </w:p>
    <w:p w14:paraId="482FBF9D" w14:textId="77777777" w:rsidR="00A36618" w:rsidRPr="00A36618" w:rsidRDefault="00A36618" w:rsidP="00A36618">
      <w:pPr>
        <w:pStyle w:val="Listeafsnit"/>
        <w:numPr>
          <w:ilvl w:val="0"/>
          <w:numId w:val="27"/>
        </w:numPr>
        <w:rPr>
          <w:i/>
        </w:rPr>
      </w:pPr>
      <w:r w:rsidRPr="00A36618">
        <w:rPr>
          <w:i/>
        </w:rPr>
        <w:t>Revisorerklæring og revisionsprotokollat</w:t>
      </w:r>
    </w:p>
    <w:p w14:paraId="4F13784B" w14:textId="77777777" w:rsidR="00A36618" w:rsidRPr="00A36618" w:rsidRDefault="00A36618" w:rsidP="00A36618">
      <w:pPr>
        <w:pStyle w:val="Listeafsnit"/>
        <w:numPr>
          <w:ilvl w:val="0"/>
          <w:numId w:val="27"/>
        </w:numPr>
        <w:rPr>
          <w:i/>
        </w:rPr>
      </w:pPr>
      <w:r w:rsidRPr="00A36618">
        <w:rPr>
          <w:i/>
        </w:rPr>
        <w:t>Ansøgererklæring (pdf-fil)</w:t>
      </w:r>
    </w:p>
    <w:p w14:paraId="38FAAD4A" w14:textId="77777777" w:rsidR="00A36618" w:rsidRPr="00A36618" w:rsidRDefault="00A36618" w:rsidP="00A36618">
      <w:pPr>
        <w:pStyle w:val="Listeafsnit"/>
        <w:numPr>
          <w:ilvl w:val="0"/>
          <w:numId w:val="27"/>
        </w:numPr>
        <w:rPr>
          <w:i/>
        </w:rPr>
      </w:pPr>
      <w:r w:rsidRPr="00A36618">
        <w:rPr>
          <w:i/>
        </w:rPr>
        <w:t>Dokumentation for at:</w:t>
      </w:r>
    </w:p>
    <w:p w14:paraId="03D6B3C6" w14:textId="21C634CF" w:rsidR="00A36618" w:rsidRPr="00A36618" w:rsidRDefault="00A36618" w:rsidP="00A36618">
      <w:pPr>
        <w:pStyle w:val="Listeafsnit"/>
        <w:numPr>
          <w:ilvl w:val="1"/>
          <w:numId w:val="27"/>
        </w:numPr>
        <w:rPr>
          <w:i/>
        </w:rPr>
      </w:pPr>
      <w:r w:rsidRPr="00A36618">
        <w:rPr>
          <w:i/>
        </w:rPr>
        <w:t xml:space="preserve">Forsøgsvindmøllerne opfylder definitionen af en forsøgsvindmølle på tidspunktet for </w:t>
      </w:r>
      <w:bookmarkStart w:id="0" w:name="_GoBack"/>
      <w:bookmarkEnd w:id="0"/>
      <w:r w:rsidRPr="00BB75A4">
        <w:rPr>
          <w:i/>
        </w:rPr>
        <w:t>idriftsættelse (Bekendtgørelse om investeringsstøtte til forsøgsvindmøller på land</w:t>
      </w:r>
      <w:r w:rsidR="00BB75A4" w:rsidRPr="00BB75A4">
        <w:rPr>
          <w:i/>
        </w:rPr>
        <w:t xml:space="preserve"> (BEK </w:t>
      </w:r>
      <w:proofErr w:type="spellStart"/>
      <w:r w:rsidR="00BB75A4" w:rsidRPr="00BB75A4">
        <w:rPr>
          <w:i/>
        </w:rPr>
        <w:t>nr</w:t>
      </w:r>
      <w:proofErr w:type="spellEnd"/>
      <w:r w:rsidR="00BB75A4" w:rsidRPr="00BB75A4">
        <w:rPr>
          <w:i/>
        </w:rPr>
        <w:t xml:space="preserve"> 964 af 14/08/2024)</w:t>
      </w:r>
      <w:r w:rsidRPr="00BB75A4">
        <w:rPr>
          <w:i/>
        </w:rPr>
        <w:t>, § 3, nr. 3)</w:t>
      </w:r>
    </w:p>
    <w:p w14:paraId="5EBB55C5" w14:textId="77777777" w:rsidR="00A36618" w:rsidRPr="00A36618" w:rsidRDefault="00A36618" w:rsidP="00A36618">
      <w:pPr>
        <w:pStyle w:val="Listeafsnit"/>
        <w:numPr>
          <w:ilvl w:val="1"/>
          <w:numId w:val="27"/>
        </w:numPr>
        <w:rPr>
          <w:i/>
        </w:rPr>
      </w:pPr>
      <w:r w:rsidRPr="00A36618">
        <w:rPr>
          <w:i/>
        </w:rPr>
        <w:t>Vindmøllerne er anmeldt til stamdataregisteret</w:t>
      </w:r>
    </w:p>
    <w:p w14:paraId="53D6522A" w14:textId="77777777" w:rsidR="00A36618" w:rsidRPr="00A36618" w:rsidRDefault="00A36618" w:rsidP="00A36618">
      <w:pPr>
        <w:pStyle w:val="Listeafsnit"/>
        <w:numPr>
          <w:ilvl w:val="1"/>
          <w:numId w:val="27"/>
        </w:numPr>
        <w:rPr>
          <w:i/>
        </w:rPr>
      </w:pPr>
      <w:r w:rsidRPr="00A36618">
        <w:rPr>
          <w:i/>
        </w:rPr>
        <w:t>Nødvendige tilladelser er indhentet</w:t>
      </w:r>
    </w:p>
    <w:p w14:paraId="4D52A50B" w14:textId="5F21685A" w:rsidR="00A36618" w:rsidRPr="00A36618" w:rsidRDefault="00A36618" w:rsidP="00A36618">
      <w:pPr>
        <w:pStyle w:val="Listeafsnit"/>
        <w:numPr>
          <w:ilvl w:val="1"/>
          <w:numId w:val="27"/>
        </w:numPr>
        <w:rPr>
          <w:i/>
        </w:rPr>
      </w:pPr>
      <w:r w:rsidRPr="00A36618">
        <w:rPr>
          <w:i/>
        </w:rPr>
        <w:t>Vindmøllerne er idriftsat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1"/>
      </w:tblGrid>
      <w:tr w:rsidR="00631FE4" w14:paraId="04112C99" w14:textId="77777777" w:rsidTr="003949FD">
        <w:tc>
          <w:tcPr>
            <w:tcW w:w="90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E81F2" w14:textId="6601A047" w:rsidR="00631FE4" w:rsidRPr="00310277" w:rsidRDefault="00631FE4" w:rsidP="00A22540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425BF476" w14:textId="0A6EE6E3" w:rsidR="00631FE4" w:rsidRDefault="00631FE4" w:rsidP="00A22540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5B9C4DBB" w14:textId="676EBC0D" w:rsidR="003949FD" w:rsidRDefault="003949FD" w:rsidP="00A22540">
            <w:pPr>
              <w:spacing w:before="60" w:after="60"/>
            </w:pPr>
            <w:r w:rsidRPr="003949FD">
              <w:rPr>
                <w:b/>
              </w:rPr>
              <w:t>Projektansvarligt organisation</w:t>
            </w:r>
            <w:r>
              <w:t xml:space="preserve">: </w:t>
            </w:r>
          </w:p>
          <w:p w14:paraId="4C3C94A8" w14:textId="77777777" w:rsidR="00631FE4" w:rsidRDefault="006A29C3" w:rsidP="00A22540">
            <w:pPr>
              <w:spacing w:before="60" w:after="60"/>
            </w:pPr>
            <w:r>
              <w:rPr>
                <w:b/>
              </w:rPr>
              <w:t xml:space="preserve">Projektets </w:t>
            </w:r>
            <w:r w:rsidR="0099012C">
              <w:rPr>
                <w:b/>
              </w:rPr>
              <w:t>idriftsættelses</w:t>
            </w:r>
            <w:r w:rsidR="00631FE4">
              <w:rPr>
                <w:b/>
              </w:rPr>
              <w:t>d</w:t>
            </w:r>
            <w:r w:rsidR="00631FE4" w:rsidRPr="008A59D4">
              <w:rPr>
                <w:b/>
              </w:rPr>
              <w:t>ato</w:t>
            </w:r>
            <w:r w:rsidR="00631FE4" w:rsidRPr="00310277">
              <w:t xml:space="preserve">: </w:t>
            </w:r>
          </w:p>
          <w:p w14:paraId="5CBE1AA6" w14:textId="329596F1" w:rsidR="00A36618" w:rsidRPr="00310277" w:rsidRDefault="00A36618" w:rsidP="00A22540">
            <w:pPr>
              <w:spacing w:before="60" w:after="60"/>
            </w:pPr>
            <w:r w:rsidRPr="00A36618">
              <w:rPr>
                <w:b/>
              </w:rPr>
              <w:t>Vindmøllernes unikke serienummer</w:t>
            </w:r>
            <w:r>
              <w:t xml:space="preserve">: </w:t>
            </w:r>
          </w:p>
        </w:tc>
      </w:tr>
    </w:tbl>
    <w:p w14:paraId="1000F82B" w14:textId="2925D5DD" w:rsidR="00DE5339" w:rsidRDefault="00DE5339" w:rsidP="00DE5339">
      <w:pPr>
        <w:spacing w:after="0"/>
        <w:rPr>
          <w:rStyle w:val="Fremhv"/>
        </w:rPr>
      </w:pPr>
    </w:p>
    <w:p w14:paraId="2B8A36E2" w14:textId="43866924" w:rsidR="003949FD" w:rsidRDefault="003949FD" w:rsidP="003949FD">
      <w:pPr>
        <w:pStyle w:val="Overskrift2"/>
        <w:rPr>
          <w:rStyle w:val="Fremhv"/>
          <w:rFonts w:asciiTheme="majorHAnsi" w:hAnsiTheme="majorHAnsi" w:cstheme="majorBidi"/>
          <w:b/>
          <w:sz w:val="26"/>
        </w:rPr>
      </w:pPr>
      <w:r w:rsidRPr="003949FD">
        <w:rPr>
          <w:rStyle w:val="Fremhv"/>
          <w:rFonts w:asciiTheme="majorHAnsi" w:hAnsiTheme="majorHAnsi" w:cstheme="majorBidi"/>
          <w:b/>
          <w:sz w:val="26"/>
        </w:rPr>
        <w:t>Projektresumé</w:t>
      </w:r>
    </w:p>
    <w:p w14:paraId="167C6AD0" w14:textId="72D0F7FE" w:rsidR="003949FD" w:rsidRPr="003949FD" w:rsidRDefault="003949FD" w:rsidP="003949FD">
      <w:r w:rsidRPr="00A94DB5">
        <w:rPr>
          <w:i/>
        </w:rPr>
        <w:t>Beskriv projektets formål, gennemførsel</w:t>
      </w:r>
      <w:r>
        <w:rPr>
          <w:i/>
        </w:rPr>
        <w:t xml:space="preserve"> og</w:t>
      </w:r>
      <w:r w:rsidRPr="00A94DB5">
        <w:rPr>
          <w:i/>
        </w:rPr>
        <w:t xml:space="preserve"> opnåede resultater</w:t>
      </w:r>
      <w:r w:rsidR="000A4B64">
        <w:rPr>
          <w:i/>
        </w:rPr>
        <w:t>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1"/>
      </w:tblGrid>
      <w:tr w:rsidR="000A4B64" w14:paraId="68463E06" w14:textId="77777777" w:rsidTr="0018589A">
        <w:tc>
          <w:tcPr>
            <w:tcW w:w="90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7AC36" w14:textId="5BB48AD6" w:rsidR="000A4B64" w:rsidRPr="00310277" w:rsidRDefault="000A4B64" w:rsidP="00600627">
            <w:pPr>
              <w:pStyle w:val="Sidehoved"/>
              <w:tabs>
                <w:tab w:val="clear" w:pos="4819"/>
                <w:tab w:val="clear" w:pos="9638"/>
              </w:tabs>
              <w:spacing w:before="60" w:after="60"/>
            </w:pPr>
            <w:r w:rsidRPr="00310277">
              <w:t xml:space="preserve"> </w:t>
            </w:r>
          </w:p>
        </w:tc>
      </w:tr>
    </w:tbl>
    <w:p w14:paraId="2D63E4E5" w14:textId="29EDD1FE" w:rsidR="003949FD" w:rsidRDefault="003949FD" w:rsidP="003949FD"/>
    <w:p w14:paraId="239DB41F" w14:textId="5A237720" w:rsidR="00600627" w:rsidRDefault="00001A16" w:rsidP="00001A16">
      <w:pPr>
        <w:pStyle w:val="Overskrift2"/>
      </w:pPr>
      <w:r>
        <w:t>Projektafvigelser</w:t>
      </w:r>
    </w:p>
    <w:p w14:paraId="1D9DFF43" w14:textId="5C30F953" w:rsidR="00001A16" w:rsidRDefault="00001A16" w:rsidP="00001A16">
      <w:pPr>
        <w:pStyle w:val="Brdtekst"/>
        <w:rPr>
          <w:i w:val="0"/>
        </w:rPr>
      </w:pPr>
      <w:r w:rsidRPr="00001A16">
        <w:t>Beskriv evt. afvigelser i projektet i forhold til den oprindelige ansøgning.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1"/>
      </w:tblGrid>
      <w:tr w:rsidR="00001A16" w14:paraId="7FD2B87D" w14:textId="77777777" w:rsidTr="0018589A">
        <w:tc>
          <w:tcPr>
            <w:tcW w:w="90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B17B44" w14:textId="77777777" w:rsidR="00001A16" w:rsidRPr="00310277" w:rsidRDefault="00001A16" w:rsidP="0018589A">
            <w:pPr>
              <w:pStyle w:val="Sidehoved"/>
              <w:tabs>
                <w:tab w:val="clear" w:pos="4819"/>
                <w:tab w:val="clear" w:pos="9638"/>
              </w:tabs>
              <w:spacing w:before="60" w:after="60"/>
            </w:pPr>
          </w:p>
        </w:tc>
      </w:tr>
    </w:tbl>
    <w:p w14:paraId="5DD9C7D5" w14:textId="77777777" w:rsidR="00001A16" w:rsidRPr="00001A16" w:rsidRDefault="00001A16" w:rsidP="00001A16">
      <w:pPr>
        <w:pStyle w:val="Brdtekst"/>
        <w:rPr>
          <w:i w:val="0"/>
        </w:rPr>
      </w:pPr>
    </w:p>
    <w:sectPr w:rsidR="00001A16" w:rsidRPr="00001A16" w:rsidSect="001D1A9D">
      <w:headerReference w:type="default" r:id="rId13"/>
      <w:footerReference w:type="default" r:id="rId14"/>
      <w:pgSz w:w="11906" w:h="16838" w:code="9"/>
      <w:pgMar w:top="2268" w:right="1558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9417"/>
      <w:docPartObj>
        <w:docPartGallery w:val="Page Numbers (Top of Page)"/>
        <w:docPartUnique/>
      </w:docPartObj>
    </w:sdtPr>
    <w:sdtEndPr/>
    <w:sdtContent>
      <w:p w14:paraId="491A94C1" w14:textId="5B25D1F6" w:rsidR="008E7273" w:rsidRDefault="009D7EFF" w:rsidP="001D1A9D">
        <w:pPr>
          <w:pStyle w:val="Sidefod"/>
          <w:ind w:left="8080" w:hanging="8222"/>
          <w:jc w:val="right"/>
        </w:pPr>
        <w:r w:rsidRPr="00981C0D">
          <w:tab/>
          <w:t xml:space="preserve">Side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PAGE</w:instrText>
        </w:r>
        <w:r w:rsidRPr="00981C0D">
          <w:rPr>
            <w:bCs/>
            <w:sz w:val="24"/>
            <w:szCs w:val="24"/>
          </w:rPr>
          <w:fldChar w:fldCharType="separate"/>
        </w:r>
        <w:r w:rsidR="00C001C1">
          <w:rPr>
            <w:bCs/>
            <w:noProof/>
          </w:rPr>
          <w:t>1</w:t>
        </w:r>
        <w:r w:rsidRPr="00981C0D">
          <w:rPr>
            <w:bCs/>
            <w:sz w:val="24"/>
            <w:szCs w:val="24"/>
          </w:rPr>
          <w:fldChar w:fldCharType="end"/>
        </w:r>
        <w:r w:rsidRPr="00981C0D">
          <w:t xml:space="preserve"> af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NUMPAGES</w:instrText>
        </w:r>
        <w:r w:rsidRPr="00981C0D">
          <w:rPr>
            <w:bCs/>
            <w:sz w:val="24"/>
            <w:szCs w:val="24"/>
          </w:rPr>
          <w:fldChar w:fldCharType="separate"/>
        </w:r>
        <w:r w:rsidR="00C001C1">
          <w:rPr>
            <w:bCs/>
            <w:noProof/>
          </w:rPr>
          <w:t>1</w:t>
        </w:r>
        <w:r w:rsidRPr="00981C0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FB38BC"/>
    <w:multiLevelType w:val="hybridMultilevel"/>
    <w:tmpl w:val="6CAC7F1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pStyle w:val="Numberparagraph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2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3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5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1"/>
  </w:num>
  <w:num w:numId="19">
    <w:abstractNumId w:val="16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6"/>
  </w:num>
  <w:num w:numId="25">
    <w:abstractNumId w:val="12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1A16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E2"/>
    <w:rsid w:val="000A1C65"/>
    <w:rsid w:val="000A4B64"/>
    <w:rsid w:val="000B09DC"/>
    <w:rsid w:val="000B16BA"/>
    <w:rsid w:val="000B576C"/>
    <w:rsid w:val="000C4802"/>
    <w:rsid w:val="000D4D09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5C97"/>
    <w:rsid w:val="00173EA6"/>
    <w:rsid w:val="00175FA4"/>
    <w:rsid w:val="00181E37"/>
    <w:rsid w:val="001851A2"/>
    <w:rsid w:val="00194C22"/>
    <w:rsid w:val="00196D2E"/>
    <w:rsid w:val="001B34D5"/>
    <w:rsid w:val="001D1A9D"/>
    <w:rsid w:val="001D4333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1E2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B0347"/>
    <w:rsid w:val="002C135B"/>
    <w:rsid w:val="002D3F03"/>
    <w:rsid w:val="002F24F5"/>
    <w:rsid w:val="002F3669"/>
    <w:rsid w:val="003237C6"/>
    <w:rsid w:val="003245E2"/>
    <w:rsid w:val="00327FE4"/>
    <w:rsid w:val="00332C36"/>
    <w:rsid w:val="0034007A"/>
    <w:rsid w:val="00347BCC"/>
    <w:rsid w:val="00352DBE"/>
    <w:rsid w:val="00366978"/>
    <w:rsid w:val="0039000D"/>
    <w:rsid w:val="00391AF9"/>
    <w:rsid w:val="003949FD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401E95"/>
    <w:rsid w:val="004020F2"/>
    <w:rsid w:val="00407E2E"/>
    <w:rsid w:val="00407E34"/>
    <w:rsid w:val="00410BCC"/>
    <w:rsid w:val="00411FE9"/>
    <w:rsid w:val="004129C4"/>
    <w:rsid w:val="00413D9D"/>
    <w:rsid w:val="0042205B"/>
    <w:rsid w:val="004456A7"/>
    <w:rsid w:val="00465000"/>
    <w:rsid w:val="004704DA"/>
    <w:rsid w:val="00470C8E"/>
    <w:rsid w:val="00475EA5"/>
    <w:rsid w:val="00483FCB"/>
    <w:rsid w:val="00487F6B"/>
    <w:rsid w:val="004902BE"/>
    <w:rsid w:val="00491645"/>
    <w:rsid w:val="00495594"/>
    <w:rsid w:val="004C2637"/>
    <w:rsid w:val="004D3D19"/>
    <w:rsid w:val="004D5CFB"/>
    <w:rsid w:val="004E0C83"/>
    <w:rsid w:val="004F5C81"/>
    <w:rsid w:val="00502AFB"/>
    <w:rsid w:val="00503092"/>
    <w:rsid w:val="00513780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0627"/>
    <w:rsid w:val="00605D3A"/>
    <w:rsid w:val="00606065"/>
    <w:rsid w:val="00612E8F"/>
    <w:rsid w:val="00614BE2"/>
    <w:rsid w:val="00615EE2"/>
    <w:rsid w:val="006202F5"/>
    <w:rsid w:val="00626E0F"/>
    <w:rsid w:val="00631FE4"/>
    <w:rsid w:val="006405E5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A29C3"/>
    <w:rsid w:val="006B353A"/>
    <w:rsid w:val="006C1628"/>
    <w:rsid w:val="006D6210"/>
    <w:rsid w:val="006E691D"/>
    <w:rsid w:val="006F1D2E"/>
    <w:rsid w:val="006F32AF"/>
    <w:rsid w:val="00713DAD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5A17"/>
    <w:rsid w:val="008A6A19"/>
    <w:rsid w:val="008E0A98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12C"/>
    <w:rsid w:val="00990B82"/>
    <w:rsid w:val="009923FC"/>
    <w:rsid w:val="009976B4"/>
    <w:rsid w:val="009B7BDF"/>
    <w:rsid w:val="009D1E2F"/>
    <w:rsid w:val="009D3FB5"/>
    <w:rsid w:val="009D7EFF"/>
    <w:rsid w:val="009E06EF"/>
    <w:rsid w:val="009F21FE"/>
    <w:rsid w:val="00A00A17"/>
    <w:rsid w:val="00A0546A"/>
    <w:rsid w:val="00A2371A"/>
    <w:rsid w:val="00A2488D"/>
    <w:rsid w:val="00A34D5B"/>
    <w:rsid w:val="00A34F99"/>
    <w:rsid w:val="00A36618"/>
    <w:rsid w:val="00A436D0"/>
    <w:rsid w:val="00A43E0C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5846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B75A4"/>
    <w:rsid w:val="00BC1C56"/>
    <w:rsid w:val="00BD2772"/>
    <w:rsid w:val="00BD51AD"/>
    <w:rsid w:val="00BD56E1"/>
    <w:rsid w:val="00BD6DF3"/>
    <w:rsid w:val="00BE2E4D"/>
    <w:rsid w:val="00BF257F"/>
    <w:rsid w:val="00C001C1"/>
    <w:rsid w:val="00C045BD"/>
    <w:rsid w:val="00C05343"/>
    <w:rsid w:val="00C115E4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80194"/>
    <w:rsid w:val="00C90259"/>
    <w:rsid w:val="00CA4CEA"/>
    <w:rsid w:val="00CB3A7C"/>
    <w:rsid w:val="00CB48FF"/>
    <w:rsid w:val="00CC6FCC"/>
    <w:rsid w:val="00CC7EC8"/>
    <w:rsid w:val="00CD2AA3"/>
    <w:rsid w:val="00CD48B3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DE5339"/>
    <w:rsid w:val="00E07766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7532B"/>
    <w:rsid w:val="00F96FEA"/>
    <w:rsid w:val="00FA2ED3"/>
    <w:rsid w:val="00FA44F2"/>
    <w:rsid w:val="00FA4B26"/>
    <w:rsid w:val="00FB314A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33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0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12">
    <w:name w:val="Tabel - Gitter12"/>
    <w:basedOn w:val="Tabel-Normal"/>
    <w:uiPriority w:val="59"/>
    <w:rsid w:val="00A43E0C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paragraph">
    <w:name w:val="Number paragraph"/>
    <w:basedOn w:val="Overskrift3"/>
    <w:next w:val="Normal"/>
    <w:link w:val="NumberparagraphTegn"/>
    <w:qFormat/>
    <w:rsid w:val="00A2371A"/>
    <w:pPr>
      <w:numPr>
        <w:ilvl w:val="2"/>
        <w:numId w:val="10"/>
      </w:numPr>
      <w:ind w:right="284"/>
    </w:pPr>
    <w:rPr>
      <w:rFonts w:ascii="Arial" w:hAnsi="Arial"/>
    </w:rPr>
  </w:style>
  <w:style w:type="character" w:customStyle="1" w:styleId="NumberparagraphTegn">
    <w:name w:val="Number paragraph Tegn"/>
    <w:basedOn w:val="Overskrift3Tegn"/>
    <w:link w:val="Numberparagraph"/>
    <w:rsid w:val="00A2371A"/>
    <w:rPr>
      <w:rFonts w:ascii="Arial" w:eastAsiaTheme="majorEastAsia" w:hAnsi="Arial" w:cstheme="majorBidi"/>
      <w:b/>
      <w:bCs/>
      <w:color w:val="0097A7" w:themeColor="accent1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949FD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3949FD"/>
    <w:rPr>
      <w:i/>
    </w:rPr>
  </w:style>
  <w:style w:type="character" w:customStyle="1" w:styleId="BrdtekstTegn">
    <w:name w:val="Brødtekst Tegn"/>
    <w:basedOn w:val="Standardskrifttypeiafsnit"/>
    <w:link w:val="Brdtekst"/>
    <w:uiPriority w:val="99"/>
    <w:rsid w:val="003949F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ens.dk/ENS_Dashboard/log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2" ma:contentTypeDescription="Opret et nyt dokument." ma:contentTypeScope="" ma:versionID="6f0238349b5e408cc3b93b45fb1ca800">
  <xsd:schema xmlns:xsd="http://www.w3.org/2001/XMLSchema" xmlns:xs="http://www.w3.org/2001/XMLSchema" xmlns:p="http://schemas.microsoft.com/office/2006/metadata/properties" xmlns:ns2="53e3172e-1f92-4fdf-89b0-7b3983c2884e" xmlns:ns3="4b3b4ced-06f2-4c71-a811-cab449093e20" targetNamespace="http://schemas.microsoft.com/office/2006/metadata/properties" ma:root="true" ma:fieldsID="254bd3197db11dec895f54af6ccd9ae5" ns2:_="" ns3:_="">
    <xsd:import namespace="53e3172e-1f92-4fdf-89b0-7b3983c2884e"/>
    <xsd:import namespace="4b3b4ced-06f2-4c71-a811-cab449093e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4ced-06f2-4c71-a811-cab449093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AC65-E1C9-4F36-989F-72CD5487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4b3b4ced-06f2-4c71-a811-cab449093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6FA25-E18E-4599-91CB-CF01CCC85449}"/>
</file>

<file path=customXml/itemProps4.xml><?xml version="1.0" encoding="utf-8"?>
<ds:datastoreItem xmlns:ds="http://schemas.openxmlformats.org/officeDocument/2006/customXml" ds:itemID="{51E2DEB9-39BD-4B49-AC72-1F9147EA9226}">
  <ds:schemaRefs>
    <ds:schemaRef ds:uri="53e3172e-1f92-4fdf-89b0-7b3983c288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3b4ced-06f2-4c71-a811-cab449093e2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3D9E84-650D-4F0A-88FC-C2528D0B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252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Katharina Paarup Meyer</cp:lastModifiedBy>
  <cp:revision>10</cp:revision>
  <cp:lastPrinted>2022-11-14T09:29:00Z</cp:lastPrinted>
  <dcterms:created xsi:type="dcterms:W3CDTF">2023-08-29T09:14:00Z</dcterms:created>
  <dcterms:modified xsi:type="dcterms:W3CDTF">2024-08-20T09:31:00Z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