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C3" w:rsidRPr="00E96EBA" w:rsidRDefault="00135FA2" w:rsidP="00E96EBA">
      <w:pPr>
        <w:pStyle w:val="Overskrift1"/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-33020</wp:posOffset>
                </wp:positionV>
                <wp:extent cx="1489710" cy="127635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b/>
                                <w:sz w:val="16"/>
                                <w:szCs w:val="16"/>
                              </w:rPr>
                              <w:t>Kontor/afdeling</w:t>
                            </w: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sz w:val="16"/>
                              </w:rPr>
                              <w:t>Gas og biogas</w:t>
                            </w: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b/>
                                <w:sz w:val="16"/>
                                <w:szCs w:val="16"/>
                              </w:rPr>
                              <w:t>Dato</w:t>
                            </w:r>
                          </w:p>
                          <w:p w:rsidR="00135FA2" w:rsidRPr="00F126B7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26B7">
                              <w:rPr>
                                <w:sz w:val="16"/>
                                <w:szCs w:val="16"/>
                                <w:lang w:val="en-US"/>
                              </w:rPr>
                              <w:t>04-10-2024</w:t>
                            </w:r>
                          </w:p>
                          <w:p w:rsidR="00135FA2" w:rsidRPr="00F126B7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35FA2" w:rsidRPr="00BC0B2C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0B2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J nr.</w:t>
                            </w:r>
                            <w:r w:rsidRPr="00BC0B2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553DD">
                              <w:rPr>
                                <w:sz w:val="16"/>
                                <w:szCs w:val="16"/>
                                <w:lang w:val="en-US"/>
                              </w:rPr>
                              <w:t>2024-12721</w:t>
                            </w:r>
                          </w:p>
                          <w:p w:rsidR="00135FA2" w:rsidRPr="00BC0B2C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3.15pt;margin-top:-2.6pt;width:117.3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" filled="f" stroked="f">
                <v:textbox>
                  <w:txbxContent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8553DD">
                        <w:rPr>
                          <w:b/>
                          <w:sz w:val="16"/>
                          <w:szCs w:val="16"/>
                        </w:rPr>
                        <w:t>Kontor/afdeling</w:t>
                      </w: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 w:rsidRPr="008553DD">
                        <w:rPr>
                          <w:sz w:val="16"/>
                        </w:rPr>
                        <w:t>Gas og biogas</w:t>
                      </w: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8553DD">
                        <w:rPr>
                          <w:b/>
                          <w:sz w:val="16"/>
                          <w:szCs w:val="16"/>
                        </w:rPr>
                        <w:t>Dato</w:t>
                      </w:r>
                    </w:p>
                    <w:p w:rsidR="00135FA2" w:rsidRPr="00F126B7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126B7">
                        <w:rPr>
                          <w:sz w:val="16"/>
                          <w:szCs w:val="16"/>
                          <w:lang w:val="en-US"/>
                        </w:rPr>
                        <w:t>04-10-2024</w:t>
                      </w:r>
                    </w:p>
                    <w:p w:rsidR="00135FA2" w:rsidRPr="00F126B7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135FA2" w:rsidRPr="00BC0B2C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0B2C">
                        <w:rPr>
                          <w:b/>
                          <w:sz w:val="16"/>
                          <w:szCs w:val="16"/>
                          <w:lang w:val="en-US"/>
                        </w:rPr>
                        <w:t>J nr.</w:t>
                      </w:r>
                      <w:r w:rsidRPr="00BC0B2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553DD">
                        <w:rPr>
                          <w:sz w:val="16"/>
                          <w:szCs w:val="16"/>
                          <w:lang w:val="en-US"/>
                        </w:rPr>
                        <w:t>2024-12721</w:t>
                      </w:r>
                    </w:p>
                    <w:p w:rsidR="00135FA2" w:rsidRPr="00BC0B2C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FC3">
        <w:t>T</w:t>
      </w:r>
      <w:r w:rsidR="008553DD">
        <w:t>ilkendegivelse: flytning af gasforbrug i en forsyningskrise, hvor der er erklæret Emergency</w:t>
      </w:r>
    </w:p>
    <w:p w:rsidR="00AC60EA" w:rsidRDefault="00AC60EA" w:rsidP="008F2666"/>
    <w:p w:rsidR="008F2666" w:rsidRPr="00681C07" w:rsidRDefault="008F2666" w:rsidP="00E96EBA">
      <w:pPr>
        <w:pStyle w:val="Overskrift5"/>
      </w:pPr>
    </w:p>
    <w:p w:rsidR="008553DD" w:rsidRDefault="008553DD" w:rsidP="008553DD">
      <w:pPr>
        <w:rPr>
          <w:rStyle w:val="Hyperlink"/>
        </w:rPr>
      </w:pPr>
      <w:r>
        <w:t xml:space="preserve">Denne blanket skal udfyldes og underskrives, hvis koncernen ønsker at </w:t>
      </w:r>
      <w:r>
        <w:t xml:space="preserve">benytte sig af muligheden for at flytte </w:t>
      </w:r>
      <w:r>
        <w:t>gas</w:t>
      </w:r>
      <w:r>
        <w:t>forbrug i en periode med erklæret Emergency</w:t>
      </w:r>
      <w:r>
        <w:t xml:space="preserve">. Den udfyldte og underskrevne blanket skal sendes til </w:t>
      </w:r>
      <w:r>
        <w:t xml:space="preserve">Energinet på mailadressen </w:t>
      </w:r>
      <w:hyperlink r:id="rId6" w:history="1">
        <w:r>
          <w:rPr>
            <w:rStyle w:val="Hyperlink"/>
          </w:rPr>
          <w:t>noedforsyning@energinet.dk</w:t>
        </w:r>
      </w:hyperlink>
      <w:r>
        <w:t xml:space="preserve">. </w:t>
      </w:r>
    </w:p>
    <w:p w:rsidR="008553DD" w:rsidRDefault="008553DD" w:rsidP="008553DD"/>
    <w:p w:rsidR="008553DD" w:rsidRDefault="004A543A" w:rsidP="008553DD">
      <w:r>
        <w:t>Der kan kun flyttes gasforbrug imellem ikke-beskyttede gaskunder i samme koncern. Ikke-beskyttede gaskunder (aftagesteder) er opført på listen over ikke-beskyttede kunder, der er offentliggjort på Energinets hjemmeside:</w:t>
      </w:r>
    </w:p>
    <w:p w:rsidR="004A543A" w:rsidRDefault="004A543A" w:rsidP="008553DD">
      <w:hyperlink r:id="rId7" w:history="1">
        <w:r w:rsidRPr="00626025">
          <w:rPr>
            <w:rStyle w:val="Hyperlink"/>
          </w:rPr>
          <w:t>https://energinet.dk/gas/forsyningssikkerhed/ikke-beskyttede-kunder/</w:t>
        </w:r>
      </w:hyperlink>
      <w:r>
        <w:t xml:space="preserve"> . Yderligere oplysninger om muligheden for at flytte </w:t>
      </w:r>
      <w:r w:rsidR="0090341D">
        <w:t>gas</w:t>
      </w:r>
      <w:bookmarkStart w:id="0" w:name="_GoBack"/>
      <w:bookmarkEnd w:id="0"/>
      <w:r>
        <w:t xml:space="preserve">forbrug kan fås ved henvendelse til Energistyrelsen på </w:t>
      </w:r>
      <w:hyperlink r:id="rId8" w:history="1">
        <w:r w:rsidRPr="00626025">
          <w:rPr>
            <w:rStyle w:val="Hyperlink"/>
          </w:rPr>
          <w:t>gasteam@ens.dk</w:t>
        </w:r>
      </w:hyperlink>
      <w:r>
        <w:t xml:space="preserve"> </w:t>
      </w:r>
    </w:p>
    <w:p w:rsidR="008553DD" w:rsidRDefault="008553DD" w:rsidP="008553DD"/>
    <w:p w:rsidR="004A543A" w:rsidRDefault="004A543A" w:rsidP="008553DD">
      <w:r>
        <w:t>Frist for tilkendegivelse for gasåret 2024-2025 er 15. november 2024.</w:t>
      </w:r>
    </w:p>
    <w:p w:rsidR="008553DD" w:rsidRDefault="008553DD" w:rsidP="008553DD"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9"/>
        <w:gridCol w:w="4100"/>
      </w:tblGrid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Gasår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Angiv hvilket gasår, oplysningerne gælder for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Aftagesteder i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 w:rsidP="008553DD">
            <w:pPr>
              <w:spacing w:line="240" w:lineRule="auto"/>
            </w:pPr>
            <w:r>
              <w:t>Angiv hvilke aftagesteder, der er i koncernen jf. listen over ikke-beskyttede kunder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Kontaktperson for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Navn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Telefonnummer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Alternativ kontaktperson for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Navn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Telefonnummer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</w:tbl>
    <w:p w:rsidR="008553DD" w:rsidRDefault="008553DD" w:rsidP="008553DD">
      <w:pPr>
        <w:rPr>
          <w:rFonts w:asciiTheme="minorHAnsi" w:hAnsiTheme="minorHAnsi"/>
          <w:kern w:val="2"/>
          <w:sz w:val="22"/>
          <w14:ligatures w14:val="standardContextual"/>
        </w:rPr>
      </w:pPr>
    </w:p>
    <w:p w:rsidR="008553DD" w:rsidRDefault="008553DD" w:rsidP="008553DD"/>
    <w:p w:rsidR="008553DD" w:rsidRDefault="008553DD" w:rsidP="008553DD">
      <w:r>
        <w:t>Dato og underskrift</w:t>
      </w:r>
    </w:p>
    <w:p w:rsidR="008553DD" w:rsidRDefault="008553DD" w:rsidP="008553DD"/>
    <w:p w:rsidR="008553DD" w:rsidRDefault="008553DD" w:rsidP="008553DD"/>
    <w:p w:rsidR="008553DD" w:rsidRDefault="008553DD" w:rsidP="008553DD"/>
    <w:p w:rsidR="008553DD" w:rsidRDefault="008553DD" w:rsidP="008553D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127000</wp:posOffset>
                </wp:positionV>
                <wp:extent cx="3200400" cy="9525"/>
                <wp:effectExtent l="0" t="0" r="19050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1113B" id="Lige forbindels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0pt" to="25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" strokecolor="#008e9e [3044]"/>
            </w:pict>
          </mc:Fallback>
        </mc:AlternateContent>
      </w:r>
    </w:p>
    <w:p w:rsidR="008553DD" w:rsidRDefault="008553DD" w:rsidP="008553DD">
      <w:r>
        <w:t>[Underskrives af koncernens tegningsberettigede ledelse]</w:t>
      </w:r>
    </w:p>
    <w:sectPr w:rsidR="008553DD" w:rsidSect="000A08E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D7" w:rsidRDefault="009B51D7" w:rsidP="008969C1">
      <w:pPr>
        <w:spacing w:line="240" w:lineRule="auto"/>
      </w:pPr>
      <w:r>
        <w:separator/>
      </w:r>
    </w:p>
  </w:endnote>
  <w:endnote w:type="continuationSeparator" w:id="0">
    <w:p w:rsidR="009B51D7" w:rsidRDefault="009B51D7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8553D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8553D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90341D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0341D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D7" w:rsidRDefault="009B51D7" w:rsidP="008969C1">
      <w:pPr>
        <w:spacing w:line="240" w:lineRule="auto"/>
      </w:pPr>
      <w:r>
        <w:separator/>
      </w:r>
    </w:p>
  </w:footnote>
  <w:footnote w:type="continuationSeparator" w:id="0">
    <w:p w:rsidR="009B51D7" w:rsidRDefault="009B51D7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C3" w:rsidRDefault="005E3FC3">
    <w:pPr>
      <w:pStyle w:val="Sidehoved"/>
    </w:pPr>
  </w:p>
  <w:p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D7"/>
    <w:rsid w:val="00022817"/>
    <w:rsid w:val="00036061"/>
    <w:rsid w:val="00065C74"/>
    <w:rsid w:val="00086163"/>
    <w:rsid w:val="000A08E2"/>
    <w:rsid w:val="000D7BA0"/>
    <w:rsid w:val="000E3AC9"/>
    <w:rsid w:val="00110084"/>
    <w:rsid w:val="00135FA2"/>
    <w:rsid w:val="00140C61"/>
    <w:rsid w:val="001622EE"/>
    <w:rsid w:val="00164D3D"/>
    <w:rsid w:val="00193547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456A7"/>
    <w:rsid w:val="004704DA"/>
    <w:rsid w:val="004A0CFD"/>
    <w:rsid w:val="004A543A"/>
    <w:rsid w:val="004B53D4"/>
    <w:rsid w:val="004D5CFB"/>
    <w:rsid w:val="004F5C81"/>
    <w:rsid w:val="00502AFB"/>
    <w:rsid w:val="00527652"/>
    <w:rsid w:val="005340A7"/>
    <w:rsid w:val="00556827"/>
    <w:rsid w:val="00583115"/>
    <w:rsid w:val="005E3FC3"/>
    <w:rsid w:val="006202F5"/>
    <w:rsid w:val="00665F29"/>
    <w:rsid w:val="00667FF1"/>
    <w:rsid w:val="00674D05"/>
    <w:rsid w:val="006803EB"/>
    <w:rsid w:val="00681C07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76EC"/>
    <w:rsid w:val="00835DC0"/>
    <w:rsid w:val="008553DD"/>
    <w:rsid w:val="008959BC"/>
    <w:rsid w:val="008969C1"/>
    <w:rsid w:val="008F2666"/>
    <w:rsid w:val="0090341D"/>
    <w:rsid w:val="00923F35"/>
    <w:rsid w:val="00941A73"/>
    <w:rsid w:val="00971513"/>
    <w:rsid w:val="009B51D7"/>
    <w:rsid w:val="009D3FB5"/>
    <w:rsid w:val="00A46851"/>
    <w:rsid w:val="00A53376"/>
    <w:rsid w:val="00A53C43"/>
    <w:rsid w:val="00A854AD"/>
    <w:rsid w:val="00A9284C"/>
    <w:rsid w:val="00A97EC2"/>
    <w:rsid w:val="00AB4885"/>
    <w:rsid w:val="00AC60EA"/>
    <w:rsid w:val="00B12E08"/>
    <w:rsid w:val="00B1566A"/>
    <w:rsid w:val="00B536E9"/>
    <w:rsid w:val="00B80EA0"/>
    <w:rsid w:val="00BA0FCB"/>
    <w:rsid w:val="00BC0B2C"/>
    <w:rsid w:val="00BC1C56"/>
    <w:rsid w:val="00BD2772"/>
    <w:rsid w:val="00C20E5C"/>
    <w:rsid w:val="00C4750C"/>
    <w:rsid w:val="00C651CC"/>
    <w:rsid w:val="00C76EC2"/>
    <w:rsid w:val="00CB3A7C"/>
    <w:rsid w:val="00CD48B3"/>
    <w:rsid w:val="00D1257F"/>
    <w:rsid w:val="00D12E7B"/>
    <w:rsid w:val="00D357CF"/>
    <w:rsid w:val="00D93447"/>
    <w:rsid w:val="00DA7419"/>
    <w:rsid w:val="00DC2214"/>
    <w:rsid w:val="00DD1186"/>
    <w:rsid w:val="00DE0419"/>
    <w:rsid w:val="00DF4F32"/>
    <w:rsid w:val="00E452E8"/>
    <w:rsid w:val="00E65202"/>
    <w:rsid w:val="00E96EBA"/>
    <w:rsid w:val="00EB6E23"/>
    <w:rsid w:val="00ED066E"/>
    <w:rsid w:val="00F126B7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294956"/>
  <w15:docId w15:val="{5E7E68E0-9746-45F2-A029-670FF20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53DD"/>
    <w:pPr>
      <w:spacing w:line="240" w:lineRule="auto"/>
    </w:pPr>
    <w:rPr>
      <w:rFonts w:asciiTheme="minorHAnsi" w:hAnsiTheme="minorHAnsi"/>
      <w:kern w:val="2"/>
      <w:szCs w:val="20"/>
      <w14:ligatures w14:val="standardContextual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553DD"/>
    <w:rPr>
      <w:kern w:val="2"/>
      <w:sz w:val="20"/>
      <w:szCs w:val="20"/>
      <w14:ligatures w14:val="standardContextual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55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eam@ens.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erginet.dk/gas/forsyningssikkerhed/ikke-beskyttede-kunder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noedforsyning@energinet.d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99196\AppData\Local\cBrain\F2\.tmp\b563d9448a504f5e85e36618c19d0b28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8111BC21-613F-4E2C-9F3D-508D9A89C69D}"/>
</file>

<file path=customXml/itemProps2.xml><?xml version="1.0" encoding="utf-8"?>
<ds:datastoreItem xmlns:ds="http://schemas.openxmlformats.org/officeDocument/2006/customXml" ds:itemID="{0FC7A102-E2AF-4396-BC12-9E507B665798}"/>
</file>

<file path=customXml/itemProps3.xml><?xml version="1.0" encoding="utf-8"?>
<ds:datastoreItem xmlns:ds="http://schemas.openxmlformats.org/officeDocument/2006/customXml" ds:itemID="{83697CEA-F0B5-434C-A100-2AA519ECBF68}"/>
</file>

<file path=docProps/app.xml><?xml version="1.0" encoding="utf-8"?>
<Properties xmlns="http://schemas.openxmlformats.org/officeDocument/2006/extended-properties" xmlns:vt="http://schemas.openxmlformats.org/officeDocument/2006/docPropsVTypes">
  <Template>b563d9448a504f5e85e36618c19d0b28.dotx</Template>
  <TotalTime>0</TotalTime>
  <Pages>1</Pages>
  <Words>199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Lylov Nielsen</dc:creator>
  <cp:lastModifiedBy>Hanne Lylov Nielsen</cp:lastModifiedBy>
  <cp:revision>3</cp:revision>
  <cp:lastPrinted>2023-11-01T09:14:00Z</cp:lastPrinted>
  <dcterms:created xsi:type="dcterms:W3CDTF">2024-10-04T10:40:00Z</dcterms:created>
  <dcterms:modified xsi:type="dcterms:W3CDTF">2024-10-04T10:40:00Z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