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7396A" w14:textId="69666A84" w:rsidR="008438D4" w:rsidRPr="001F4438" w:rsidRDefault="00135FA2" w:rsidP="0036058D">
      <w:pPr>
        <w:rPr>
          <w:i/>
        </w:r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CCD006" wp14:editId="78552981">
                <wp:simplePos x="0" y="0"/>
                <wp:positionH relativeFrom="column">
                  <wp:posOffset>4867053</wp:posOffset>
                </wp:positionH>
                <wp:positionV relativeFrom="paragraph">
                  <wp:posOffset>-30786</wp:posOffset>
                </wp:positionV>
                <wp:extent cx="1489710" cy="223139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23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DE76" w14:textId="77777777" w:rsidR="004F190D" w:rsidRPr="0036058D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058D">
                              <w:rPr>
                                <w:b/>
                                <w:sz w:val="16"/>
                                <w:szCs w:val="16"/>
                              </w:rPr>
                              <w:t>Kontor/afdeling</w:t>
                            </w:r>
                          </w:p>
                          <w:p w14:paraId="0BE92246" w14:textId="77777777" w:rsidR="004F190D" w:rsidRPr="0036058D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36058D">
                              <w:rPr>
                                <w:sz w:val="16"/>
                              </w:rPr>
                              <w:t>El</w:t>
                            </w:r>
                            <w:r>
                              <w:rPr>
                                <w:sz w:val="16"/>
                              </w:rPr>
                              <w:t xml:space="preserve"> I, Center for Elektrificering</w:t>
                            </w:r>
                          </w:p>
                          <w:p w14:paraId="09D47CE6" w14:textId="77777777" w:rsidR="004F190D" w:rsidRPr="0036058D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C83023" w14:textId="77777777" w:rsidR="004F190D" w:rsidRPr="0036058D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058D">
                              <w:rPr>
                                <w:b/>
                                <w:sz w:val="16"/>
                                <w:szCs w:val="16"/>
                              </w:rPr>
                              <w:t>Dato</w:t>
                            </w:r>
                          </w:p>
                          <w:p w14:paraId="15EB8B7B" w14:textId="45903AB8" w:rsidR="004F190D" w:rsidRPr="0036058D" w:rsidRDefault="00362210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  <w:r w:rsidR="004F190D" w:rsidRPr="0036058D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4F190D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="004F190D" w:rsidRPr="0036058D">
                              <w:rPr>
                                <w:sz w:val="16"/>
                                <w:szCs w:val="16"/>
                              </w:rPr>
                              <w:t>-202</w:t>
                            </w:r>
                            <w:r w:rsidR="004F190D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8529C38" w14:textId="77777777" w:rsidR="004F190D" w:rsidRPr="0036058D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3FBC1A" w14:textId="0F909FC0" w:rsidR="004F190D" w:rsidRPr="00DA24E5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DA24E5">
                              <w:rPr>
                                <w:b/>
                                <w:sz w:val="16"/>
                                <w:szCs w:val="16"/>
                              </w:rPr>
                              <w:t>J nr.</w:t>
                            </w:r>
                            <w:r w:rsidRPr="00DA24E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2024 – 14261 </w:t>
                            </w:r>
                          </w:p>
                          <w:p w14:paraId="7C200E47" w14:textId="77777777" w:rsidR="004F190D" w:rsidRPr="00DA24E5" w:rsidRDefault="004F190D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D0BC04" w14:textId="1CFBA5AC" w:rsidR="004F190D" w:rsidRDefault="004F190D" w:rsidP="00135FA2">
                            <w:r w:rsidRPr="006D37C0">
                              <w:rPr>
                                <w:sz w:val="16"/>
                                <w:szCs w:val="16"/>
                              </w:rPr>
                              <w:t>/ODBRK/DSVLZ/CLRG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CD00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83.25pt;margin-top:-2.4pt;width:117.3pt;height:175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" filled="f" stroked="f">
                <v:textbox>
                  <w:txbxContent>
                    <w:p w14:paraId="493EDE76" w14:textId="77777777" w:rsidR="004F190D" w:rsidRPr="0036058D" w:rsidRDefault="004F190D" w:rsidP="00135FA2">
                      <w:pPr>
                        <w:spacing w:line="220" w:lineRule="exact"/>
                        <w:suppressOverlap/>
                        <w:rPr>
                          <w:b/>
                          <w:sz w:val="16"/>
                          <w:szCs w:val="16"/>
                        </w:rPr>
                      </w:pPr>
                      <w:r w:rsidRPr="0036058D">
                        <w:rPr>
                          <w:b/>
                          <w:sz w:val="16"/>
                          <w:szCs w:val="16"/>
                        </w:rPr>
                        <w:t>Kontor/afdeling</w:t>
                      </w:r>
                    </w:p>
                    <w:p w14:paraId="0BE92246" w14:textId="77777777" w:rsidR="004F190D" w:rsidRPr="0036058D" w:rsidRDefault="004F190D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  <w:r w:rsidRPr="0036058D">
                        <w:rPr>
                          <w:sz w:val="16"/>
                        </w:rPr>
                        <w:t>El</w:t>
                      </w:r>
                      <w:r>
                        <w:rPr>
                          <w:sz w:val="16"/>
                        </w:rPr>
                        <w:t xml:space="preserve"> I, Center for Elektrificering</w:t>
                      </w:r>
                    </w:p>
                    <w:p w14:paraId="09D47CE6" w14:textId="77777777" w:rsidR="004F190D" w:rsidRPr="0036058D" w:rsidRDefault="004F190D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14:paraId="37C83023" w14:textId="77777777" w:rsidR="004F190D" w:rsidRPr="0036058D" w:rsidRDefault="004F190D" w:rsidP="00135FA2">
                      <w:pPr>
                        <w:spacing w:line="220" w:lineRule="exact"/>
                        <w:suppressOverlap/>
                        <w:rPr>
                          <w:b/>
                          <w:sz w:val="16"/>
                          <w:szCs w:val="16"/>
                        </w:rPr>
                      </w:pPr>
                      <w:r w:rsidRPr="0036058D">
                        <w:rPr>
                          <w:b/>
                          <w:sz w:val="16"/>
                          <w:szCs w:val="16"/>
                        </w:rPr>
                        <w:t>Dato</w:t>
                      </w:r>
                    </w:p>
                    <w:p w14:paraId="15EB8B7B" w14:textId="45903AB8" w:rsidR="004F190D" w:rsidRPr="0036058D" w:rsidRDefault="00362210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</w:t>
                      </w:r>
                      <w:r w:rsidR="004F190D" w:rsidRPr="0036058D">
                        <w:rPr>
                          <w:sz w:val="16"/>
                          <w:szCs w:val="16"/>
                        </w:rPr>
                        <w:t>-</w:t>
                      </w:r>
                      <w:r w:rsidR="004F190D">
                        <w:rPr>
                          <w:sz w:val="16"/>
                          <w:szCs w:val="16"/>
                        </w:rPr>
                        <w:t>12</w:t>
                      </w:r>
                      <w:r w:rsidR="004F190D" w:rsidRPr="0036058D">
                        <w:rPr>
                          <w:sz w:val="16"/>
                          <w:szCs w:val="16"/>
                        </w:rPr>
                        <w:t>-202</w:t>
                      </w:r>
                      <w:r w:rsidR="004F190D">
                        <w:rPr>
                          <w:sz w:val="16"/>
                          <w:szCs w:val="16"/>
                        </w:rPr>
                        <w:t>4</w:t>
                      </w:r>
                    </w:p>
                    <w:p w14:paraId="08529C38" w14:textId="77777777" w:rsidR="004F190D" w:rsidRPr="0036058D" w:rsidRDefault="004F190D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14:paraId="643FBC1A" w14:textId="0F909FC0" w:rsidR="004F190D" w:rsidRPr="00DA24E5" w:rsidRDefault="004F190D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  <w:r w:rsidRPr="00DA24E5">
                        <w:rPr>
                          <w:b/>
                          <w:sz w:val="16"/>
                          <w:szCs w:val="16"/>
                        </w:rPr>
                        <w:t>J nr.</w:t>
                      </w:r>
                      <w:r w:rsidRPr="00DA24E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2024 – 14261 </w:t>
                      </w:r>
                    </w:p>
                    <w:p w14:paraId="7C200E47" w14:textId="77777777" w:rsidR="004F190D" w:rsidRPr="00DA24E5" w:rsidRDefault="004F190D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14:paraId="74D0BC04" w14:textId="1CFBA5AC" w:rsidR="004F190D" w:rsidRDefault="004F190D" w:rsidP="00135FA2">
                      <w:r w:rsidRPr="006D37C0">
                        <w:rPr>
                          <w:sz w:val="16"/>
                          <w:szCs w:val="16"/>
                        </w:rPr>
                        <w:t>/ODBRK/DSVLZ/CLRG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i/>
          </w:rPr>
          <w:id w:val="1230123598"/>
          <w:placeholder>
            <w:docPart w:val="DefaultPlaceholder_-1854013440"/>
          </w:placeholder>
          <w:text/>
        </w:sdtPr>
        <w:sdtEndPr/>
        <w:sdtContent>
          <w:r w:rsidR="001F4438" w:rsidRPr="001F4438">
            <w:rPr>
              <w:i/>
            </w:rPr>
            <w:t>Indsæt venligst virksomhedens navn</w:t>
          </w:r>
        </w:sdtContent>
      </w:sdt>
    </w:p>
    <w:p w14:paraId="16528D73" w14:textId="77777777" w:rsidR="005F35AE" w:rsidRPr="00EC5699" w:rsidRDefault="005F35AE" w:rsidP="0036058D"/>
    <w:p w14:paraId="78092481" w14:textId="77777777" w:rsidR="005F35AE" w:rsidRDefault="005F35AE" w:rsidP="0036058D">
      <w:pPr>
        <w:rPr>
          <w:b/>
        </w:rPr>
      </w:pPr>
    </w:p>
    <w:p w14:paraId="11CA5DC1" w14:textId="77777777" w:rsidR="005F35AE" w:rsidRDefault="005F35AE" w:rsidP="0036058D">
      <w:pPr>
        <w:rPr>
          <w:b/>
        </w:rPr>
      </w:pPr>
    </w:p>
    <w:p w14:paraId="1B7B7661" w14:textId="36173AC8" w:rsidR="008438D4" w:rsidRDefault="0036058D" w:rsidP="00BF7CD4">
      <w:pPr>
        <w:pStyle w:val="Overskrift2"/>
      </w:pPr>
      <w:r>
        <w:t>Ansøgningsskema til genudstedelse af bevilling til netvirksomhed</w:t>
      </w:r>
      <w:r w:rsidR="008438D4" w:rsidRPr="006162C1">
        <w:t xml:space="preserve"> </w:t>
      </w:r>
    </w:p>
    <w:p w14:paraId="6A7922BB" w14:textId="77777777" w:rsidR="0036058D" w:rsidRDefault="0036058D" w:rsidP="0036058D">
      <w:pPr>
        <w:rPr>
          <w:rFonts w:asciiTheme="minorHAnsi" w:hAnsiTheme="minorHAnsi"/>
          <w:b/>
        </w:rPr>
      </w:pPr>
    </w:p>
    <w:p w14:paraId="413AEB49" w14:textId="77777777" w:rsidR="004F1119" w:rsidRPr="00BF7CD4" w:rsidRDefault="004F1119" w:rsidP="0036058D">
      <w:pPr>
        <w:rPr>
          <w:rFonts w:asciiTheme="minorHAnsi" w:hAnsiTheme="minorHAnsi"/>
          <w:szCs w:val="20"/>
        </w:rPr>
      </w:pPr>
    </w:p>
    <w:p w14:paraId="7CEE9647" w14:textId="77777777" w:rsidR="00717112" w:rsidRDefault="00717112" w:rsidP="0036058D">
      <w:pPr>
        <w:rPr>
          <w:rFonts w:asciiTheme="minorHAnsi" w:hAnsiTheme="minorHAnsi"/>
          <w:szCs w:val="20"/>
        </w:rPr>
        <w:sectPr w:rsidR="00717112" w:rsidSect="000A08E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767" w:right="3260" w:bottom="1701" w:left="1247" w:header="709" w:footer="709" w:gutter="0"/>
          <w:cols w:space="708"/>
          <w:titlePg/>
          <w:docGrid w:linePitch="360"/>
        </w:sectPr>
      </w:pPr>
    </w:p>
    <w:p w14:paraId="39D46334" w14:textId="7E108424" w:rsidR="00717112" w:rsidRPr="00717112" w:rsidRDefault="00717112" w:rsidP="0036058D">
      <w:pPr>
        <w:rPr>
          <w:rFonts w:asciiTheme="minorHAnsi" w:hAnsiTheme="minorHAnsi"/>
          <w:sz w:val="16"/>
          <w:szCs w:val="16"/>
        </w:rPr>
      </w:pPr>
      <w:r w:rsidRPr="00717112">
        <w:rPr>
          <w:rFonts w:asciiTheme="minorHAnsi" w:hAnsiTheme="minorHAnsi"/>
          <w:b/>
          <w:sz w:val="16"/>
          <w:szCs w:val="16"/>
        </w:rPr>
        <w:t>Bevillingens udløbsdato:</w:t>
      </w:r>
      <w:r w:rsidRPr="00717112">
        <w:rPr>
          <w:rFonts w:asciiTheme="minorHAnsi" w:hAnsiTheme="minorHAnsi"/>
          <w:sz w:val="16"/>
          <w:szCs w:val="16"/>
        </w:rPr>
        <w:t xml:space="preserve"> 31. december 2025 </w:t>
      </w:r>
    </w:p>
    <w:p w14:paraId="7C7EEF4C" w14:textId="2CAF3850" w:rsidR="00717112" w:rsidRPr="00717112" w:rsidRDefault="00717112" w:rsidP="0036058D">
      <w:pPr>
        <w:rPr>
          <w:rFonts w:asciiTheme="minorHAnsi" w:hAnsiTheme="minorHAnsi"/>
          <w:sz w:val="16"/>
          <w:szCs w:val="16"/>
        </w:rPr>
      </w:pPr>
    </w:p>
    <w:p w14:paraId="591018B9" w14:textId="18D05914" w:rsidR="00717112" w:rsidRPr="00717112" w:rsidRDefault="00717112" w:rsidP="0036058D">
      <w:pPr>
        <w:rPr>
          <w:rFonts w:asciiTheme="minorHAnsi" w:hAnsiTheme="minorHAnsi"/>
          <w:sz w:val="16"/>
          <w:szCs w:val="16"/>
        </w:rPr>
      </w:pPr>
      <w:r w:rsidRPr="00717112">
        <w:rPr>
          <w:rFonts w:asciiTheme="minorHAnsi" w:hAnsiTheme="minorHAnsi"/>
          <w:b/>
          <w:sz w:val="16"/>
          <w:szCs w:val="16"/>
        </w:rPr>
        <w:t>Ansøgningsfrist:</w:t>
      </w:r>
      <w:r w:rsidRPr="00717112">
        <w:rPr>
          <w:rFonts w:asciiTheme="minorHAnsi" w:hAnsiTheme="minorHAnsi"/>
          <w:sz w:val="16"/>
          <w:szCs w:val="16"/>
        </w:rPr>
        <w:t xml:space="preserve"> 11. april 2025 </w:t>
      </w:r>
    </w:p>
    <w:p w14:paraId="177AEE83" w14:textId="77777777" w:rsidR="00717112" w:rsidRDefault="00717112" w:rsidP="0036058D">
      <w:pPr>
        <w:rPr>
          <w:rFonts w:asciiTheme="minorHAnsi" w:hAnsiTheme="minorHAnsi"/>
          <w:szCs w:val="20"/>
        </w:rPr>
        <w:sectPr w:rsidR="00717112" w:rsidSect="00717112">
          <w:type w:val="continuous"/>
          <w:pgSz w:w="11906" w:h="16838" w:code="9"/>
          <w:pgMar w:top="2767" w:right="3260" w:bottom="1701" w:left="1247" w:header="709" w:footer="709" w:gutter="0"/>
          <w:cols w:num="2" w:space="709" w:equalWidth="0">
            <w:col w:w="3799" w:space="709"/>
            <w:col w:w="2891"/>
          </w:cols>
          <w:titlePg/>
          <w:docGrid w:linePitch="360"/>
        </w:sectPr>
      </w:pPr>
    </w:p>
    <w:p w14:paraId="1C5E5447" w14:textId="77777777" w:rsidR="00717112" w:rsidRDefault="00717112" w:rsidP="0036058D">
      <w:pPr>
        <w:rPr>
          <w:rFonts w:asciiTheme="minorHAnsi" w:hAnsiTheme="minorHAnsi"/>
          <w:szCs w:val="20"/>
        </w:rPr>
      </w:pPr>
    </w:p>
    <w:p w14:paraId="0C611A00" w14:textId="0B09C431" w:rsidR="004F1119" w:rsidRPr="00B739E2" w:rsidRDefault="004F1119" w:rsidP="0036058D">
      <w:pPr>
        <w:rPr>
          <w:rFonts w:asciiTheme="minorHAnsi" w:hAnsiTheme="minorHAnsi"/>
          <w:szCs w:val="20"/>
        </w:rPr>
      </w:pPr>
      <w:r w:rsidRPr="00B739E2">
        <w:rPr>
          <w:rFonts w:asciiTheme="minorHAnsi" w:hAnsiTheme="minorHAnsi"/>
          <w:szCs w:val="20"/>
        </w:rPr>
        <w:t>Ved ønske om genudstedelse af den nuværende netbevilling bedes nærværende ansøgningsskema udfyldes og returneres til Energistyrelsen inden udgangen af d. 11. april 2025</w:t>
      </w:r>
      <w:r w:rsidR="00B15695" w:rsidRPr="00B739E2">
        <w:rPr>
          <w:rFonts w:asciiTheme="minorHAnsi" w:hAnsiTheme="minorHAnsi"/>
          <w:szCs w:val="20"/>
        </w:rPr>
        <w:t>. Ansøgningsskemaet bedes indeholde</w:t>
      </w:r>
      <w:r w:rsidR="003D0FC1" w:rsidRPr="00B739E2">
        <w:rPr>
          <w:rFonts w:asciiTheme="minorHAnsi" w:hAnsiTheme="minorHAnsi"/>
          <w:szCs w:val="20"/>
        </w:rPr>
        <w:t xml:space="preserve"> r</w:t>
      </w:r>
      <w:r w:rsidR="006D2DAF" w:rsidRPr="00B739E2">
        <w:rPr>
          <w:rFonts w:asciiTheme="minorHAnsi" w:hAnsiTheme="minorHAnsi"/>
          <w:szCs w:val="20"/>
        </w:rPr>
        <w:t>elevant dokumentation</w:t>
      </w:r>
      <w:r w:rsidR="003D0FC1" w:rsidRPr="00B739E2">
        <w:rPr>
          <w:rFonts w:asciiTheme="minorHAnsi" w:hAnsiTheme="minorHAnsi"/>
          <w:szCs w:val="20"/>
        </w:rPr>
        <w:t xml:space="preserve">, som beskrevet i </w:t>
      </w:r>
      <w:r w:rsidR="003D0FC1" w:rsidRPr="00B739E2">
        <w:rPr>
          <w:szCs w:val="20"/>
        </w:rPr>
        <w:t xml:space="preserve">Energistyrelsens </w:t>
      </w:r>
      <w:r w:rsidR="00701B94" w:rsidRPr="00B9742B">
        <w:rPr>
          <w:i/>
          <w:szCs w:val="20"/>
        </w:rPr>
        <w:t>V</w:t>
      </w:r>
      <w:r w:rsidR="003D0FC1" w:rsidRPr="00B9742B">
        <w:rPr>
          <w:i/>
          <w:szCs w:val="20"/>
        </w:rPr>
        <w:t xml:space="preserve">ejledning for netvirksomheder om genudstedelse af netbevillinger efter elforsyningsloven og </w:t>
      </w:r>
      <w:proofErr w:type="spellStart"/>
      <w:r w:rsidR="003D0FC1" w:rsidRPr="00B9742B">
        <w:rPr>
          <w:i/>
          <w:szCs w:val="20"/>
        </w:rPr>
        <w:t>netvirksomhedsbekend</w:t>
      </w:r>
      <w:r w:rsidR="00B15695" w:rsidRPr="00B739E2">
        <w:rPr>
          <w:i/>
          <w:szCs w:val="20"/>
        </w:rPr>
        <w:t>t</w:t>
      </w:r>
      <w:r w:rsidR="003D0FC1" w:rsidRPr="00B9742B">
        <w:rPr>
          <w:i/>
          <w:szCs w:val="20"/>
        </w:rPr>
        <w:t>gørelsen</w:t>
      </w:r>
      <w:proofErr w:type="spellEnd"/>
      <w:r w:rsidR="003D0FC1" w:rsidRPr="00B739E2">
        <w:rPr>
          <w:szCs w:val="20"/>
        </w:rPr>
        <w:t xml:space="preserve">. </w:t>
      </w:r>
    </w:p>
    <w:p w14:paraId="042F3A9C" w14:textId="77777777" w:rsidR="006D2DAF" w:rsidRPr="00B739E2" w:rsidRDefault="006D2DAF" w:rsidP="0036058D">
      <w:pPr>
        <w:rPr>
          <w:rFonts w:asciiTheme="minorHAnsi" w:hAnsiTheme="minorHAnsi"/>
          <w:szCs w:val="20"/>
        </w:rPr>
      </w:pPr>
    </w:p>
    <w:p w14:paraId="22E82686" w14:textId="1DCDB80E" w:rsidR="006D2DAF" w:rsidRPr="00B739E2" w:rsidRDefault="00461BC2" w:rsidP="0036058D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Udgangspunktet for genudstedelsen af </w:t>
      </w:r>
      <w:proofErr w:type="spellStart"/>
      <w:r>
        <w:rPr>
          <w:rFonts w:asciiTheme="minorHAnsi" w:hAnsiTheme="minorHAnsi"/>
          <w:szCs w:val="20"/>
        </w:rPr>
        <w:t>netbevillingerne</w:t>
      </w:r>
      <w:proofErr w:type="spellEnd"/>
      <w:r>
        <w:rPr>
          <w:rFonts w:asciiTheme="minorHAnsi" w:hAnsiTheme="minorHAnsi"/>
          <w:szCs w:val="20"/>
        </w:rPr>
        <w:t xml:space="preserve"> vil være nuværende forhold og de gældende </w:t>
      </w:r>
      <w:r w:rsidR="00CF47E5">
        <w:rPr>
          <w:rFonts w:asciiTheme="minorHAnsi" w:hAnsiTheme="minorHAnsi"/>
          <w:szCs w:val="20"/>
        </w:rPr>
        <w:t>net</w:t>
      </w:r>
      <w:r>
        <w:rPr>
          <w:rFonts w:asciiTheme="minorHAnsi" w:hAnsiTheme="minorHAnsi"/>
          <w:szCs w:val="20"/>
        </w:rPr>
        <w:t xml:space="preserve">bevillinger. </w:t>
      </w:r>
      <w:r w:rsidR="004F1119" w:rsidRPr="00B739E2">
        <w:rPr>
          <w:rFonts w:asciiTheme="minorHAnsi" w:hAnsiTheme="minorHAnsi"/>
          <w:szCs w:val="20"/>
        </w:rPr>
        <w:t xml:space="preserve">Såfremt Energistyrelsen vurderer, at </w:t>
      </w:r>
      <w:r w:rsidR="001F4438">
        <w:rPr>
          <w:rFonts w:asciiTheme="minorHAnsi" w:hAnsiTheme="minorHAnsi"/>
          <w:szCs w:val="20"/>
        </w:rPr>
        <w:t>netvirksomheden</w:t>
      </w:r>
      <w:r w:rsidR="006D2DAF" w:rsidRPr="00B739E2">
        <w:rPr>
          <w:rFonts w:asciiTheme="minorHAnsi" w:hAnsiTheme="minorHAnsi"/>
          <w:szCs w:val="20"/>
        </w:rPr>
        <w:t xml:space="preserve"> fortsat lever op til krav og vilkår, som gælder for tildeling af netbevillinger, vil bevillingen genudstedes for en 20-årig periode</w:t>
      </w:r>
      <w:r w:rsidR="00110DBD">
        <w:rPr>
          <w:rFonts w:asciiTheme="minorHAnsi" w:hAnsiTheme="minorHAnsi"/>
          <w:szCs w:val="20"/>
        </w:rPr>
        <w:t xml:space="preserve"> gældende fra 1. januar 2026</w:t>
      </w:r>
      <w:r w:rsidR="006D2DAF" w:rsidRPr="00B739E2">
        <w:rPr>
          <w:rFonts w:asciiTheme="minorHAnsi" w:hAnsiTheme="minorHAnsi"/>
          <w:szCs w:val="20"/>
        </w:rPr>
        <w:t>.</w:t>
      </w:r>
    </w:p>
    <w:p w14:paraId="3F1AB0D5" w14:textId="77777777" w:rsidR="004F1119" w:rsidRPr="00B739E2" w:rsidRDefault="004F1119" w:rsidP="0036058D">
      <w:pPr>
        <w:rPr>
          <w:rFonts w:asciiTheme="minorHAnsi" w:hAnsiTheme="minorHAnsi"/>
          <w:b/>
          <w:szCs w:val="20"/>
        </w:rPr>
      </w:pPr>
    </w:p>
    <w:p w14:paraId="3ADC3C12" w14:textId="57B6C76E" w:rsidR="00BF7CD4" w:rsidRPr="00B9742B" w:rsidRDefault="0036058D" w:rsidP="00BF7CD4">
      <w:pPr>
        <w:pStyle w:val="Listeafsnit"/>
        <w:numPr>
          <w:ilvl w:val="0"/>
          <w:numId w:val="1"/>
        </w:numPr>
        <w:rPr>
          <w:b/>
          <w:i/>
          <w:color w:val="004B53" w:themeColor="text2"/>
          <w:sz w:val="20"/>
          <w:szCs w:val="20"/>
        </w:rPr>
      </w:pPr>
      <w:r w:rsidRPr="00B9742B">
        <w:rPr>
          <w:b/>
          <w:i/>
          <w:color w:val="004B53" w:themeColor="text2"/>
          <w:sz w:val="20"/>
          <w:szCs w:val="20"/>
        </w:rPr>
        <w:t xml:space="preserve">Generelle oplysninger </w:t>
      </w:r>
    </w:p>
    <w:p w14:paraId="7D884E81" w14:textId="3FA76C09" w:rsidR="00BF7CD4" w:rsidRPr="00B9742B" w:rsidRDefault="00BF7CD4" w:rsidP="00BF7CD4">
      <w:pPr>
        <w:rPr>
          <w:b/>
          <w:szCs w:val="20"/>
          <w:u w:val="single"/>
        </w:rPr>
      </w:pPr>
      <w:r w:rsidRPr="00B9742B">
        <w:rPr>
          <w:szCs w:val="20"/>
        </w:rPr>
        <w:t>Virksomhedens navn: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1119025744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22E0B9DC" w14:textId="52F81C67" w:rsidR="00BF7CD4" w:rsidRPr="00B9742B" w:rsidRDefault="00BF7CD4" w:rsidP="00BF7CD4">
      <w:pPr>
        <w:rPr>
          <w:b/>
          <w:szCs w:val="20"/>
          <w:u w:val="single"/>
        </w:rPr>
      </w:pPr>
    </w:p>
    <w:p w14:paraId="1366854B" w14:textId="6A3A7CB7" w:rsidR="00BF7CD4" w:rsidRPr="00B9742B" w:rsidRDefault="00BF7CD4" w:rsidP="00BF7CD4">
      <w:pPr>
        <w:rPr>
          <w:b/>
          <w:szCs w:val="20"/>
        </w:rPr>
      </w:pPr>
      <w:r w:rsidRPr="00B9742B">
        <w:rPr>
          <w:szCs w:val="20"/>
        </w:rPr>
        <w:t>Virksomhedens adresse: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1928468743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2AF2DC4C" w14:textId="1B8FBB22" w:rsidR="00BF7CD4" w:rsidRPr="00B9742B" w:rsidRDefault="00BF7CD4" w:rsidP="00BF7CD4">
      <w:pPr>
        <w:rPr>
          <w:b/>
          <w:szCs w:val="20"/>
          <w:u w:val="single"/>
        </w:rPr>
      </w:pPr>
    </w:p>
    <w:p w14:paraId="740AD799" w14:textId="4FEAE414" w:rsidR="00BF7CD4" w:rsidRPr="00B9742B" w:rsidRDefault="00BF7CD4" w:rsidP="00BF7CD4">
      <w:pPr>
        <w:rPr>
          <w:b/>
          <w:szCs w:val="20"/>
        </w:rPr>
      </w:pPr>
      <w:r w:rsidRPr="00B9742B">
        <w:rPr>
          <w:szCs w:val="20"/>
        </w:rPr>
        <w:t>Virksomhedens CVR-nummer: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-837073824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33DBA08C" w14:textId="05034824" w:rsidR="00BF7CD4" w:rsidRPr="00B9742B" w:rsidRDefault="00BF7CD4" w:rsidP="00BF7CD4">
      <w:pPr>
        <w:rPr>
          <w:b/>
          <w:szCs w:val="20"/>
          <w:u w:val="single"/>
        </w:rPr>
      </w:pPr>
    </w:p>
    <w:p w14:paraId="69F348B8" w14:textId="04085CF6" w:rsidR="00BF7CD4" w:rsidRPr="00B9742B" w:rsidRDefault="00BF7CD4" w:rsidP="00BF7CD4">
      <w:pPr>
        <w:rPr>
          <w:b/>
          <w:szCs w:val="20"/>
        </w:rPr>
      </w:pPr>
      <w:r w:rsidRPr="00B9742B">
        <w:rPr>
          <w:szCs w:val="20"/>
        </w:rPr>
        <w:t>Selskabsform: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-2083361728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122F7A28" w14:textId="49D37320" w:rsidR="00BF7CD4" w:rsidRPr="00B9742B" w:rsidRDefault="00BF7CD4" w:rsidP="00BF7CD4">
      <w:pPr>
        <w:rPr>
          <w:b/>
          <w:szCs w:val="20"/>
          <w:u w:val="single"/>
        </w:rPr>
      </w:pPr>
    </w:p>
    <w:p w14:paraId="4FF4711C" w14:textId="2E564561" w:rsidR="00BF7CD4" w:rsidRPr="00B9742B" w:rsidRDefault="00E436A8" w:rsidP="00BF7CD4">
      <w:pPr>
        <w:rPr>
          <w:b/>
          <w:szCs w:val="20"/>
        </w:rPr>
      </w:pPr>
      <w:r w:rsidRPr="00B9742B">
        <w:rPr>
          <w:szCs w:val="20"/>
        </w:rPr>
        <w:t>E</w:t>
      </w:r>
      <w:r w:rsidR="00BF7CD4" w:rsidRPr="00B9742B">
        <w:rPr>
          <w:szCs w:val="20"/>
        </w:rPr>
        <w:t>-mail:</w:t>
      </w:r>
      <w:r w:rsidR="00BF7CD4"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2139688492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7AD6B4B1" w14:textId="19DEF299" w:rsidR="00BF7CD4" w:rsidRPr="00B9742B" w:rsidRDefault="00BF7CD4" w:rsidP="00BF7CD4">
      <w:pPr>
        <w:rPr>
          <w:b/>
          <w:szCs w:val="20"/>
        </w:rPr>
      </w:pPr>
    </w:p>
    <w:p w14:paraId="190D9AA5" w14:textId="6C0AEAFE" w:rsidR="00BF7CD4" w:rsidRPr="00B9742B" w:rsidRDefault="00BF7CD4" w:rsidP="00BF7CD4">
      <w:pPr>
        <w:rPr>
          <w:b/>
          <w:szCs w:val="20"/>
        </w:rPr>
      </w:pPr>
      <w:r w:rsidRPr="00B9742B">
        <w:rPr>
          <w:szCs w:val="20"/>
        </w:rPr>
        <w:t>Kontaktperson: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466097493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2A3C32B1" w14:textId="627173E2" w:rsidR="00BF7CD4" w:rsidRPr="00B9742B" w:rsidRDefault="00BF7CD4" w:rsidP="00BF7CD4">
      <w:pPr>
        <w:rPr>
          <w:b/>
          <w:szCs w:val="20"/>
        </w:rPr>
      </w:pPr>
    </w:p>
    <w:p w14:paraId="35779F29" w14:textId="572E976E" w:rsidR="00BF7CD4" w:rsidRPr="00B9742B" w:rsidRDefault="00BF7CD4" w:rsidP="00BF7CD4">
      <w:pPr>
        <w:rPr>
          <w:b/>
          <w:szCs w:val="20"/>
        </w:rPr>
      </w:pPr>
      <w:r w:rsidRPr="00B9742B">
        <w:rPr>
          <w:szCs w:val="20"/>
        </w:rPr>
        <w:t>Kontaktpersonens e-mail: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568850317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61D49822" w14:textId="33DD3C79" w:rsidR="00BF7CD4" w:rsidRPr="00B9742B" w:rsidRDefault="00BF7CD4" w:rsidP="00BF7CD4">
      <w:pPr>
        <w:rPr>
          <w:b/>
          <w:szCs w:val="20"/>
        </w:rPr>
      </w:pPr>
    </w:p>
    <w:p w14:paraId="1791A77F" w14:textId="7782E344" w:rsidR="00BF7CD4" w:rsidRPr="00B9742B" w:rsidRDefault="00BF7CD4" w:rsidP="00BF7CD4">
      <w:pPr>
        <w:rPr>
          <w:b/>
          <w:szCs w:val="20"/>
        </w:rPr>
      </w:pPr>
      <w:r w:rsidRPr="00B9742B">
        <w:rPr>
          <w:szCs w:val="20"/>
        </w:rPr>
        <w:t>Kontaktpersonens telefonnummer:</w:t>
      </w:r>
      <w:r w:rsidRPr="00B9742B">
        <w:rPr>
          <w:b/>
          <w:szCs w:val="20"/>
        </w:rPr>
        <w:t xml:space="preserve"> </w:t>
      </w:r>
      <w:sdt>
        <w:sdtPr>
          <w:rPr>
            <w:szCs w:val="20"/>
          </w:rPr>
          <w:id w:val="556905830"/>
          <w:placeholder>
            <w:docPart w:val="DefaultPlaceholder_-1854013440"/>
          </w:placeholder>
          <w:showingPlcHdr/>
          <w:text/>
        </w:sdtPr>
        <w:sdtEndPr/>
        <w:sdtContent>
          <w:r w:rsidR="00C2644C"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78B269D0" w14:textId="3A8AC5AC" w:rsidR="00DA69F5" w:rsidRPr="00B9742B" w:rsidRDefault="00DA69F5" w:rsidP="0036058D">
      <w:pPr>
        <w:rPr>
          <w:rFonts w:asciiTheme="minorHAnsi" w:hAnsiTheme="minorHAnsi"/>
          <w:szCs w:val="20"/>
          <w:u w:val="single"/>
        </w:rPr>
      </w:pPr>
    </w:p>
    <w:p w14:paraId="78CE30CC" w14:textId="3D12B8AC" w:rsidR="002040B7" w:rsidRPr="00B9742B" w:rsidRDefault="002040B7" w:rsidP="0036058D">
      <w:pPr>
        <w:rPr>
          <w:rFonts w:asciiTheme="minorHAnsi" w:hAnsiTheme="minorHAnsi"/>
          <w:szCs w:val="20"/>
          <w:u w:val="single"/>
        </w:rPr>
      </w:pPr>
    </w:p>
    <w:p w14:paraId="12437EC5" w14:textId="418041D1" w:rsidR="002040B7" w:rsidRPr="00B9742B" w:rsidRDefault="002040B7" w:rsidP="0036058D">
      <w:pPr>
        <w:rPr>
          <w:rFonts w:asciiTheme="minorHAnsi" w:hAnsiTheme="minorHAnsi"/>
          <w:szCs w:val="20"/>
          <w:u w:val="single"/>
        </w:rPr>
      </w:pPr>
    </w:p>
    <w:p w14:paraId="7069B894" w14:textId="77777777" w:rsidR="00312E52" w:rsidRPr="00B9742B" w:rsidRDefault="00312E52" w:rsidP="0036058D">
      <w:pPr>
        <w:rPr>
          <w:rFonts w:asciiTheme="minorHAnsi" w:hAnsiTheme="minorHAnsi"/>
          <w:szCs w:val="20"/>
          <w:u w:val="single"/>
        </w:rPr>
      </w:pPr>
    </w:p>
    <w:p w14:paraId="6D37DFA3" w14:textId="108A0574" w:rsidR="002040B7" w:rsidRPr="00B9742B" w:rsidRDefault="002040B7" w:rsidP="0036058D">
      <w:pPr>
        <w:rPr>
          <w:rFonts w:asciiTheme="minorHAnsi" w:hAnsiTheme="minorHAnsi"/>
          <w:szCs w:val="20"/>
          <w:u w:val="single"/>
        </w:rPr>
      </w:pPr>
    </w:p>
    <w:p w14:paraId="19FFE532" w14:textId="77777777" w:rsidR="00AA6154" w:rsidRPr="00B9742B" w:rsidRDefault="00AA6154" w:rsidP="0036058D">
      <w:pPr>
        <w:rPr>
          <w:rFonts w:asciiTheme="minorHAnsi" w:hAnsiTheme="minorHAnsi"/>
          <w:szCs w:val="20"/>
          <w:u w:val="single"/>
        </w:rPr>
      </w:pPr>
    </w:p>
    <w:p w14:paraId="305F38D1" w14:textId="08D7F1CD" w:rsidR="002B250E" w:rsidRDefault="00312E52" w:rsidP="002B250E">
      <w:pPr>
        <w:pStyle w:val="Listeafsnit"/>
        <w:numPr>
          <w:ilvl w:val="0"/>
          <w:numId w:val="1"/>
        </w:numPr>
        <w:rPr>
          <w:b/>
          <w:i/>
          <w:color w:val="004B53" w:themeColor="text2"/>
          <w:sz w:val="20"/>
          <w:szCs w:val="20"/>
        </w:rPr>
      </w:pPr>
      <w:r w:rsidRPr="00B9742B">
        <w:rPr>
          <w:b/>
          <w:i/>
          <w:color w:val="004B53" w:themeColor="text2"/>
          <w:sz w:val="20"/>
          <w:szCs w:val="20"/>
        </w:rPr>
        <w:t>Bevillingens område</w:t>
      </w:r>
      <w:r w:rsidR="00D128DC" w:rsidRPr="00B9742B">
        <w:rPr>
          <w:b/>
          <w:i/>
          <w:color w:val="004B53" w:themeColor="text2"/>
          <w:sz w:val="20"/>
          <w:szCs w:val="20"/>
        </w:rPr>
        <w:t xml:space="preserve"> og afgrænsning</w:t>
      </w:r>
    </w:p>
    <w:p w14:paraId="14996B92" w14:textId="7CA98FB4" w:rsidR="002B250E" w:rsidRPr="00B9742B" w:rsidRDefault="002B250E" w:rsidP="002B250E">
      <w:pPr>
        <w:pStyle w:val="Listeafsnit"/>
        <w:ind w:left="360"/>
        <w:rPr>
          <w:b/>
          <w:i/>
          <w:color w:val="004B53" w:themeColor="text2"/>
          <w:sz w:val="20"/>
          <w:szCs w:val="20"/>
        </w:rPr>
      </w:pPr>
    </w:p>
    <w:p w14:paraId="179A6738" w14:textId="6B68C38D" w:rsidR="00770C78" w:rsidRPr="00B9742B" w:rsidRDefault="00312E52" w:rsidP="00770C78">
      <w:pPr>
        <w:pStyle w:val="Listeafsnit"/>
        <w:numPr>
          <w:ilvl w:val="1"/>
          <w:numId w:val="1"/>
        </w:numPr>
        <w:rPr>
          <w:b/>
          <w:i/>
          <w:color w:val="004B53" w:themeColor="text2"/>
          <w:sz w:val="20"/>
          <w:szCs w:val="20"/>
        </w:rPr>
      </w:pPr>
      <w:r w:rsidRPr="00B9742B">
        <w:rPr>
          <w:sz w:val="20"/>
          <w:szCs w:val="20"/>
        </w:rPr>
        <w:t xml:space="preserve">Søger netvirksomheden om netbevilling til </w:t>
      </w:r>
      <w:r w:rsidR="007B7B03" w:rsidRPr="00B9742B">
        <w:rPr>
          <w:sz w:val="20"/>
          <w:szCs w:val="20"/>
        </w:rPr>
        <w:t>det</w:t>
      </w:r>
      <w:r w:rsidRPr="00B9742B">
        <w:rPr>
          <w:sz w:val="20"/>
          <w:szCs w:val="20"/>
        </w:rPr>
        <w:t xml:space="preserve"> </w:t>
      </w:r>
      <w:r w:rsidR="00D128DC" w:rsidRPr="00B9742B">
        <w:rPr>
          <w:sz w:val="20"/>
          <w:szCs w:val="20"/>
        </w:rPr>
        <w:t xml:space="preserve">geografiske </w:t>
      </w:r>
      <w:r w:rsidRPr="00B9742B">
        <w:rPr>
          <w:sz w:val="20"/>
          <w:szCs w:val="20"/>
        </w:rPr>
        <w:t xml:space="preserve">område, </w:t>
      </w:r>
      <w:r w:rsidR="007B7B03" w:rsidRPr="00B9742B">
        <w:rPr>
          <w:sz w:val="20"/>
          <w:szCs w:val="20"/>
        </w:rPr>
        <w:t xml:space="preserve">som </w:t>
      </w:r>
      <w:r w:rsidR="00770C78" w:rsidRPr="00B9742B">
        <w:rPr>
          <w:sz w:val="20"/>
          <w:szCs w:val="20"/>
        </w:rPr>
        <w:t>netvirksomheden i henhold til</w:t>
      </w:r>
      <w:r w:rsidR="007B7B03" w:rsidRPr="00B9742B">
        <w:rPr>
          <w:sz w:val="20"/>
          <w:szCs w:val="20"/>
        </w:rPr>
        <w:t xml:space="preserve"> Energistyrelsens og Green Power Denmarks kort over netvirksomheder</w:t>
      </w:r>
      <w:r w:rsidR="009C26B1">
        <w:rPr>
          <w:sz w:val="20"/>
          <w:szCs w:val="20"/>
        </w:rPr>
        <w:t>n</w:t>
      </w:r>
      <w:r w:rsidR="007B7B03" w:rsidRPr="00B9742B">
        <w:rPr>
          <w:sz w:val="20"/>
          <w:szCs w:val="20"/>
        </w:rPr>
        <w:t>es bevilling</w:t>
      </w:r>
      <w:r w:rsidR="00EC37C1" w:rsidRPr="00B9742B">
        <w:rPr>
          <w:sz w:val="20"/>
          <w:szCs w:val="20"/>
        </w:rPr>
        <w:t>s</w:t>
      </w:r>
      <w:r w:rsidR="00770C78" w:rsidRPr="00B9742B">
        <w:rPr>
          <w:sz w:val="20"/>
          <w:szCs w:val="20"/>
        </w:rPr>
        <w:t>grænser råder over i dag</w:t>
      </w:r>
      <w:r w:rsidRPr="00B9742B">
        <w:rPr>
          <w:sz w:val="20"/>
          <w:szCs w:val="20"/>
        </w:rPr>
        <w:t xml:space="preserve">? </w:t>
      </w:r>
    </w:p>
    <w:p w14:paraId="7C6A4EB8" w14:textId="2BD38C81" w:rsidR="00770C78" w:rsidRPr="00B9742B" w:rsidRDefault="00770C78" w:rsidP="00770C78">
      <w:pPr>
        <w:pStyle w:val="Listeafsnit"/>
        <w:rPr>
          <w:b/>
          <w:i/>
          <w:color w:val="004B53" w:themeColor="text2"/>
          <w:sz w:val="20"/>
          <w:szCs w:val="20"/>
        </w:rPr>
      </w:pPr>
    </w:p>
    <w:p w14:paraId="6DC20049" w14:textId="53C2FE95" w:rsidR="00770C78" w:rsidRPr="00B9742B" w:rsidRDefault="00174BEB" w:rsidP="00770C78">
      <w:pPr>
        <w:pStyle w:val="Listeafsnit"/>
        <w:rPr>
          <w:color w:val="004B53" w:themeColor="text2"/>
          <w:sz w:val="20"/>
          <w:szCs w:val="20"/>
        </w:rPr>
      </w:pPr>
      <w:hyperlink r:id="rId16" w:history="1">
        <w:r w:rsidR="00770C78" w:rsidRPr="00FA1988">
          <w:rPr>
            <w:rStyle w:val="Hyperlink"/>
            <w:sz w:val="20"/>
            <w:szCs w:val="20"/>
          </w:rPr>
          <w:t>Link ti</w:t>
        </w:r>
        <w:r w:rsidR="00FA1988" w:rsidRPr="00FA1988">
          <w:rPr>
            <w:rStyle w:val="Hyperlink"/>
            <w:sz w:val="20"/>
            <w:szCs w:val="20"/>
          </w:rPr>
          <w:t>l hjemmeside</w:t>
        </w:r>
        <w:r w:rsidR="00FA1988" w:rsidRPr="00FA1988">
          <w:rPr>
            <w:rStyle w:val="Hyperlink"/>
            <w:sz w:val="20"/>
            <w:szCs w:val="20"/>
          </w:rPr>
          <w:t xml:space="preserve"> </w:t>
        </w:r>
        <w:r w:rsidR="00FA1988" w:rsidRPr="00FA1988">
          <w:rPr>
            <w:rStyle w:val="Hyperlink"/>
            <w:sz w:val="20"/>
            <w:szCs w:val="20"/>
          </w:rPr>
          <w:t>for genudstedelse hvor kort kan downloades</w:t>
        </w:r>
      </w:hyperlink>
      <w:r w:rsidR="00770C78" w:rsidRPr="00B9742B">
        <w:rPr>
          <w:color w:val="004B53" w:themeColor="text2"/>
          <w:sz w:val="20"/>
          <w:szCs w:val="20"/>
        </w:rPr>
        <w:t xml:space="preserve"> </w:t>
      </w:r>
    </w:p>
    <w:p w14:paraId="0847AFDD" w14:textId="0FFE08B3" w:rsidR="00770C78" w:rsidRPr="00B9742B" w:rsidRDefault="00174BEB" w:rsidP="00B9742B">
      <w:pPr>
        <w:pStyle w:val="Listeafsnit"/>
        <w:rPr>
          <w:color w:val="004B53" w:themeColor="text2"/>
          <w:sz w:val="20"/>
          <w:szCs w:val="20"/>
        </w:rPr>
      </w:pPr>
      <w:hyperlink r:id="rId17" w:history="1">
        <w:r w:rsidR="00770C78" w:rsidRPr="00B9742B">
          <w:rPr>
            <w:rStyle w:val="Hyperlink"/>
            <w:sz w:val="20"/>
            <w:szCs w:val="20"/>
          </w:rPr>
          <w:t>Link til Green Power Denmarks bevillingsk</w:t>
        </w:r>
        <w:r w:rsidR="00770C78" w:rsidRPr="00B9742B">
          <w:rPr>
            <w:rStyle w:val="Hyperlink"/>
            <w:sz w:val="20"/>
            <w:szCs w:val="20"/>
          </w:rPr>
          <w:t>o</w:t>
        </w:r>
        <w:r w:rsidR="00770C78" w:rsidRPr="00B9742B">
          <w:rPr>
            <w:rStyle w:val="Hyperlink"/>
            <w:sz w:val="20"/>
            <w:szCs w:val="20"/>
          </w:rPr>
          <w:t>rt</w:t>
        </w:r>
      </w:hyperlink>
      <w:r w:rsidR="00770C78" w:rsidRPr="00B9742B">
        <w:rPr>
          <w:color w:val="004B53" w:themeColor="text2"/>
          <w:sz w:val="20"/>
          <w:szCs w:val="20"/>
        </w:rPr>
        <w:t xml:space="preserve"> </w:t>
      </w:r>
    </w:p>
    <w:p w14:paraId="5E755AB7" w14:textId="77777777" w:rsidR="002B250E" w:rsidRPr="00B9742B" w:rsidRDefault="002B250E" w:rsidP="002B250E">
      <w:pPr>
        <w:pStyle w:val="Listeafsnit"/>
        <w:rPr>
          <w:sz w:val="20"/>
          <w:szCs w:val="20"/>
        </w:rPr>
      </w:pPr>
    </w:p>
    <w:p w14:paraId="4DA958D5" w14:textId="58B31F20" w:rsidR="00312E52" w:rsidRPr="00B9742B" w:rsidRDefault="00312E52" w:rsidP="002B250E">
      <w:pPr>
        <w:pStyle w:val="Listeafsnit"/>
        <w:rPr>
          <w:sz w:val="20"/>
          <w:szCs w:val="20"/>
        </w:rPr>
      </w:pPr>
      <w:r w:rsidRPr="00B9742B">
        <w:rPr>
          <w:sz w:val="20"/>
          <w:szCs w:val="20"/>
        </w:rPr>
        <w:t xml:space="preserve">Kryds af: </w:t>
      </w:r>
    </w:p>
    <w:p w14:paraId="30B7E997" w14:textId="533B8F4A" w:rsidR="00312E52" w:rsidRPr="00B9742B" w:rsidRDefault="00174BEB" w:rsidP="002B250E">
      <w:pPr>
        <w:ind w:firstLine="720"/>
        <w:rPr>
          <w:szCs w:val="20"/>
        </w:rPr>
      </w:pPr>
      <w:sdt>
        <w:sdtPr>
          <w:rPr>
            <w:szCs w:val="20"/>
          </w:rPr>
          <w:id w:val="203067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16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12E52" w:rsidRPr="00B9742B">
        <w:rPr>
          <w:szCs w:val="20"/>
        </w:rPr>
        <w:t xml:space="preserve"> Ja</w:t>
      </w:r>
    </w:p>
    <w:p w14:paraId="57CFA0F6" w14:textId="2133A408" w:rsidR="00312E52" w:rsidRPr="00B9742B" w:rsidRDefault="00174BEB" w:rsidP="002B250E">
      <w:pPr>
        <w:ind w:firstLine="720"/>
        <w:rPr>
          <w:szCs w:val="20"/>
        </w:rPr>
      </w:pPr>
      <w:sdt>
        <w:sdtPr>
          <w:rPr>
            <w:szCs w:val="20"/>
          </w:rPr>
          <w:id w:val="85709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16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12E52" w:rsidRPr="00B9742B">
        <w:rPr>
          <w:szCs w:val="20"/>
        </w:rPr>
        <w:t xml:space="preserve"> Nej </w:t>
      </w:r>
    </w:p>
    <w:p w14:paraId="5C6A4E70" w14:textId="75500722" w:rsidR="00312E52" w:rsidRPr="00B9742B" w:rsidRDefault="00312E52" w:rsidP="00312E52">
      <w:pPr>
        <w:rPr>
          <w:szCs w:val="20"/>
        </w:rPr>
      </w:pPr>
    </w:p>
    <w:p w14:paraId="1A2EAB80" w14:textId="2988207C" w:rsidR="00312E52" w:rsidRPr="00B9742B" w:rsidRDefault="00312E52" w:rsidP="002B250E">
      <w:pPr>
        <w:ind w:left="720"/>
        <w:rPr>
          <w:szCs w:val="20"/>
        </w:rPr>
      </w:pPr>
      <w:r w:rsidRPr="00B9742B">
        <w:rPr>
          <w:szCs w:val="20"/>
          <w:u w:val="single"/>
        </w:rPr>
        <w:t>Hvis nej</w:t>
      </w:r>
      <w:r w:rsidRPr="00B9742B">
        <w:rPr>
          <w:szCs w:val="20"/>
        </w:rPr>
        <w:t xml:space="preserve">, redegør venligst for årsager herfor samt det geografiske område, som </w:t>
      </w:r>
      <w:r w:rsidR="00DF2CFF" w:rsidRPr="00B9742B">
        <w:rPr>
          <w:szCs w:val="20"/>
        </w:rPr>
        <w:t>netvirksomheden</w:t>
      </w:r>
      <w:r w:rsidRPr="00B9742B">
        <w:rPr>
          <w:szCs w:val="20"/>
        </w:rPr>
        <w:t xml:space="preserve"> ansøg</w:t>
      </w:r>
      <w:r w:rsidR="00DF2CFF" w:rsidRPr="00B9742B">
        <w:rPr>
          <w:szCs w:val="20"/>
        </w:rPr>
        <w:t>er</w:t>
      </w:r>
      <w:r w:rsidRPr="00B9742B">
        <w:rPr>
          <w:szCs w:val="20"/>
        </w:rPr>
        <w:t xml:space="preserve"> om netbevilling til for den kommende bevillingsperiode: </w:t>
      </w:r>
    </w:p>
    <w:p w14:paraId="0A04DD61" w14:textId="4F7ECA88" w:rsidR="002B250E" w:rsidRPr="00B9742B" w:rsidRDefault="00174BEB">
      <w:pPr>
        <w:ind w:firstLine="720"/>
        <w:rPr>
          <w:szCs w:val="20"/>
        </w:rPr>
      </w:pPr>
      <w:sdt>
        <w:sdtPr>
          <w:rPr>
            <w:rFonts w:ascii="Aptos" w:hAnsi="Aptos" w:cs="Calibri"/>
            <w:sz w:val="24"/>
            <w:szCs w:val="24"/>
            <w14:ligatures w14:val="standardContextual"/>
          </w:rPr>
          <w:id w:val="-310173877"/>
          <w:placeholder>
            <w:docPart w:val="DefaultPlaceholder_-1854013440"/>
          </w:placeholder>
          <w:showingPlcHdr/>
          <w:text/>
        </w:sdtPr>
        <w:sdtEndPr/>
        <w:sdtContent>
          <w:r w:rsidR="00ED469E" w:rsidRPr="00D84649">
            <w:rPr>
              <w:rStyle w:val="Pladsholdertekst"/>
            </w:rPr>
            <w:t>Klik eller tryk her for at skrive tekst.</w:t>
          </w:r>
        </w:sdtContent>
      </w:sdt>
    </w:p>
    <w:p w14:paraId="579367C8" w14:textId="77777777" w:rsidR="002B250E" w:rsidRPr="00B9742B" w:rsidRDefault="002B250E" w:rsidP="002B250E">
      <w:pPr>
        <w:rPr>
          <w:szCs w:val="20"/>
        </w:rPr>
      </w:pPr>
    </w:p>
    <w:p w14:paraId="4B199338" w14:textId="3689FE1D" w:rsidR="00C627D2" w:rsidRPr="00B9742B" w:rsidRDefault="0070036F" w:rsidP="00312E52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Med udgangspunkt i de nuværende forhold og den gældende netbevilling bedes netvirksomheden venligst a</w:t>
      </w:r>
      <w:r w:rsidR="009052E7" w:rsidRPr="00B9742B">
        <w:rPr>
          <w:sz w:val="20"/>
          <w:szCs w:val="20"/>
        </w:rPr>
        <w:t>ngiv</w:t>
      </w:r>
      <w:r>
        <w:rPr>
          <w:sz w:val="20"/>
          <w:szCs w:val="20"/>
        </w:rPr>
        <w:t>e</w:t>
      </w:r>
      <w:r w:rsidR="00393FA3" w:rsidRPr="00B9742B">
        <w:rPr>
          <w:sz w:val="20"/>
          <w:szCs w:val="20"/>
        </w:rPr>
        <w:t>, hvilke</w:t>
      </w:r>
      <w:r w:rsidR="00131A9E" w:rsidRPr="00B9742B">
        <w:rPr>
          <w:sz w:val="20"/>
          <w:szCs w:val="20"/>
        </w:rPr>
        <w:t xml:space="preserve"> </w:t>
      </w:r>
      <w:r w:rsidR="009052E7" w:rsidRPr="00B9742B">
        <w:rPr>
          <w:sz w:val="20"/>
          <w:szCs w:val="20"/>
        </w:rPr>
        <w:t>spændingsniveauer</w:t>
      </w:r>
      <w:r w:rsidR="00131A9E" w:rsidRPr="00B9742B">
        <w:rPr>
          <w:sz w:val="20"/>
          <w:szCs w:val="20"/>
        </w:rPr>
        <w:t xml:space="preserve"> </w:t>
      </w:r>
      <w:r>
        <w:rPr>
          <w:sz w:val="20"/>
          <w:szCs w:val="20"/>
        </w:rPr>
        <w:t>der</w:t>
      </w:r>
      <w:r w:rsidR="009052E7" w:rsidRPr="00B9742B">
        <w:rPr>
          <w:sz w:val="20"/>
          <w:szCs w:val="20"/>
        </w:rPr>
        <w:t xml:space="preserve"> ansøge</w:t>
      </w:r>
      <w:r>
        <w:rPr>
          <w:sz w:val="20"/>
          <w:szCs w:val="20"/>
        </w:rPr>
        <w:t>s</w:t>
      </w:r>
      <w:r w:rsidR="009052E7" w:rsidRPr="00B9742B">
        <w:rPr>
          <w:sz w:val="20"/>
          <w:szCs w:val="20"/>
        </w:rPr>
        <w:t xml:space="preserve"> om netbevilling til for den kommende bevillingsperiode? </w:t>
      </w:r>
    </w:p>
    <w:p w14:paraId="1C4AA864" w14:textId="77777777" w:rsidR="00C627D2" w:rsidRPr="00B9742B" w:rsidRDefault="00C627D2" w:rsidP="00C627D2">
      <w:pPr>
        <w:pStyle w:val="Listeafsnit"/>
        <w:rPr>
          <w:sz w:val="20"/>
          <w:szCs w:val="20"/>
        </w:rPr>
      </w:pPr>
    </w:p>
    <w:p w14:paraId="75ED0BA1" w14:textId="2F3195C0" w:rsidR="009052E7" w:rsidRPr="00B9742B" w:rsidRDefault="009052E7" w:rsidP="00C627D2">
      <w:pPr>
        <w:pStyle w:val="Listeafsnit"/>
        <w:rPr>
          <w:sz w:val="20"/>
          <w:szCs w:val="20"/>
        </w:rPr>
      </w:pPr>
      <w:r w:rsidRPr="00B9742B">
        <w:rPr>
          <w:sz w:val="20"/>
          <w:szCs w:val="20"/>
        </w:rPr>
        <w:t xml:space="preserve">Kryds af: </w:t>
      </w:r>
    </w:p>
    <w:p w14:paraId="4DD95512" w14:textId="3FCFEA50" w:rsidR="00312E52" w:rsidRPr="00B9742B" w:rsidRDefault="00174BEB" w:rsidP="00C627D2">
      <w:pPr>
        <w:ind w:firstLine="720"/>
        <w:rPr>
          <w:szCs w:val="20"/>
        </w:rPr>
      </w:pPr>
      <w:sdt>
        <w:sdtPr>
          <w:rPr>
            <w:szCs w:val="20"/>
          </w:rPr>
          <w:id w:val="57840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E52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312E52" w:rsidRPr="00B9742B">
        <w:rPr>
          <w:szCs w:val="20"/>
        </w:rPr>
        <w:t xml:space="preserve"> 50</w:t>
      </w:r>
      <w:r w:rsidR="006667C6">
        <w:rPr>
          <w:szCs w:val="20"/>
        </w:rPr>
        <w:t xml:space="preserve"> – 60</w:t>
      </w:r>
      <w:r w:rsidR="00312E52" w:rsidRPr="00B9742B">
        <w:rPr>
          <w:szCs w:val="20"/>
        </w:rPr>
        <w:t xml:space="preserve"> kV </w:t>
      </w:r>
    </w:p>
    <w:p w14:paraId="4DF4DE49" w14:textId="2CBE4712" w:rsidR="00312E52" w:rsidRPr="00B9742B" w:rsidRDefault="00174BEB" w:rsidP="00C627D2">
      <w:pPr>
        <w:ind w:firstLine="720"/>
        <w:rPr>
          <w:szCs w:val="20"/>
        </w:rPr>
      </w:pPr>
      <w:sdt>
        <w:sdtPr>
          <w:rPr>
            <w:szCs w:val="20"/>
          </w:rPr>
          <w:id w:val="-212899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E52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312E52" w:rsidRPr="00B9742B">
        <w:rPr>
          <w:szCs w:val="20"/>
        </w:rPr>
        <w:t xml:space="preserve"> 10 – 30 kV </w:t>
      </w:r>
    </w:p>
    <w:p w14:paraId="1AB93BBB" w14:textId="14610C70" w:rsidR="00312E52" w:rsidRPr="00B9742B" w:rsidRDefault="00174BEB" w:rsidP="00C627D2">
      <w:pPr>
        <w:ind w:firstLine="720"/>
        <w:rPr>
          <w:szCs w:val="20"/>
        </w:rPr>
      </w:pPr>
      <w:sdt>
        <w:sdtPr>
          <w:rPr>
            <w:szCs w:val="20"/>
          </w:rPr>
          <w:id w:val="-105222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E52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312E52" w:rsidRPr="00B9742B">
        <w:rPr>
          <w:szCs w:val="20"/>
        </w:rPr>
        <w:t xml:space="preserve"> 0,4 kV </w:t>
      </w:r>
    </w:p>
    <w:p w14:paraId="216FC653" w14:textId="7A5282DA" w:rsidR="00312E52" w:rsidRPr="00B9742B" w:rsidRDefault="00312E52" w:rsidP="00312E52">
      <w:pPr>
        <w:rPr>
          <w:szCs w:val="20"/>
        </w:rPr>
      </w:pPr>
    </w:p>
    <w:p w14:paraId="4A72E1F3" w14:textId="6277EEE9" w:rsidR="00D128DC" w:rsidRPr="00B9742B" w:rsidRDefault="002B250E" w:rsidP="00C627D2">
      <w:pPr>
        <w:ind w:left="720"/>
        <w:rPr>
          <w:szCs w:val="20"/>
        </w:rPr>
      </w:pPr>
      <w:r w:rsidRPr="00B9742B">
        <w:rPr>
          <w:szCs w:val="20"/>
          <w:u w:val="single"/>
        </w:rPr>
        <w:t xml:space="preserve">Hvis netvirksomheden </w:t>
      </w:r>
      <w:r w:rsidRPr="00B9742B">
        <w:rPr>
          <w:i/>
          <w:szCs w:val="20"/>
          <w:u w:val="single"/>
        </w:rPr>
        <w:t>ikke</w:t>
      </w:r>
      <w:r w:rsidRPr="00B9742B">
        <w:rPr>
          <w:szCs w:val="20"/>
          <w:u w:val="single"/>
        </w:rPr>
        <w:t xml:space="preserve"> ansøger om netbevilling </w:t>
      </w:r>
      <w:r w:rsidR="001E6283">
        <w:rPr>
          <w:szCs w:val="20"/>
          <w:u w:val="single"/>
        </w:rPr>
        <w:t>til</w:t>
      </w:r>
      <w:r w:rsidRPr="00B9742B">
        <w:rPr>
          <w:szCs w:val="20"/>
          <w:u w:val="single"/>
        </w:rPr>
        <w:t xml:space="preserve"> samtlige spændingsniveauer</w:t>
      </w:r>
      <w:r w:rsidRPr="00B9742B">
        <w:rPr>
          <w:szCs w:val="20"/>
        </w:rPr>
        <w:t>, angiv venligst</w:t>
      </w:r>
      <w:r w:rsidR="0070036F">
        <w:rPr>
          <w:szCs w:val="20"/>
        </w:rPr>
        <w:t>, ligeledes med udgangspunkt i de nuværende forhold og gældende netbevilling,</w:t>
      </w:r>
      <w:r w:rsidRPr="00B9742B">
        <w:rPr>
          <w:szCs w:val="20"/>
        </w:rPr>
        <w:t xml:space="preserve"> navn på netvirksomhed, der i den kommende bevillingsperiode </w:t>
      </w:r>
      <w:r w:rsidR="0070036F">
        <w:rPr>
          <w:szCs w:val="20"/>
        </w:rPr>
        <w:t xml:space="preserve">efter aftale </w:t>
      </w:r>
      <w:r w:rsidRPr="00B9742B">
        <w:rPr>
          <w:szCs w:val="20"/>
        </w:rPr>
        <w:t xml:space="preserve">vil varetage den bevillingspligtige aktivitet i netvirksomhedens bevillingsområde for de pågældende spændingsniveauer? </w:t>
      </w:r>
    </w:p>
    <w:sdt>
      <w:sdtPr>
        <w:rPr>
          <w:szCs w:val="20"/>
        </w:rPr>
        <w:id w:val="-332682656"/>
        <w:placeholder>
          <w:docPart w:val="DefaultPlaceholder_-1854013440"/>
        </w:placeholder>
        <w:showingPlcHdr/>
        <w:text/>
      </w:sdtPr>
      <w:sdtEndPr/>
      <w:sdtContent>
        <w:p w14:paraId="33B9DF00" w14:textId="49906FCB" w:rsidR="002B250E" w:rsidRPr="00B9742B" w:rsidRDefault="002B250E" w:rsidP="00C627D2">
          <w:pPr>
            <w:ind w:left="720"/>
            <w:rPr>
              <w:szCs w:val="20"/>
            </w:rPr>
          </w:pPr>
          <w:r w:rsidRPr="00B739E2">
            <w:rPr>
              <w:rStyle w:val="Pladsholdertekst"/>
              <w:szCs w:val="20"/>
            </w:rPr>
            <w:t>Klik eller tryk her for at skrive tekst.</w:t>
          </w:r>
        </w:p>
      </w:sdtContent>
    </w:sdt>
    <w:p w14:paraId="4EDB5E3E" w14:textId="50BB4E55" w:rsidR="002B250E" w:rsidRPr="00B9742B" w:rsidRDefault="002B250E" w:rsidP="00312E52">
      <w:pPr>
        <w:rPr>
          <w:szCs w:val="20"/>
        </w:rPr>
      </w:pPr>
    </w:p>
    <w:p w14:paraId="7D62FECC" w14:textId="61D354D9" w:rsidR="00F2365B" w:rsidRPr="00B9742B" w:rsidRDefault="002B250E" w:rsidP="00312E52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B9742B">
        <w:rPr>
          <w:sz w:val="20"/>
          <w:szCs w:val="20"/>
        </w:rPr>
        <w:t>Vil netvirksomheden</w:t>
      </w:r>
      <w:r w:rsidR="00A12837">
        <w:rPr>
          <w:sz w:val="20"/>
          <w:szCs w:val="20"/>
        </w:rPr>
        <w:t xml:space="preserve"> efter aftale med anden netvirksomhed eller andre netvirksomheder </w:t>
      </w:r>
      <w:r w:rsidRPr="00B9742B" w:rsidDel="00CB7AFA">
        <w:rPr>
          <w:sz w:val="20"/>
          <w:szCs w:val="20"/>
        </w:rPr>
        <w:t xml:space="preserve">varetage </w:t>
      </w:r>
      <w:r w:rsidR="00110DBD" w:rsidDel="00CB7AFA">
        <w:rPr>
          <w:sz w:val="20"/>
          <w:szCs w:val="20"/>
        </w:rPr>
        <w:t>bevillings</w:t>
      </w:r>
      <w:r w:rsidRPr="00B9742B" w:rsidDel="00CB7AFA">
        <w:rPr>
          <w:sz w:val="20"/>
          <w:szCs w:val="20"/>
        </w:rPr>
        <w:t>pligtig aktivitet</w:t>
      </w:r>
      <w:r w:rsidR="00455FB9">
        <w:rPr>
          <w:sz w:val="20"/>
          <w:szCs w:val="20"/>
        </w:rPr>
        <w:t xml:space="preserve">, herunder </w:t>
      </w:r>
      <w:r w:rsidR="00CB7AFA">
        <w:rPr>
          <w:sz w:val="20"/>
          <w:szCs w:val="20"/>
        </w:rPr>
        <w:t>til</w:t>
      </w:r>
      <w:r w:rsidR="00455FB9">
        <w:rPr>
          <w:sz w:val="20"/>
          <w:szCs w:val="20"/>
        </w:rPr>
        <w:t>slutning af</w:t>
      </w:r>
      <w:r w:rsidR="00D072B2">
        <w:rPr>
          <w:sz w:val="20"/>
          <w:szCs w:val="20"/>
        </w:rPr>
        <w:t xml:space="preserve"> </w:t>
      </w:r>
      <w:r w:rsidR="00ED469E">
        <w:rPr>
          <w:sz w:val="20"/>
          <w:szCs w:val="20"/>
        </w:rPr>
        <w:t>net</w:t>
      </w:r>
      <w:r w:rsidR="00D072B2">
        <w:rPr>
          <w:sz w:val="20"/>
          <w:szCs w:val="20"/>
        </w:rPr>
        <w:t>kunder</w:t>
      </w:r>
      <w:r w:rsidRPr="00B9742B">
        <w:rPr>
          <w:sz w:val="20"/>
          <w:szCs w:val="20"/>
        </w:rPr>
        <w:t xml:space="preserve"> udenfor eget</w:t>
      </w:r>
      <w:r w:rsidR="00D072B2">
        <w:rPr>
          <w:sz w:val="20"/>
          <w:szCs w:val="20"/>
        </w:rPr>
        <w:t xml:space="preserve"> geografisk</w:t>
      </w:r>
      <w:r w:rsidR="00D8008D">
        <w:rPr>
          <w:sz w:val="20"/>
          <w:szCs w:val="20"/>
        </w:rPr>
        <w:t>e</w:t>
      </w:r>
      <w:r w:rsidRPr="00B9742B">
        <w:rPr>
          <w:sz w:val="20"/>
          <w:szCs w:val="20"/>
        </w:rPr>
        <w:t xml:space="preserve"> bevillingsområde i den kommende bevillingsperiode? </w:t>
      </w:r>
    </w:p>
    <w:p w14:paraId="6BBD2111" w14:textId="0C2C6D7A" w:rsidR="00F2365B" w:rsidRDefault="00F2365B" w:rsidP="00C627D2">
      <w:pPr>
        <w:ind w:left="720"/>
        <w:rPr>
          <w:szCs w:val="20"/>
        </w:rPr>
      </w:pPr>
      <w:r w:rsidRPr="00B9742B">
        <w:rPr>
          <w:szCs w:val="20"/>
        </w:rPr>
        <w:t xml:space="preserve">Kryds af: </w:t>
      </w:r>
    </w:p>
    <w:p w14:paraId="1F709D7D" w14:textId="77777777" w:rsidR="001E6283" w:rsidRPr="00B9742B" w:rsidRDefault="001E6283" w:rsidP="00C627D2">
      <w:pPr>
        <w:ind w:left="720"/>
        <w:rPr>
          <w:szCs w:val="20"/>
        </w:rPr>
      </w:pPr>
    </w:p>
    <w:p w14:paraId="339C965C" w14:textId="2801517F" w:rsidR="00F2365B" w:rsidRPr="00B9742B" w:rsidRDefault="00174BEB" w:rsidP="00C627D2">
      <w:pPr>
        <w:ind w:left="720"/>
        <w:rPr>
          <w:szCs w:val="20"/>
        </w:rPr>
      </w:pPr>
      <w:sdt>
        <w:sdtPr>
          <w:rPr>
            <w:szCs w:val="20"/>
          </w:rPr>
          <w:id w:val="42084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65B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F2365B" w:rsidRPr="00B9742B">
        <w:rPr>
          <w:szCs w:val="20"/>
        </w:rPr>
        <w:t xml:space="preserve"> Ja</w:t>
      </w:r>
    </w:p>
    <w:p w14:paraId="6EDD6CB5" w14:textId="3B842A53" w:rsidR="00312E52" w:rsidRPr="00B9742B" w:rsidRDefault="00174BEB" w:rsidP="00C627D2">
      <w:pPr>
        <w:ind w:left="720"/>
        <w:rPr>
          <w:szCs w:val="20"/>
        </w:rPr>
      </w:pPr>
      <w:sdt>
        <w:sdtPr>
          <w:rPr>
            <w:szCs w:val="20"/>
          </w:rPr>
          <w:id w:val="62134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65B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F2365B" w:rsidRPr="00B9742B">
        <w:rPr>
          <w:szCs w:val="20"/>
        </w:rPr>
        <w:t xml:space="preserve"> Nej</w:t>
      </w:r>
    </w:p>
    <w:p w14:paraId="58587B35" w14:textId="24DA3A25" w:rsidR="002B250E" w:rsidRPr="00B9742B" w:rsidRDefault="002B250E" w:rsidP="00312E52">
      <w:pPr>
        <w:rPr>
          <w:szCs w:val="20"/>
        </w:rPr>
      </w:pPr>
    </w:p>
    <w:p w14:paraId="794D8C1B" w14:textId="3DFB0681" w:rsidR="002B250E" w:rsidRPr="00B9742B" w:rsidRDefault="002B250E" w:rsidP="00C627D2">
      <w:pPr>
        <w:ind w:left="720"/>
        <w:rPr>
          <w:szCs w:val="20"/>
        </w:rPr>
      </w:pPr>
      <w:r w:rsidRPr="00B9742B">
        <w:rPr>
          <w:szCs w:val="20"/>
          <w:u w:val="single"/>
        </w:rPr>
        <w:t>Hvis ja,</w:t>
      </w:r>
      <w:r w:rsidRPr="00B9742B">
        <w:rPr>
          <w:szCs w:val="20"/>
        </w:rPr>
        <w:t xml:space="preserve"> angiv venligst navn på bevillingshaver</w:t>
      </w:r>
      <w:r w:rsidR="00A12837">
        <w:rPr>
          <w:szCs w:val="20"/>
        </w:rPr>
        <w:t>/bevillingshaver</w:t>
      </w:r>
      <w:r w:rsidR="00CF47E5">
        <w:rPr>
          <w:szCs w:val="20"/>
        </w:rPr>
        <w:t>e</w:t>
      </w:r>
      <w:r w:rsidRPr="00B9742B">
        <w:rPr>
          <w:szCs w:val="20"/>
        </w:rPr>
        <w:t xml:space="preserve"> i det</w:t>
      </w:r>
      <w:r w:rsidR="00CF47E5">
        <w:rPr>
          <w:szCs w:val="20"/>
        </w:rPr>
        <w:t>/de</w:t>
      </w:r>
      <w:r w:rsidRPr="00B9742B">
        <w:rPr>
          <w:szCs w:val="20"/>
        </w:rPr>
        <w:t xml:space="preserve"> pågældende</w:t>
      </w:r>
      <w:r w:rsidR="00D072B2">
        <w:rPr>
          <w:szCs w:val="20"/>
        </w:rPr>
        <w:t xml:space="preserve"> geografiske</w:t>
      </w:r>
      <w:r w:rsidRPr="00B9742B">
        <w:rPr>
          <w:szCs w:val="20"/>
        </w:rPr>
        <w:t xml:space="preserve"> </w:t>
      </w:r>
      <w:r w:rsidR="006918D6">
        <w:rPr>
          <w:szCs w:val="20"/>
        </w:rPr>
        <w:t>bevillings</w:t>
      </w:r>
      <w:r w:rsidRPr="00B9742B">
        <w:rPr>
          <w:szCs w:val="20"/>
        </w:rPr>
        <w:t>område</w:t>
      </w:r>
      <w:r w:rsidR="00A12837">
        <w:rPr>
          <w:szCs w:val="20"/>
        </w:rPr>
        <w:t>/bevillingsområder</w:t>
      </w:r>
      <w:r w:rsidRPr="00B9742B">
        <w:rPr>
          <w:szCs w:val="20"/>
        </w:rPr>
        <w:t xml:space="preserve">, samt hvilke spændingsniveauer, der vil være tale om: </w:t>
      </w:r>
    </w:p>
    <w:sdt>
      <w:sdtPr>
        <w:rPr>
          <w:szCs w:val="20"/>
        </w:rPr>
        <w:id w:val="-1290361169"/>
        <w:placeholder>
          <w:docPart w:val="DefaultPlaceholder_-1854013440"/>
        </w:placeholder>
        <w:showingPlcHdr/>
        <w:text/>
      </w:sdtPr>
      <w:sdtEndPr/>
      <w:sdtContent>
        <w:p w14:paraId="5CFA5B4D" w14:textId="7CB9EF99" w:rsidR="002B250E" w:rsidRPr="00B9742B" w:rsidRDefault="002B250E" w:rsidP="00C627D2">
          <w:pPr>
            <w:ind w:left="720"/>
            <w:rPr>
              <w:szCs w:val="20"/>
            </w:rPr>
          </w:pPr>
          <w:r w:rsidRPr="00B739E2">
            <w:rPr>
              <w:rStyle w:val="Pladsholdertekst"/>
              <w:szCs w:val="20"/>
            </w:rPr>
            <w:t>Klik eller tryk her for at skrive tekst.</w:t>
          </w:r>
        </w:p>
      </w:sdtContent>
    </w:sdt>
    <w:p w14:paraId="3D41445D" w14:textId="77777777" w:rsidR="001F4F58" w:rsidRPr="00B9742B" w:rsidRDefault="001F4F58" w:rsidP="00AA6154">
      <w:pPr>
        <w:pStyle w:val="Listeafsnit"/>
        <w:ind w:left="360"/>
        <w:rPr>
          <w:rFonts w:ascii="Arial" w:hAnsi="Arial"/>
          <w:i/>
          <w:color w:val="004B53" w:themeColor="text2"/>
          <w:sz w:val="20"/>
          <w:szCs w:val="20"/>
        </w:rPr>
      </w:pPr>
    </w:p>
    <w:p w14:paraId="0A301DA0" w14:textId="5F97A4C4" w:rsidR="00AC587F" w:rsidRPr="00B9742B" w:rsidRDefault="00B674ED" w:rsidP="00EC5699">
      <w:pPr>
        <w:pStyle w:val="Listeafsnit"/>
        <w:numPr>
          <w:ilvl w:val="0"/>
          <w:numId w:val="1"/>
        </w:numPr>
        <w:rPr>
          <w:rFonts w:ascii="Arial" w:hAnsi="Arial"/>
          <w:i/>
          <w:color w:val="004B53" w:themeColor="text2"/>
          <w:sz w:val="20"/>
          <w:szCs w:val="20"/>
        </w:rPr>
      </w:pPr>
      <w:r w:rsidRPr="00B739E2">
        <w:rPr>
          <w:b/>
          <w:i/>
          <w:color w:val="004B53" w:themeColor="text2"/>
          <w:sz w:val="20"/>
          <w:szCs w:val="20"/>
        </w:rPr>
        <w:t>Rett</w:t>
      </w:r>
      <w:r w:rsidR="0036058D" w:rsidRPr="00B739E2">
        <w:rPr>
          <w:b/>
          <w:i/>
          <w:color w:val="004B53" w:themeColor="text2"/>
          <w:sz w:val="20"/>
          <w:szCs w:val="20"/>
        </w:rPr>
        <w:t xml:space="preserve">ighed til eksisterende bevillingsområde </w:t>
      </w:r>
    </w:p>
    <w:p w14:paraId="272B872D" w14:textId="775462FA" w:rsidR="00384E49" w:rsidRPr="00B739E2" w:rsidRDefault="00384E49" w:rsidP="00384E49">
      <w:pPr>
        <w:rPr>
          <w:szCs w:val="20"/>
        </w:rPr>
      </w:pPr>
      <w:r w:rsidRPr="00B739E2">
        <w:rPr>
          <w:szCs w:val="20"/>
        </w:rPr>
        <w:t xml:space="preserve">Er der sket ændringer i netvirksomhedens netbevilling og dertilhørende bevillingsområde som følge af fusioner og/eller sammenlægninger siden </w:t>
      </w:r>
      <w:r w:rsidR="00535268" w:rsidRPr="00B739E2">
        <w:rPr>
          <w:szCs w:val="20"/>
        </w:rPr>
        <w:t>indførelse af bevillingssystemet</w:t>
      </w:r>
      <w:r w:rsidRPr="00B739E2">
        <w:rPr>
          <w:szCs w:val="20"/>
        </w:rPr>
        <w:t xml:space="preserve">? </w:t>
      </w:r>
    </w:p>
    <w:p w14:paraId="7B6607A7" w14:textId="1440952C" w:rsidR="002F0E44" w:rsidRPr="00B739E2" w:rsidRDefault="002F0E44" w:rsidP="00384E49">
      <w:pPr>
        <w:rPr>
          <w:szCs w:val="20"/>
        </w:rPr>
      </w:pPr>
    </w:p>
    <w:p w14:paraId="0CA76412" w14:textId="3E5698C8" w:rsidR="002F0E44" w:rsidRDefault="002F0E44" w:rsidP="00384E49">
      <w:pPr>
        <w:rPr>
          <w:szCs w:val="20"/>
        </w:rPr>
      </w:pPr>
      <w:r w:rsidRPr="00B739E2">
        <w:rPr>
          <w:szCs w:val="20"/>
        </w:rPr>
        <w:t xml:space="preserve">Kryds af: </w:t>
      </w:r>
    </w:p>
    <w:p w14:paraId="1B2FF85D" w14:textId="77777777" w:rsidR="001E6283" w:rsidRPr="00B739E2" w:rsidRDefault="001E6283" w:rsidP="00384E49">
      <w:pPr>
        <w:rPr>
          <w:szCs w:val="20"/>
        </w:rPr>
      </w:pPr>
    </w:p>
    <w:p w14:paraId="45D557B7" w14:textId="3955D722" w:rsidR="002F0E44" w:rsidRPr="00B739E2" w:rsidRDefault="00174BEB" w:rsidP="00384E49">
      <w:pPr>
        <w:rPr>
          <w:szCs w:val="20"/>
        </w:rPr>
      </w:pPr>
      <w:sdt>
        <w:sdtPr>
          <w:rPr>
            <w:szCs w:val="20"/>
          </w:rPr>
          <w:id w:val="-169853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E44" w:rsidRPr="00B739E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F0E44" w:rsidRPr="00B739E2">
        <w:rPr>
          <w:szCs w:val="20"/>
        </w:rPr>
        <w:t>Ja</w:t>
      </w:r>
    </w:p>
    <w:p w14:paraId="2D2AFB82" w14:textId="36D876B0" w:rsidR="002F0E44" w:rsidRPr="00B739E2" w:rsidRDefault="00174BEB" w:rsidP="00384E49">
      <w:pPr>
        <w:rPr>
          <w:szCs w:val="20"/>
        </w:rPr>
      </w:pPr>
      <w:sdt>
        <w:sdtPr>
          <w:rPr>
            <w:szCs w:val="20"/>
          </w:rPr>
          <w:id w:val="-33770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E44" w:rsidRPr="00B739E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F0E44" w:rsidRPr="00B739E2">
        <w:rPr>
          <w:szCs w:val="20"/>
        </w:rPr>
        <w:t>Nej</w:t>
      </w:r>
    </w:p>
    <w:p w14:paraId="3EDCB26F" w14:textId="33B62BC9" w:rsidR="00384E49" w:rsidRPr="00B739E2" w:rsidRDefault="00384E49" w:rsidP="00384E49">
      <w:pPr>
        <w:rPr>
          <w:szCs w:val="20"/>
        </w:rPr>
      </w:pPr>
    </w:p>
    <w:p w14:paraId="313A0AAE" w14:textId="65B9BD35" w:rsidR="003B59AD" w:rsidRPr="00B739E2" w:rsidRDefault="003B59AD" w:rsidP="00384E49">
      <w:pPr>
        <w:rPr>
          <w:b/>
          <w:szCs w:val="20"/>
        </w:rPr>
        <w:sectPr w:rsidR="003B59AD" w:rsidRPr="00B739E2" w:rsidSect="00D04863">
          <w:type w:val="continuous"/>
          <w:pgSz w:w="11906" w:h="16838" w:code="9"/>
          <w:pgMar w:top="2767" w:right="3260" w:bottom="1701" w:left="1247" w:header="709" w:footer="709" w:gutter="0"/>
          <w:cols w:space="708"/>
          <w:titlePg/>
          <w:docGrid w:linePitch="360"/>
        </w:sectPr>
      </w:pPr>
    </w:p>
    <w:p w14:paraId="79A1EA70" w14:textId="44F74861" w:rsidR="00F976D0" w:rsidRPr="00B739E2" w:rsidRDefault="00384E49" w:rsidP="00384E49">
      <w:pPr>
        <w:rPr>
          <w:szCs w:val="20"/>
        </w:rPr>
      </w:pPr>
      <w:r w:rsidRPr="00B739E2">
        <w:rPr>
          <w:szCs w:val="20"/>
          <w:u w:val="single"/>
        </w:rPr>
        <w:t>Hvis ja,</w:t>
      </w:r>
      <w:r w:rsidRPr="00B739E2">
        <w:rPr>
          <w:szCs w:val="20"/>
        </w:rPr>
        <w:t xml:space="preserve"> vedhæft venligst en redegørelse for rettighed til eksisterende bevillingsområde som beskrevet i Energistyrelsens </w:t>
      </w:r>
      <w:r w:rsidRPr="00B9742B">
        <w:rPr>
          <w:i/>
          <w:szCs w:val="20"/>
        </w:rPr>
        <w:t>Vejledning for netvirksomheder om genudstedelse af netbevillinger efter elforsyningsloven og netvirksomhedsbekendtgørelsen</w:t>
      </w:r>
      <w:r w:rsidRPr="00B739E2">
        <w:rPr>
          <w:szCs w:val="20"/>
        </w:rPr>
        <w:t>, afsnit 3.</w:t>
      </w:r>
      <w:r w:rsidR="00F976D0" w:rsidRPr="00B739E2">
        <w:rPr>
          <w:szCs w:val="20"/>
        </w:rPr>
        <w:t xml:space="preserve"> Angiv venligst navn på relevant bilag: </w:t>
      </w:r>
    </w:p>
    <w:sdt>
      <w:sdtPr>
        <w:rPr>
          <w:szCs w:val="20"/>
        </w:rPr>
        <w:id w:val="482902100"/>
        <w:placeholder>
          <w:docPart w:val="DefaultPlaceholder_-1854013440"/>
        </w:placeholder>
        <w:showingPlcHdr/>
        <w:text/>
      </w:sdtPr>
      <w:sdtEndPr/>
      <w:sdtContent>
        <w:p w14:paraId="1E11F28B" w14:textId="1BD487F7" w:rsidR="00E3201E" w:rsidRPr="00B739E2" w:rsidRDefault="00F976D0" w:rsidP="0036058D">
          <w:pPr>
            <w:rPr>
              <w:szCs w:val="20"/>
            </w:rPr>
          </w:pPr>
          <w:r w:rsidRPr="00B739E2">
            <w:rPr>
              <w:rStyle w:val="Pladsholdertekst"/>
              <w:szCs w:val="20"/>
            </w:rPr>
            <w:t>Klik eller tryk her for at skrive tekst.</w:t>
          </w:r>
        </w:p>
      </w:sdtContent>
    </w:sdt>
    <w:p w14:paraId="643BFEFC" w14:textId="77777777" w:rsidR="009855B8" w:rsidRPr="00B739E2" w:rsidRDefault="009855B8" w:rsidP="0036058D">
      <w:pPr>
        <w:rPr>
          <w:b/>
          <w:szCs w:val="20"/>
          <w:u w:val="single"/>
        </w:rPr>
      </w:pPr>
    </w:p>
    <w:p w14:paraId="20EE622F" w14:textId="1785ED92" w:rsidR="006B6CED" w:rsidRPr="00B739E2" w:rsidRDefault="00F976D0" w:rsidP="006B6CED">
      <w:pPr>
        <w:pStyle w:val="Listeafsnit"/>
        <w:numPr>
          <w:ilvl w:val="0"/>
          <w:numId w:val="1"/>
        </w:numPr>
        <w:rPr>
          <w:b/>
          <w:i/>
          <w:color w:val="004B53" w:themeColor="text2"/>
          <w:sz w:val="20"/>
          <w:szCs w:val="20"/>
        </w:rPr>
      </w:pPr>
      <w:bookmarkStart w:id="0" w:name="_Hlk181103510"/>
      <w:r w:rsidRPr="00B739E2">
        <w:rPr>
          <w:b/>
          <w:i/>
          <w:color w:val="004B53" w:themeColor="text2"/>
          <w:sz w:val="20"/>
          <w:szCs w:val="20"/>
        </w:rPr>
        <w:t>Bekræftelse på bevillingsgrænser ved naboerklæringer</w:t>
      </w:r>
    </w:p>
    <w:p w14:paraId="297DC10B" w14:textId="77777777" w:rsidR="00AA6154" w:rsidRPr="00B9742B" w:rsidRDefault="006B6CED" w:rsidP="006B6CED">
      <w:pPr>
        <w:rPr>
          <w:szCs w:val="20"/>
        </w:rPr>
      </w:pPr>
      <w:r w:rsidRPr="00B9742B">
        <w:rPr>
          <w:szCs w:val="20"/>
        </w:rPr>
        <w:t xml:space="preserve">Vedhæft venligst naboerklæringer som beskrevet i Energistyrelsens </w:t>
      </w:r>
      <w:r w:rsidRPr="00B9742B">
        <w:rPr>
          <w:i/>
          <w:szCs w:val="20"/>
        </w:rPr>
        <w:t>Vejledning for netvirksomheder om genudstedelse af netbevillinger efter elforsyningsloven og netvirksomhedsbekendgørelsen</w:t>
      </w:r>
      <w:r w:rsidRPr="00B9742B">
        <w:rPr>
          <w:szCs w:val="20"/>
        </w:rPr>
        <w:t xml:space="preserve">, afsnit 3, der bekræfter enighed om grænsedragninger mellem netvirksomheden og tilstødende netvirksomheder. </w:t>
      </w:r>
      <w:r w:rsidR="008167D7" w:rsidRPr="00B9742B">
        <w:rPr>
          <w:szCs w:val="20"/>
        </w:rPr>
        <w:t>Naboerklæringerne kan udarbejdes ved at benytte Energistyrelsens skabelon for naboerklæringer.</w:t>
      </w:r>
      <w:r w:rsidR="005A6D97" w:rsidRPr="00B9742B">
        <w:rPr>
          <w:szCs w:val="20"/>
        </w:rPr>
        <w:t xml:space="preserve"> </w:t>
      </w:r>
    </w:p>
    <w:p w14:paraId="00ACCD9C" w14:textId="77777777" w:rsidR="00AA6154" w:rsidRPr="00B739E2" w:rsidRDefault="00AA6154" w:rsidP="006B6CED">
      <w:pPr>
        <w:rPr>
          <w:szCs w:val="20"/>
        </w:rPr>
      </w:pPr>
    </w:p>
    <w:p w14:paraId="35BB19B7" w14:textId="58639DE2" w:rsidR="006B6CED" w:rsidRPr="00B9742B" w:rsidRDefault="006B6CED" w:rsidP="006B6CED">
      <w:pPr>
        <w:rPr>
          <w:szCs w:val="20"/>
        </w:rPr>
      </w:pPr>
      <w:r w:rsidRPr="00B739E2">
        <w:rPr>
          <w:szCs w:val="20"/>
        </w:rPr>
        <w:t xml:space="preserve">Angiv venligst navn på relevante bilag, som vedhæftes nærværende ansøgning:  </w:t>
      </w:r>
    </w:p>
    <w:sdt>
      <w:sdtPr>
        <w:rPr>
          <w:b/>
          <w:szCs w:val="20"/>
        </w:rPr>
        <w:id w:val="-927268022"/>
        <w:placeholder>
          <w:docPart w:val="33B094BB6F2C4BE6813148E8D74DE0B7"/>
        </w:placeholder>
        <w:showingPlcHdr/>
        <w:text/>
      </w:sdtPr>
      <w:sdtEndPr/>
      <w:sdtContent>
        <w:p w14:paraId="732BA329" w14:textId="2C596E3B" w:rsidR="005041E6" w:rsidRPr="00B739E2" w:rsidRDefault="006B6CED" w:rsidP="006D2DAF">
          <w:pPr>
            <w:rPr>
              <w:b/>
              <w:szCs w:val="20"/>
            </w:rPr>
          </w:pPr>
          <w:r w:rsidRPr="00B739E2">
            <w:rPr>
              <w:rStyle w:val="Pladsholdertekst"/>
              <w:szCs w:val="20"/>
            </w:rPr>
            <w:t>Klik eller tryk her for at skrive tekst.</w:t>
          </w:r>
        </w:p>
      </w:sdtContent>
    </w:sdt>
    <w:bookmarkEnd w:id="0" w:displacedByCustomXml="prev"/>
    <w:p w14:paraId="73647C93" w14:textId="77777777" w:rsidR="005041E6" w:rsidRPr="00B9742B" w:rsidRDefault="005041E6" w:rsidP="006D2DAF">
      <w:pPr>
        <w:rPr>
          <w:szCs w:val="20"/>
        </w:rPr>
      </w:pPr>
    </w:p>
    <w:p w14:paraId="147C68AC" w14:textId="6F0B0A4A" w:rsidR="008E49EB" w:rsidRPr="00B9742B" w:rsidRDefault="008E49EB" w:rsidP="008E49EB">
      <w:pPr>
        <w:pStyle w:val="Listeafsnit"/>
        <w:numPr>
          <w:ilvl w:val="0"/>
          <w:numId w:val="1"/>
        </w:numPr>
        <w:rPr>
          <w:b/>
          <w:i/>
          <w:color w:val="004B53" w:themeColor="text2"/>
          <w:sz w:val="20"/>
          <w:szCs w:val="20"/>
        </w:rPr>
      </w:pPr>
      <w:r w:rsidRPr="00B9742B">
        <w:rPr>
          <w:b/>
          <w:i/>
          <w:color w:val="004B53" w:themeColor="text2"/>
          <w:sz w:val="20"/>
          <w:szCs w:val="20"/>
        </w:rPr>
        <w:t>Dispensation fra krav om ejerskab af anlæg</w:t>
      </w:r>
      <w:r w:rsidR="00BE74BF" w:rsidRPr="00B9742B">
        <w:rPr>
          <w:b/>
          <w:i/>
          <w:color w:val="004B53" w:themeColor="text2"/>
          <w:sz w:val="20"/>
          <w:szCs w:val="20"/>
        </w:rPr>
        <w:t xml:space="preserve"> </w:t>
      </w:r>
      <w:r w:rsidRPr="00B9742B">
        <w:rPr>
          <w:b/>
          <w:i/>
          <w:color w:val="004B53" w:themeColor="text2"/>
          <w:sz w:val="20"/>
          <w:szCs w:val="20"/>
        </w:rPr>
        <w:t xml:space="preserve"> </w:t>
      </w:r>
    </w:p>
    <w:p w14:paraId="09BD0DBE" w14:textId="461FD51B" w:rsidR="002F0E44" w:rsidRPr="00B9742B" w:rsidRDefault="002F0E44" w:rsidP="008E49EB">
      <w:pPr>
        <w:rPr>
          <w:szCs w:val="20"/>
        </w:rPr>
      </w:pPr>
      <w:r w:rsidRPr="00B9742B">
        <w:rPr>
          <w:szCs w:val="20"/>
        </w:rPr>
        <w:t xml:space="preserve">Har netvirksomheden gældende dispensationer fra krav om ejerskab af anlæg, der benyttes til gennemførelsen af de bevillingspligtige aktiviteter, jf. § 51, stk. 2 i elforsyningsloven, som skal videreføres i forbindelse med genudstedelse af netbevilling? </w:t>
      </w:r>
    </w:p>
    <w:p w14:paraId="0B1E0325" w14:textId="77777777" w:rsidR="002F0E44" w:rsidRPr="00B9742B" w:rsidRDefault="002F0E44" w:rsidP="008E49EB">
      <w:pPr>
        <w:rPr>
          <w:szCs w:val="20"/>
        </w:rPr>
      </w:pPr>
    </w:p>
    <w:p w14:paraId="4E3F5196" w14:textId="7C2AA58D" w:rsidR="002F0E44" w:rsidRPr="00B9742B" w:rsidRDefault="002F0E44" w:rsidP="008E49EB">
      <w:pPr>
        <w:rPr>
          <w:szCs w:val="20"/>
        </w:rPr>
      </w:pPr>
      <w:r w:rsidRPr="00B9742B">
        <w:rPr>
          <w:szCs w:val="20"/>
        </w:rPr>
        <w:t xml:space="preserve">Kryds af: </w:t>
      </w:r>
    </w:p>
    <w:p w14:paraId="54ADF73F" w14:textId="188C6506" w:rsidR="002F0E44" w:rsidRPr="00B739E2" w:rsidRDefault="00174BEB" w:rsidP="008E49EB">
      <w:pPr>
        <w:rPr>
          <w:szCs w:val="20"/>
        </w:rPr>
      </w:pPr>
      <w:sdt>
        <w:sdtPr>
          <w:rPr>
            <w:szCs w:val="20"/>
          </w:rPr>
          <w:id w:val="-201128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E44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5151CE" w:rsidRPr="00B739E2">
        <w:rPr>
          <w:szCs w:val="20"/>
        </w:rPr>
        <w:t xml:space="preserve"> </w:t>
      </w:r>
      <w:r w:rsidR="002F0E44" w:rsidRPr="00B739E2">
        <w:rPr>
          <w:szCs w:val="20"/>
        </w:rPr>
        <w:t xml:space="preserve">Ja </w:t>
      </w:r>
    </w:p>
    <w:p w14:paraId="427A736F" w14:textId="5D0C50B9" w:rsidR="00CF0672" w:rsidRPr="00B9742B" w:rsidRDefault="00174BEB" w:rsidP="006D2DAF">
      <w:pPr>
        <w:rPr>
          <w:szCs w:val="20"/>
        </w:rPr>
      </w:pPr>
      <w:sdt>
        <w:sdtPr>
          <w:rPr>
            <w:szCs w:val="20"/>
          </w:rPr>
          <w:id w:val="-6471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E44" w:rsidRPr="00B9742B">
            <w:rPr>
              <w:rFonts w:ascii="MS Gothic" w:eastAsia="MS Gothic" w:hAnsi="MS Gothic"/>
              <w:szCs w:val="20"/>
            </w:rPr>
            <w:t>☐</w:t>
          </w:r>
        </w:sdtContent>
      </w:sdt>
      <w:r w:rsidR="005151CE" w:rsidRPr="00B9742B">
        <w:rPr>
          <w:szCs w:val="20"/>
        </w:rPr>
        <w:t xml:space="preserve"> </w:t>
      </w:r>
      <w:r w:rsidR="002F0E44" w:rsidRPr="00B9742B">
        <w:rPr>
          <w:szCs w:val="20"/>
        </w:rPr>
        <w:t>Nej</w:t>
      </w:r>
    </w:p>
    <w:p w14:paraId="30145BDC" w14:textId="1F8A1160" w:rsidR="0036058D" w:rsidRPr="00B9742B" w:rsidRDefault="0036058D" w:rsidP="0036058D">
      <w:pPr>
        <w:rPr>
          <w:szCs w:val="20"/>
        </w:rPr>
      </w:pPr>
    </w:p>
    <w:p w14:paraId="1814C544" w14:textId="6147123A" w:rsidR="0036058D" w:rsidRPr="00B9742B" w:rsidRDefault="0036058D" w:rsidP="0036058D">
      <w:pPr>
        <w:pStyle w:val="Listeafsnit"/>
        <w:numPr>
          <w:ilvl w:val="0"/>
          <w:numId w:val="1"/>
        </w:numPr>
        <w:rPr>
          <w:b/>
          <w:i/>
          <w:color w:val="004B53" w:themeColor="text2"/>
          <w:sz w:val="20"/>
          <w:szCs w:val="20"/>
        </w:rPr>
      </w:pPr>
      <w:r w:rsidRPr="00B9742B">
        <w:rPr>
          <w:b/>
          <w:i/>
          <w:color w:val="004B53" w:themeColor="text2"/>
          <w:sz w:val="20"/>
          <w:szCs w:val="20"/>
        </w:rPr>
        <w:t xml:space="preserve">Undertegnede bekræfter </w:t>
      </w:r>
      <w:r w:rsidR="004E460F" w:rsidRPr="00B9742B">
        <w:rPr>
          <w:b/>
          <w:i/>
          <w:color w:val="004B53" w:themeColor="text2"/>
          <w:sz w:val="20"/>
          <w:szCs w:val="20"/>
        </w:rPr>
        <w:t xml:space="preserve">på vegne af netvirksomheden </w:t>
      </w:r>
      <w:r w:rsidRPr="00B9742B">
        <w:rPr>
          <w:b/>
          <w:i/>
          <w:color w:val="004B53" w:themeColor="text2"/>
          <w:sz w:val="20"/>
          <w:szCs w:val="20"/>
        </w:rPr>
        <w:t xml:space="preserve">ved sin underskrift de i denne ansøgning givne faktiske oplysninger og erklæringers rigtighed: </w:t>
      </w:r>
    </w:p>
    <w:p w14:paraId="7E931C8C" w14:textId="2C195378" w:rsidR="00BC6D59" w:rsidRDefault="00791E1E" w:rsidP="00A41E8B">
      <w:r>
        <w:t>Nedenstående underskrives af den eller de tegningsberettigede</w:t>
      </w:r>
      <w:r>
        <w:rPr>
          <w:rStyle w:val="Fodnotehenvisning"/>
          <w:color w:val="004B53" w:themeColor="text2"/>
          <w:szCs w:val="20"/>
        </w:rPr>
        <w:footnoteReference w:id="2"/>
      </w:r>
      <w:r w:rsidR="008D5471">
        <w:t xml:space="preserve">. </w:t>
      </w:r>
    </w:p>
    <w:p w14:paraId="46D60E7B" w14:textId="77777777" w:rsidR="008D5471" w:rsidRPr="00362210" w:rsidRDefault="008D5471" w:rsidP="00BC6D59">
      <w:pPr>
        <w:rPr>
          <w:color w:val="004B53" w:themeColor="text2"/>
          <w:szCs w:val="20"/>
        </w:rPr>
      </w:pPr>
    </w:p>
    <w:p w14:paraId="39FEA775" w14:textId="22880E27" w:rsidR="008167D7" w:rsidRPr="00B9742B" w:rsidRDefault="008167D7" w:rsidP="008167D7">
      <w:pPr>
        <w:rPr>
          <w:szCs w:val="20"/>
        </w:rPr>
      </w:pPr>
      <w:r w:rsidRPr="00B9742B">
        <w:rPr>
          <w:szCs w:val="20"/>
        </w:rPr>
        <w:t xml:space="preserve">Sted: </w:t>
      </w:r>
      <w:sdt>
        <w:sdtPr>
          <w:rPr>
            <w:szCs w:val="20"/>
          </w:rPr>
          <w:id w:val="-1128090814"/>
          <w:placeholder>
            <w:docPart w:val="DefaultPlaceholder_-1854013440"/>
          </w:placeholder>
          <w:showingPlcHdr/>
          <w:text/>
        </w:sdtPr>
        <w:sdtEndPr/>
        <w:sdtContent>
          <w:r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6FE079F9" w14:textId="04F6DAD7" w:rsidR="0036058D" w:rsidRPr="00B9742B" w:rsidRDefault="0036058D" w:rsidP="0036058D">
      <w:pPr>
        <w:pStyle w:val="Listeafsnit"/>
        <w:rPr>
          <w:b/>
          <w:sz w:val="20"/>
          <w:szCs w:val="20"/>
          <w:u w:val="single"/>
        </w:rPr>
      </w:pPr>
    </w:p>
    <w:p w14:paraId="0D361CE9" w14:textId="3253C2FF" w:rsidR="008167D7" w:rsidRPr="00B9742B" w:rsidRDefault="008167D7" w:rsidP="008167D7">
      <w:pPr>
        <w:pStyle w:val="Listeafsnit"/>
        <w:tabs>
          <w:tab w:val="left" w:pos="4414"/>
        </w:tabs>
        <w:ind w:left="0"/>
        <w:rPr>
          <w:sz w:val="20"/>
          <w:szCs w:val="20"/>
        </w:rPr>
      </w:pPr>
      <w:r w:rsidRPr="00B9742B">
        <w:rPr>
          <w:sz w:val="20"/>
          <w:szCs w:val="20"/>
        </w:rPr>
        <w:t xml:space="preserve">Dato: </w:t>
      </w:r>
      <w:sdt>
        <w:sdtPr>
          <w:rPr>
            <w:sz w:val="20"/>
            <w:szCs w:val="20"/>
          </w:rPr>
          <w:id w:val="-1144886375"/>
          <w:placeholder>
            <w:docPart w:val="DefaultPlaceholder_-1854013437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B9742B">
            <w:rPr>
              <w:rStyle w:val="Pladsholdertekst"/>
              <w:sz w:val="20"/>
              <w:szCs w:val="20"/>
            </w:rPr>
            <w:t>Klik eller tryk for at angive en dato.</w:t>
          </w:r>
        </w:sdtContent>
      </w:sdt>
      <w:r w:rsidRPr="00B9742B">
        <w:rPr>
          <w:sz w:val="20"/>
          <w:szCs w:val="20"/>
        </w:rPr>
        <w:tab/>
      </w:r>
    </w:p>
    <w:p w14:paraId="694DF064" w14:textId="72EE270F" w:rsidR="008167D7" w:rsidRPr="00B9742B" w:rsidRDefault="008167D7" w:rsidP="0036058D">
      <w:pPr>
        <w:pStyle w:val="Listeafsnit"/>
        <w:rPr>
          <w:b/>
          <w:sz w:val="20"/>
          <w:szCs w:val="20"/>
          <w:u w:val="single"/>
        </w:rPr>
      </w:pPr>
    </w:p>
    <w:p w14:paraId="355D6675" w14:textId="6E6B71EB" w:rsidR="008167D7" w:rsidRPr="00B9742B" w:rsidRDefault="008167D7" w:rsidP="008167D7">
      <w:pPr>
        <w:pStyle w:val="Listeafsnit"/>
        <w:ind w:left="0"/>
        <w:rPr>
          <w:sz w:val="20"/>
          <w:szCs w:val="20"/>
        </w:rPr>
      </w:pPr>
      <w:r w:rsidRPr="00B9742B">
        <w:rPr>
          <w:sz w:val="20"/>
          <w:szCs w:val="20"/>
        </w:rPr>
        <w:t>Navn</w:t>
      </w:r>
      <w:r w:rsidR="00903799">
        <w:rPr>
          <w:sz w:val="20"/>
          <w:szCs w:val="20"/>
        </w:rPr>
        <w:t xml:space="preserve"> (tegningsberettiget)</w:t>
      </w:r>
      <w:r w:rsidRPr="00B9742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824003529"/>
          <w:placeholder>
            <w:docPart w:val="DefaultPlaceholder_-1854013440"/>
          </w:placeholder>
          <w:showingPlcHdr/>
          <w:text/>
        </w:sdtPr>
        <w:sdtEndPr/>
        <w:sdtContent>
          <w:r w:rsidRPr="00B9742B">
            <w:rPr>
              <w:rStyle w:val="Pladsholdertekst"/>
              <w:sz w:val="20"/>
              <w:szCs w:val="20"/>
            </w:rPr>
            <w:t>Klik eller tryk her for at skrive tekst.</w:t>
          </w:r>
        </w:sdtContent>
      </w:sdt>
    </w:p>
    <w:p w14:paraId="264A65DA" w14:textId="7C98E027" w:rsidR="008167D7" w:rsidRDefault="008167D7" w:rsidP="008167D7">
      <w:pPr>
        <w:pStyle w:val="Listeafsnit"/>
        <w:ind w:left="0"/>
        <w:rPr>
          <w:sz w:val="20"/>
          <w:szCs w:val="20"/>
        </w:rPr>
      </w:pPr>
    </w:p>
    <w:p w14:paraId="0FDC2E2F" w14:textId="10D77E4D" w:rsidR="00110DBD" w:rsidRDefault="00110DBD" w:rsidP="008167D7">
      <w:pPr>
        <w:pStyle w:val="Listeafsnit"/>
        <w:ind w:left="0"/>
        <w:rPr>
          <w:sz w:val="20"/>
          <w:szCs w:val="20"/>
        </w:rPr>
      </w:pPr>
      <w:r>
        <w:rPr>
          <w:sz w:val="20"/>
          <w:szCs w:val="20"/>
        </w:rPr>
        <w:t>Titel</w:t>
      </w:r>
      <w:r w:rsidR="007335ED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890118636"/>
          <w:placeholder>
            <w:docPart w:val="DefaultPlaceholder_-1854013440"/>
          </w:placeholder>
          <w:showingPlcHdr/>
          <w:text/>
        </w:sdtPr>
        <w:sdtEndPr/>
        <w:sdtContent>
          <w:r w:rsidR="007335ED" w:rsidRPr="00D84649">
            <w:rPr>
              <w:rStyle w:val="Pladsholdertekst"/>
            </w:rPr>
            <w:t>Klik eller tryk her for at skrive tekst.</w:t>
          </w:r>
        </w:sdtContent>
      </w:sdt>
    </w:p>
    <w:p w14:paraId="5C264D46" w14:textId="77777777" w:rsidR="00110DBD" w:rsidRPr="00B9742B" w:rsidRDefault="00110DBD" w:rsidP="008167D7">
      <w:pPr>
        <w:pStyle w:val="Listeafsnit"/>
        <w:ind w:left="0"/>
        <w:rPr>
          <w:sz w:val="20"/>
          <w:szCs w:val="20"/>
        </w:rPr>
      </w:pPr>
    </w:p>
    <w:p w14:paraId="11618AB3" w14:textId="26E7CB7E" w:rsidR="008167D7" w:rsidRPr="00B9742B" w:rsidRDefault="008167D7" w:rsidP="008167D7">
      <w:pPr>
        <w:pStyle w:val="Listeafsnit"/>
        <w:ind w:left="0"/>
        <w:rPr>
          <w:sz w:val="20"/>
          <w:szCs w:val="20"/>
        </w:rPr>
      </w:pPr>
      <w:r w:rsidRPr="00B9742B">
        <w:rPr>
          <w:sz w:val="20"/>
          <w:szCs w:val="20"/>
        </w:rPr>
        <w:t>Underskrift</w:t>
      </w:r>
      <w:r w:rsidR="00B56F93">
        <w:rPr>
          <w:sz w:val="20"/>
          <w:szCs w:val="20"/>
        </w:rPr>
        <w:t xml:space="preserve"> (tegningsberettiget)</w:t>
      </w:r>
      <w:r w:rsidRPr="00B9742B">
        <w:rPr>
          <w:sz w:val="20"/>
          <w:szCs w:val="20"/>
        </w:rPr>
        <w:t xml:space="preserve">: </w:t>
      </w:r>
    </w:p>
    <w:p w14:paraId="29F471D0" w14:textId="21BF01FF" w:rsidR="008167D7" w:rsidRPr="00B9742B" w:rsidRDefault="008167D7" w:rsidP="008167D7">
      <w:pPr>
        <w:pStyle w:val="Listeafsnit"/>
        <w:ind w:left="0"/>
        <w:rPr>
          <w:sz w:val="20"/>
          <w:szCs w:val="20"/>
        </w:rPr>
      </w:pPr>
    </w:p>
    <w:p w14:paraId="0A44FA17" w14:textId="062C0909" w:rsidR="00FA5005" w:rsidRDefault="00FA5005" w:rsidP="008167D7">
      <w:pPr>
        <w:pStyle w:val="Listeafsnit"/>
        <w:ind w:left="0"/>
        <w:rPr>
          <w:sz w:val="20"/>
          <w:szCs w:val="20"/>
        </w:rPr>
      </w:pPr>
    </w:p>
    <w:p w14:paraId="62634C6C" w14:textId="1677C73E" w:rsidR="00E72169" w:rsidRDefault="00E72169" w:rsidP="008167D7">
      <w:pPr>
        <w:pStyle w:val="Listeafsnit"/>
        <w:ind w:left="0"/>
        <w:rPr>
          <w:sz w:val="20"/>
          <w:szCs w:val="20"/>
        </w:rPr>
      </w:pPr>
    </w:p>
    <w:p w14:paraId="0C23609B" w14:textId="443DCDEF" w:rsidR="00E72169" w:rsidRDefault="00E72169" w:rsidP="008167D7">
      <w:pPr>
        <w:pStyle w:val="Listeafsnit"/>
        <w:ind w:left="0"/>
        <w:rPr>
          <w:sz w:val="20"/>
          <w:szCs w:val="20"/>
        </w:rPr>
      </w:pPr>
    </w:p>
    <w:p w14:paraId="5DCC5878" w14:textId="77777777" w:rsidR="00E72169" w:rsidRPr="00E72169" w:rsidRDefault="00E72169" w:rsidP="00E72169">
      <w:pPr>
        <w:rPr>
          <w:color w:val="000000" w:themeColor="text1"/>
        </w:rPr>
      </w:pPr>
      <w:r w:rsidRPr="00E7216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AE8EF" wp14:editId="3776DD89">
                <wp:simplePos x="0" y="0"/>
                <wp:positionH relativeFrom="margin">
                  <wp:posOffset>-948</wp:posOffset>
                </wp:positionH>
                <wp:positionV relativeFrom="paragraph">
                  <wp:posOffset>242618</wp:posOffset>
                </wp:positionV>
                <wp:extent cx="2231390" cy="0"/>
                <wp:effectExtent l="0" t="0" r="0" b="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AF71C" id="Lige forbindels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9.1pt" to="175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" strokecolor="black [3213]">
                <w10:wrap anchorx="margin"/>
              </v:line>
            </w:pict>
          </mc:Fallback>
        </mc:AlternateContent>
      </w:r>
    </w:p>
    <w:p w14:paraId="12122970" w14:textId="77777777" w:rsidR="00E72169" w:rsidRPr="00B9742B" w:rsidRDefault="00E72169" w:rsidP="008167D7">
      <w:pPr>
        <w:pStyle w:val="Listeafsnit"/>
        <w:ind w:left="0"/>
        <w:rPr>
          <w:sz w:val="20"/>
          <w:szCs w:val="20"/>
        </w:rPr>
      </w:pPr>
    </w:p>
    <w:p w14:paraId="10864DDC" w14:textId="77777777" w:rsidR="00903799" w:rsidRPr="00B9742B" w:rsidRDefault="00903799" w:rsidP="00903799">
      <w:pPr>
        <w:rPr>
          <w:szCs w:val="20"/>
        </w:rPr>
      </w:pPr>
      <w:r w:rsidRPr="00B9742B">
        <w:rPr>
          <w:szCs w:val="20"/>
        </w:rPr>
        <w:t xml:space="preserve">Sted: </w:t>
      </w:r>
      <w:sdt>
        <w:sdtPr>
          <w:rPr>
            <w:szCs w:val="20"/>
          </w:rPr>
          <w:id w:val="-701786000"/>
          <w:placeholder>
            <w:docPart w:val="1CC5ADAD2C03486A97538D1DAC052C98"/>
          </w:placeholder>
          <w:showingPlcHdr/>
          <w:text/>
        </w:sdtPr>
        <w:sdtEndPr/>
        <w:sdtContent>
          <w:r w:rsidRPr="00B9742B">
            <w:rPr>
              <w:rStyle w:val="Pladsholdertekst"/>
              <w:szCs w:val="20"/>
            </w:rPr>
            <w:t>Klik eller tryk her for at skrive tekst.</w:t>
          </w:r>
        </w:sdtContent>
      </w:sdt>
    </w:p>
    <w:p w14:paraId="0B65B256" w14:textId="77777777" w:rsidR="00903799" w:rsidRPr="00B9742B" w:rsidRDefault="00903799" w:rsidP="00903799">
      <w:pPr>
        <w:pStyle w:val="Listeafsnit"/>
        <w:rPr>
          <w:b/>
          <w:sz w:val="20"/>
          <w:szCs w:val="20"/>
          <w:u w:val="single"/>
        </w:rPr>
      </w:pPr>
    </w:p>
    <w:p w14:paraId="577756AC" w14:textId="77777777" w:rsidR="00903799" w:rsidRPr="00B9742B" w:rsidRDefault="00903799" w:rsidP="00903799">
      <w:pPr>
        <w:pStyle w:val="Listeafsnit"/>
        <w:tabs>
          <w:tab w:val="left" w:pos="4414"/>
        </w:tabs>
        <w:ind w:left="0"/>
        <w:rPr>
          <w:sz w:val="20"/>
          <w:szCs w:val="20"/>
        </w:rPr>
      </w:pPr>
      <w:r w:rsidRPr="00B9742B">
        <w:rPr>
          <w:sz w:val="20"/>
          <w:szCs w:val="20"/>
        </w:rPr>
        <w:t xml:space="preserve">Dato: </w:t>
      </w:r>
      <w:sdt>
        <w:sdtPr>
          <w:rPr>
            <w:sz w:val="20"/>
            <w:szCs w:val="20"/>
          </w:rPr>
          <w:id w:val="1729801010"/>
          <w:placeholder>
            <w:docPart w:val="408FF40E7B9A43979E5D878D358D5EAC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B9742B">
            <w:rPr>
              <w:rStyle w:val="Pladsholdertekst"/>
              <w:sz w:val="20"/>
              <w:szCs w:val="20"/>
            </w:rPr>
            <w:t>Klik eller tryk for at angive en dato.</w:t>
          </w:r>
        </w:sdtContent>
      </w:sdt>
      <w:r w:rsidRPr="00B9742B">
        <w:rPr>
          <w:sz w:val="20"/>
          <w:szCs w:val="20"/>
        </w:rPr>
        <w:tab/>
      </w:r>
    </w:p>
    <w:p w14:paraId="1844DEA0" w14:textId="77777777" w:rsidR="00903799" w:rsidRPr="00B9742B" w:rsidRDefault="00903799" w:rsidP="00903799">
      <w:pPr>
        <w:pStyle w:val="Listeafsnit"/>
        <w:rPr>
          <w:b/>
          <w:sz w:val="20"/>
          <w:szCs w:val="20"/>
          <w:u w:val="single"/>
        </w:rPr>
      </w:pPr>
    </w:p>
    <w:p w14:paraId="251D674F" w14:textId="3CC3C00D" w:rsidR="00903799" w:rsidRPr="00B9742B" w:rsidRDefault="00903799" w:rsidP="00903799">
      <w:pPr>
        <w:pStyle w:val="Listeafsnit"/>
        <w:ind w:left="0"/>
        <w:rPr>
          <w:sz w:val="20"/>
          <w:szCs w:val="20"/>
        </w:rPr>
      </w:pPr>
      <w:r w:rsidRPr="00B9742B">
        <w:rPr>
          <w:sz w:val="20"/>
          <w:szCs w:val="20"/>
        </w:rPr>
        <w:t>Navn</w:t>
      </w:r>
      <w:r>
        <w:rPr>
          <w:sz w:val="20"/>
          <w:szCs w:val="20"/>
        </w:rPr>
        <w:t xml:space="preserve"> (tegningsberettiget)</w:t>
      </w:r>
      <w:r w:rsidRPr="00B9742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28332921"/>
          <w:placeholder>
            <w:docPart w:val="22295564A2774C4C9DE8E3FF17EA4003"/>
          </w:placeholder>
          <w:showingPlcHdr/>
          <w:text/>
        </w:sdtPr>
        <w:sdtEndPr/>
        <w:sdtContent>
          <w:r w:rsidRPr="00B9742B">
            <w:rPr>
              <w:rStyle w:val="Pladsholdertekst"/>
              <w:sz w:val="20"/>
              <w:szCs w:val="20"/>
            </w:rPr>
            <w:t>Klik eller tryk her for at skrive tekst.</w:t>
          </w:r>
        </w:sdtContent>
      </w:sdt>
    </w:p>
    <w:p w14:paraId="74110A9A" w14:textId="77777777" w:rsidR="00903799" w:rsidRDefault="00903799" w:rsidP="00903799">
      <w:pPr>
        <w:pStyle w:val="Listeafsnit"/>
        <w:ind w:left="0"/>
        <w:rPr>
          <w:sz w:val="20"/>
          <w:szCs w:val="20"/>
        </w:rPr>
      </w:pPr>
    </w:p>
    <w:p w14:paraId="4CD0AC08" w14:textId="77777777" w:rsidR="00903799" w:rsidRDefault="00903799" w:rsidP="00903799">
      <w:pPr>
        <w:pStyle w:val="Listeafsni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Titel: </w:t>
      </w:r>
      <w:sdt>
        <w:sdtPr>
          <w:rPr>
            <w:sz w:val="20"/>
            <w:szCs w:val="20"/>
          </w:rPr>
          <w:id w:val="1833097251"/>
          <w:placeholder>
            <w:docPart w:val="4B4E8D24103445EAA687EBD70EB86E7F"/>
          </w:placeholder>
          <w:showingPlcHdr/>
          <w:text/>
        </w:sdtPr>
        <w:sdtEndPr/>
        <w:sdtContent>
          <w:r w:rsidRPr="00D84649">
            <w:rPr>
              <w:rStyle w:val="Pladsholdertekst"/>
            </w:rPr>
            <w:t>Klik eller tryk her for at skrive tekst.</w:t>
          </w:r>
        </w:sdtContent>
      </w:sdt>
    </w:p>
    <w:p w14:paraId="7C6492EF" w14:textId="77777777" w:rsidR="00903799" w:rsidRPr="00B9742B" w:rsidRDefault="00903799" w:rsidP="00903799">
      <w:pPr>
        <w:pStyle w:val="Listeafsnit"/>
        <w:ind w:left="0"/>
        <w:rPr>
          <w:sz w:val="20"/>
          <w:szCs w:val="20"/>
        </w:rPr>
      </w:pPr>
    </w:p>
    <w:p w14:paraId="3965C779" w14:textId="4D57033C" w:rsidR="00903799" w:rsidRPr="00B9742B" w:rsidRDefault="00903799" w:rsidP="00903799">
      <w:pPr>
        <w:pStyle w:val="Listeafsnit"/>
        <w:ind w:left="0"/>
        <w:rPr>
          <w:sz w:val="20"/>
          <w:szCs w:val="20"/>
        </w:rPr>
      </w:pPr>
      <w:r w:rsidRPr="00B9742B">
        <w:rPr>
          <w:sz w:val="20"/>
          <w:szCs w:val="20"/>
        </w:rPr>
        <w:t>Underskrift</w:t>
      </w:r>
      <w:r w:rsidR="00B56F93">
        <w:rPr>
          <w:sz w:val="20"/>
          <w:szCs w:val="20"/>
        </w:rPr>
        <w:t xml:space="preserve"> (tegningsberettiget)</w:t>
      </w:r>
      <w:r w:rsidRPr="00B9742B">
        <w:rPr>
          <w:sz w:val="20"/>
          <w:szCs w:val="20"/>
        </w:rPr>
        <w:t xml:space="preserve">: </w:t>
      </w:r>
    </w:p>
    <w:p w14:paraId="10A22F1F" w14:textId="77777777" w:rsidR="00903799" w:rsidRPr="00B9742B" w:rsidRDefault="00903799" w:rsidP="00903799">
      <w:pPr>
        <w:pStyle w:val="Listeafsnit"/>
        <w:ind w:left="0"/>
        <w:rPr>
          <w:sz w:val="20"/>
          <w:szCs w:val="20"/>
        </w:rPr>
      </w:pPr>
    </w:p>
    <w:p w14:paraId="5F3203E8" w14:textId="661D99E6" w:rsidR="006162C1" w:rsidRDefault="006162C1" w:rsidP="00362210"/>
    <w:p w14:paraId="18A5F130" w14:textId="31226FBE" w:rsidR="00E72169" w:rsidRDefault="00E72169" w:rsidP="00362210"/>
    <w:p w14:paraId="1125936F" w14:textId="77777777" w:rsidR="00E72169" w:rsidRDefault="00E72169" w:rsidP="00362210"/>
    <w:p w14:paraId="3705FD05" w14:textId="1E54CA85" w:rsidR="00E72169" w:rsidRPr="00E72169" w:rsidRDefault="00E72169" w:rsidP="00362210">
      <w:pPr>
        <w:rPr>
          <w:color w:val="000000" w:themeColor="text1"/>
        </w:rPr>
      </w:pPr>
      <w:r w:rsidRPr="00E7216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CF8D6" wp14:editId="67D0D0F1">
                <wp:simplePos x="0" y="0"/>
                <wp:positionH relativeFrom="margin">
                  <wp:posOffset>-948</wp:posOffset>
                </wp:positionH>
                <wp:positionV relativeFrom="paragraph">
                  <wp:posOffset>242618</wp:posOffset>
                </wp:positionV>
                <wp:extent cx="2231390" cy="0"/>
                <wp:effectExtent l="0" t="0" r="0" b="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8D650" id="Lige forbindels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9.1pt" to="175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" strokecolor="black [3213]">
                <w10:wrap anchorx="margin"/>
              </v:line>
            </w:pict>
          </mc:Fallback>
        </mc:AlternateContent>
      </w:r>
    </w:p>
    <w:sectPr w:rsidR="00E72169" w:rsidRPr="00E72169" w:rsidSect="00384E49">
      <w:type w:val="continuous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36899" w14:textId="77777777" w:rsidR="00174BEB" w:rsidRDefault="00174BEB" w:rsidP="008969C1">
      <w:pPr>
        <w:spacing w:line="240" w:lineRule="auto"/>
      </w:pPr>
      <w:r>
        <w:separator/>
      </w:r>
    </w:p>
  </w:endnote>
  <w:endnote w:type="continuationSeparator" w:id="0">
    <w:p w14:paraId="6441C31C" w14:textId="77777777" w:rsidR="00174BEB" w:rsidRDefault="00174BEB" w:rsidP="008969C1">
      <w:pPr>
        <w:spacing w:line="240" w:lineRule="auto"/>
      </w:pPr>
      <w:r>
        <w:continuationSeparator/>
      </w:r>
    </w:p>
  </w:endnote>
  <w:endnote w:type="continuationNotice" w:id="1">
    <w:p w14:paraId="3AC4EE92" w14:textId="77777777" w:rsidR="00174BEB" w:rsidRDefault="00174B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ED3CC" w14:textId="1FD99CF1" w:rsidR="004F190D" w:rsidRPr="00835DC0" w:rsidRDefault="004F190D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FA1988">
      <w:rPr>
        <w:noProof/>
        <w:sz w:val="16"/>
        <w:szCs w:val="16"/>
      </w:rPr>
      <w:t>4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NUMPAGES </w:instrText>
    </w:r>
    <w:r w:rsidRPr="00835DC0">
      <w:rPr>
        <w:sz w:val="16"/>
        <w:szCs w:val="16"/>
      </w:rPr>
      <w:fldChar w:fldCharType="separate"/>
    </w:r>
    <w:r w:rsidR="00FA1988">
      <w:rPr>
        <w:noProof/>
        <w:sz w:val="16"/>
        <w:szCs w:val="16"/>
      </w:rPr>
      <w:t>4</w:t>
    </w:r>
    <w:r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5F77" w14:textId="656E5165" w:rsidR="004F190D" w:rsidRPr="00835DC0" w:rsidRDefault="004F190D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6BC3D1" wp14:editId="2C4409F6">
              <wp:simplePos x="0" y="0"/>
              <wp:positionH relativeFrom="page">
                <wp:posOffset>5611906</wp:posOffset>
              </wp:positionH>
              <wp:positionV relativeFrom="page">
                <wp:posOffset>8498542</wp:posOffset>
              </wp:positionV>
              <wp:extent cx="1747520" cy="1881430"/>
              <wp:effectExtent l="0" t="0" r="0" b="508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881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93EB6" w14:textId="77777777" w:rsidR="004F190D" w:rsidRDefault="004F190D" w:rsidP="008438D4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14:paraId="48C78224" w14:textId="77777777" w:rsidR="004F190D" w:rsidRPr="00AB4885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D8777F" w14:textId="77777777" w:rsidR="004F190D" w:rsidRPr="00F273E6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136D0381" w14:textId="77777777" w:rsidR="004F190D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582C2076" w14:textId="77777777" w:rsidR="004F190D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FE63C57" w14:textId="77777777" w:rsidR="004F190D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Niels Bohrs Vej 8</w:t>
                          </w:r>
                        </w:p>
                        <w:p w14:paraId="2EA5978B" w14:textId="77777777" w:rsidR="004F190D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6700 Esbjerg</w:t>
                          </w:r>
                        </w:p>
                        <w:p w14:paraId="21B38358" w14:textId="77777777" w:rsidR="004F190D" w:rsidRPr="00F714AB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EC28442" w14:textId="77777777" w:rsidR="004F190D" w:rsidRPr="00F273E6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14:paraId="0758C826" w14:textId="77777777" w:rsidR="004F190D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14:paraId="74030A21" w14:textId="77777777" w:rsidR="004F190D" w:rsidRPr="00F714AB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3A89A43" w14:textId="77777777" w:rsidR="004F190D" w:rsidRPr="00F714AB" w:rsidRDefault="004F190D" w:rsidP="008438D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www.ens</w:t>
                          </w:r>
                          <w:r w:rsidRPr="003675A2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  <w:p w14:paraId="6632C2FF" w14:textId="77777777" w:rsidR="004F190D" w:rsidRPr="00F714AB" w:rsidRDefault="004F190D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BC3D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441.9pt;margin-top:669.2pt;width:137.6pt;height:1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" filled="f" stroked="f" strokeweight=".5pt">
              <v:textbox>
                <w:txbxContent>
                  <w:p w14:paraId="26593EB6" w14:textId="77777777" w:rsidR="004F190D" w:rsidRDefault="004F190D" w:rsidP="008438D4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F273E6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14:paraId="48C78224" w14:textId="77777777" w:rsidR="004F190D" w:rsidRPr="00AB4885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28D8777F" w14:textId="77777777" w:rsidR="004F190D" w:rsidRPr="00F273E6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14:paraId="136D0381" w14:textId="77777777" w:rsidR="004F190D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14:paraId="582C2076" w14:textId="77777777" w:rsidR="004F190D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2FE63C57" w14:textId="77777777" w:rsidR="004F190D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Niels Bohrs Vej 8</w:t>
                    </w:r>
                  </w:p>
                  <w:p w14:paraId="2EA5978B" w14:textId="77777777" w:rsidR="004F190D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6700 Esbjerg</w:t>
                    </w:r>
                  </w:p>
                  <w:p w14:paraId="21B38358" w14:textId="77777777" w:rsidR="004F190D" w:rsidRPr="00F714AB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7EC28442" w14:textId="77777777" w:rsidR="004F190D" w:rsidRPr="00F273E6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273E6">
                      <w:rPr>
                        <w:sz w:val="16"/>
                        <w:szCs w:val="16"/>
                      </w:rPr>
                      <w:t>T: +45 3392 6700</w:t>
                    </w:r>
                  </w:p>
                  <w:p w14:paraId="0758C826" w14:textId="77777777" w:rsidR="004F190D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273E6">
                      <w:rPr>
                        <w:sz w:val="16"/>
                        <w:szCs w:val="16"/>
                      </w:rPr>
                      <w:t>E: ens@ens.dk</w:t>
                    </w:r>
                  </w:p>
                  <w:p w14:paraId="74030A21" w14:textId="77777777" w:rsidR="004F190D" w:rsidRPr="00F714AB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33A89A43" w14:textId="77777777" w:rsidR="004F190D" w:rsidRPr="00F714AB" w:rsidRDefault="004F190D" w:rsidP="008438D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www.ens</w:t>
                    </w:r>
                    <w:r w:rsidRPr="003675A2">
                      <w:rPr>
                        <w:sz w:val="16"/>
                        <w:szCs w:val="16"/>
                      </w:rPr>
                      <w:t>.dk</w:t>
                    </w:r>
                  </w:p>
                  <w:p w14:paraId="6632C2FF" w14:textId="77777777" w:rsidR="004F190D" w:rsidRPr="00F714AB" w:rsidRDefault="004F190D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FA1988">
      <w:rPr>
        <w:noProof/>
        <w:sz w:val="16"/>
        <w:szCs w:val="16"/>
      </w:rPr>
      <w:t>1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NUMPAGES </w:instrText>
    </w:r>
    <w:r w:rsidRPr="00835DC0">
      <w:rPr>
        <w:sz w:val="16"/>
        <w:szCs w:val="16"/>
      </w:rPr>
      <w:fldChar w:fldCharType="separate"/>
    </w:r>
    <w:r w:rsidR="00FA1988">
      <w:rPr>
        <w:noProof/>
        <w:sz w:val="16"/>
        <w:szCs w:val="16"/>
      </w:rPr>
      <w:t>4</w:t>
    </w:r>
    <w:r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31F8" w14:textId="77777777" w:rsidR="00174BEB" w:rsidRDefault="00174BEB" w:rsidP="008969C1">
      <w:pPr>
        <w:spacing w:line="240" w:lineRule="auto"/>
      </w:pPr>
      <w:r>
        <w:separator/>
      </w:r>
    </w:p>
  </w:footnote>
  <w:footnote w:type="continuationSeparator" w:id="0">
    <w:p w14:paraId="285E6F99" w14:textId="77777777" w:rsidR="00174BEB" w:rsidRDefault="00174BEB" w:rsidP="008969C1">
      <w:pPr>
        <w:spacing w:line="240" w:lineRule="auto"/>
      </w:pPr>
      <w:r>
        <w:continuationSeparator/>
      </w:r>
    </w:p>
  </w:footnote>
  <w:footnote w:type="continuationNotice" w:id="1">
    <w:p w14:paraId="7CEA6A83" w14:textId="77777777" w:rsidR="00174BEB" w:rsidRDefault="00174BEB">
      <w:pPr>
        <w:spacing w:line="240" w:lineRule="auto"/>
      </w:pPr>
    </w:p>
  </w:footnote>
  <w:footnote w:id="2">
    <w:p w14:paraId="00936839" w14:textId="36A2393D" w:rsidR="00791E1E" w:rsidRDefault="00791E1E">
      <w:pPr>
        <w:pStyle w:val="Fodnotetekst"/>
      </w:pPr>
      <w:r>
        <w:rPr>
          <w:rStyle w:val="Fodnotehenvisning"/>
        </w:rPr>
        <w:footnoteRef/>
      </w:r>
      <w:r>
        <w:t xml:space="preserve"> I tilfælde af flere tegningsberettigede kan der rettes henvendelse til Energistyrelsen.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F3BE8" w14:textId="77777777" w:rsidR="004F190D" w:rsidRDefault="004F190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1" behindDoc="0" locked="0" layoutInCell="1" allowOverlap="1" wp14:anchorId="1DF43ACE" wp14:editId="3D80AB35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435D" w14:textId="77777777" w:rsidR="004F190D" w:rsidRDefault="004F190D">
    <w:pPr>
      <w:pStyle w:val="Sidehoved"/>
    </w:pPr>
  </w:p>
  <w:p w14:paraId="33DE1A7B" w14:textId="77777777" w:rsidR="004F190D" w:rsidRPr="005E3FC3" w:rsidRDefault="004F190D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58242" behindDoc="0" locked="0" layoutInCell="1" allowOverlap="1" wp14:anchorId="0C34D6D7" wp14:editId="6222ADA0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399"/>
    <w:multiLevelType w:val="hybridMultilevel"/>
    <w:tmpl w:val="863040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B8D"/>
    <w:multiLevelType w:val="hybridMultilevel"/>
    <w:tmpl w:val="E48C86B2"/>
    <w:lvl w:ilvl="0" w:tplc="8E305A48">
      <w:start w:val="4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FD63CEC"/>
    <w:multiLevelType w:val="hybridMultilevel"/>
    <w:tmpl w:val="BDFE672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A6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886761"/>
    <w:multiLevelType w:val="hybridMultilevel"/>
    <w:tmpl w:val="A342BA5E"/>
    <w:lvl w:ilvl="0" w:tplc="D692473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E30DC"/>
    <w:multiLevelType w:val="hybridMultilevel"/>
    <w:tmpl w:val="32CAF8D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A32A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C2574E"/>
    <w:multiLevelType w:val="multilevel"/>
    <w:tmpl w:val="C37C287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/>
        <w:color w:val="004B53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4B7917"/>
    <w:multiLevelType w:val="hybridMultilevel"/>
    <w:tmpl w:val="B4DA94C0"/>
    <w:lvl w:ilvl="0" w:tplc="722436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/F94JMc8HGfcTcG9LwEJMlSCqTzP9RTLwYRIQTz5HIjm3fpx7Xcv1ZmPJN+sMtXKLfHaspfDSrNBrETpDLXmw==" w:salt="c08bEZ/a8j6Zxi5t6wYrr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54"/>
    <w:rsid w:val="00001A07"/>
    <w:rsid w:val="00003C7A"/>
    <w:rsid w:val="00022817"/>
    <w:rsid w:val="00027D31"/>
    <w:rsid w:val="00031B06"/>
    <w:rsid w:val="0003356A"/>
    <w:rsid w:val="00036061"/>
    <w:rsid w:val="00065C74"/>
    <w:rsid w:val="00086163"/>
    <w:rsid w:val="000A08E2"/>
    <w:rsid w:val="000D7BA0"/>
    <w:rsid w:val="000E3AC9"/>
    <w:rsid w:val="000E3C44"/>
    <w:rsid w:val="000F27EC"/>
    <w:rsid w:val="00103341"/>
    <w:rsid w:val="00105482"/>
    <w:rsid w:val="00110084"/>
    <w:rsid w:val="00110DBD"/>
    <w:rsid w:val="001118FD"/>
    <w:rsid w:val="00121E64"/>
    <w:rsid w:val="00131A9E"/>
    <w:rsid w:val="00135FA2"/>
    <w:rsid w:val="00136452"/>
    <w:rsid w:val="00137E9D"/>
    <w:rsid w:val="00140C61"/>
    <w:rsid w:val="00164D3D"/>
    <w:rsid w:val="00174BEB"/>
    <w:rsid w:val="001771AE"/>
    <w:rsid w:val="00182EAA"/>
    <w:rsid w:val="00184CC8"/>
    <w:rsid w:val="00193547"/>
    <w:rsid w:val="001E1A9F"/>
    <w:rsid w:val="001E6283"/>
    <w:rsid w:val="001F4438"/>
    <w:rsid w:val="001F4F58"/>
    <w:rsid w:val="002040B7"/>
    <w:rsid w:val="002067ED"/>
    <w:rsid w:val="00221CC0"/>
    <w:rsid w:val="00247030"/>
    <w:rsid w:val="002611C9"/>
    <w:rsid w:val="00270B30"/>
    <w:rsid w:val="0027768F"/>
    <w:rsid w:val="002861AB"/>
    <w:rsid w:val="00296E6F"/>
    <w:rsid w:val="002A4EDA"/>
    <w:rsid w:val="002B250E"/>
    <w:rsid w:val="002C135B"/>
    <w:rsid w:val="002C462A"/>
    <w:rsid w:val="002E1494"/>
    <w:rsid w:val="002F0E44"/>
    <w:rsid w:val="002F6677"/>
    <w:rsid w:val="00300996"/>
    <w:rsid w:val="00312E52"/>
    <w:rsid w:val="0034007A"/>
    <w:rsid w:val="00347BCC"/>
    <w:rsid w:val="00352DBE"/>
    <w:rsid w:val="0036058D"/>
    <w:rsid w:val="00360A7B"/>
    <w:rsid w:val="00362210"/>
    <w:rsid w:val="00373C8A"/>
    <w:rsid w:val="00384E49"/>
    <w:rsid w:val="00393FA3"/>
    <w:rsid w:val="0039640B"/>
    <w:rsid w:val="003B31EC"/>
    <w:rsid w:val="003B59AD"/>
    <w:rsid w:val="003B5DBB"/>
    <w:rsid w:val="003B7D18"/>
    <w:rsid w:val="003D0FC1"/>
    <w:rsid w:val="003E3A40"/>
    <w:rsid w:val="004129C4"/>
    <w:rsid w:val="00413E19"/>
    <w:rsid w:val="00415570"/>
    <w:rsid w:val="00427AB1"/>
    <w:rsid w:val="004456A7"/>
    <w:rsid w:val="00455FB9"/>
    <w:rsid w:val="00461BC2"/>
    <w:rsid w:val="004679D1"/>
    <w:rsid w:val="004704DA"/>
    <w:rsid w:val="004944B8"/>
    <w:rsid w:val="004A0CFD"/>
    <w:rsid w:val="004A7CC1"/>
    <w:rsid w:val="004B2C69"/>
    <w:rsid w:val="004B53D4"/>
    <w:rsid w:val="004B7538"/>
    <w:rsid w:val="004C2E33"/>
    <w:rsid w:val="004D2965"/>
    <w:rsid w:val="004D5836"/>
    <w:rsid w:val="004D5CFB"/>
    <w:rsid w:val="004E460F"/>
    <w:rsid w:val="004E79C5"/>
    <w:rsid w:val="004F1119"/>
    <w:rsid w:val="004F190D"/>
    <w:rsid w:val="004F5C81"/>
    <w:rsid w:val="004F644B"/>
    <w:rsid w:val="005018DA"/>
    <w:rsid w:val="00502AFB"/>
    <w:rsid w:val="005041E6"/>
    <w:rsid w:val="00514831"/>
    <w:rsid w:val="005151CE"/>
    <w:rsid w:val="00521DA4"/>
    <w:rsid w:val="00527652"/>
    <w:rsid w:val="005340A7"/>
    <w:rsid w:val="00535268"/>
    <w:rsid w:val="00542945"/>
    <w:rsid w:val="005454AE"/>
    <w:rsid w:val="005502C3"/>
    <w:rsid w:val="00556827"/>
    <w:rsid w:val="00583115"/>
    <w:rsid w:val="005A3EC8"/>
    <w:rsid w:val="005A54FB"/>
    <w:rsid w:val="005A6D97"/>
    <w:rsid w:val="005D0DF4"/>
    <w:rsid w:val="005D5228"/>
    <w:rsid w:val="005E3FC3"/>
    <w:rsid w:val="005F35AE"/>
    <w:rsid w:val="00613334"/>
    <w:rsid w:val="006162C1"/>
    <w:rsid w:val="006202F5"/>
    <w:rsid w:val="00654959"/>
    <w:rsid w:val="00665F29"/>
    <w:rsid w:val="006667C6"/>
    <w:rsid w:val="00667FF1"/>
    <w:rsid w:val="006803EB"/>
    <w:rsid w:val="006918D6"/>
    <w:rsid w:val="006A0930"/>
    <w:rsid w:val="006A2205"/>
    <w:rsid w:val="006A5C5B"/>
    <w:rsid w:val="006B6CED"/>
    <w:rsid w:val="006C19FD"/>
    <w:rsid w:val="006D11D1"/>
    <w:rsid w:val="006D2DAF"/>
    <w:rsid w:val="006D37C0"/>
    <w:rsid w:val="006D4EF6"/>
    <w:rsid w:val="006D6210"/>
    <w:rsid w:val="006E691D"/>
    <w:rsid w:val="006F1216"/>
    <w:rsid w:val="006F4154"/>
    <w:rsid w:val="0070036F"/>
    <w:rsid w:val="00701B94"/>
    <w:rsid w:val="00714BA7"/>
    <w:rsid w:val="00717112"/>
    <w:rsid w:val="00720404"/>
    <w:rsid w:val="00721870"/>
    <w:rsid w:val="00730D97"/>
    <w:rsid w:val="007335ED"/>
    <w:rsid w:val="00736FA1"/>
    <w:rsid w:val="007636C2"/>
    <w:rsid w:val="00770C78"/>
    <w:rsid w:val="00776E10"/>
    <w:rsid w:val="00781AC9"/>
    <w:rsid w:val="00791E1E"/>
    <w:rsid w:val="007931CB"/>
    <w:rsid w:val="007B2920"/>
    <w:rsid w:val="007B2C7A"/>
    <w:rsid w:val="007B75E6"/>
    <w:rsid w:val="007B7B03"/>
    <w:rsid w:val="007D0F05"/>
    <w:rsid w:val="007D7217"/>
    <w:rsid w:val="007F3E78"/>
    <w:rsid w:val="00800E2B"/>
    <w:rsid w:val="00802C9E"/>
    <w:rsid w:val="00804D82"/>
    <w:rsid w:val="008167D7"/>
    <w:rsid w:val="008176EC"/>
    <w:rsid w:val="008230C6"/>
    <w:rsid w:val="00835DC0"/>
    <w:rsid w:val="008438D4"/>
    <w:rsid w:val="008531FE"/>
    <w:rsid w:val="00853D1F"/>
    <w:rsid w:val="00855BD9"/>
    <w:rsid w:val="0087440D"/>
    <w:rsid w:val="008816B5"/>
    <w:rsid w:val="008959BC"/>
    <w:rsid w:val="008969C1"/>
    <w:rsid w:val="008B7EEC"/>
    <w:rsid w:val="008C2C04"/>
    <w:rsid w:val="008D28A3"/>
    <w:rsid w:val="008D5471"/>
    <w:rsid w:val="008E49EB"/>
    <w:rsid w:val="008F2666"/>
    <w:rsid w:val="008F7A01"/>
    <w:rsid w:val="00903799"/>
    <w:rsid w:val="009052E7"/>
    <w:rsid w:val="00913BEB"/>
    <w:rsid w:val="0091512F"/>
    <w:rsid w:val="00923F35"/>
    <w:rsid w:val="00941A73"/>
    <w:rsid w:val="00971513"/>
    <w:rsid w:val="009715C2"/>
    <w:rsid w:val="009855B8"/>
    <w:rsid w:val="009A01B0"/>
    <w:rsid w:val="009B21A6"/>
    <w:rsid w:val="009C26B1"/>
    <w:rsid w:val="009D0B55"/>
    <w:rsid w:val="009D3FB5"/>
    <w:rsid w:val="00A12837"/>
    <w:rsid w:val="00A41E8B"/>
    <w:rsid w:val="00A46851"/>
    <w:rsid w:val="00A52B43"/>
    <w:rsid w:val="00A53376"/>
    <w:rsid w:val="00A53C43"/>
    <w:rsid w:val="00A57F18"/>
    <w:rsid w:val="00A60CFC"/>
    <w:rsid w:val="00A7400D"/>
    <w:rsid w:val="00A80C83"/>
    <w:rsid w:val="00A854AD"/>
    <w:rsid w:val="00A90D08"/>
    <w:rsid w:val="00A9284C"/>
    <w:rsid w:val="00A97EC2"/>
    <w:rsid w:val="00AA403D"/>
    <w:rsid w:val="00AA6154"/>
    <w:rsid w:val="00AB447B"/>
    <w:rsid w:val="00AB4885"/>
    <w:rsid w:val="00AC1E47"/>
    <w:rsid w:val="00AC587F"/>
    <w:rsid w:val="00AC60EA"/>
    <w:rsid w:val="00B12E08"/>
    <w:rsid w:val="00B1566A"/>
    <w:rsid w:val="00B15695"/>
    <w:rsid w:val="00B25727"/>
    <w:rsid w:val="00B536E9"/>
    <w:rsid w:val="00B56F93"/>
    <w:rsid w:val="00B674ED"/>
    <w:rsid w:val="00B739E2"/>
    <w:rsid w:val="00B80EA0"/>
    <w:rsid w:val="00B9742B"/>
    <w:rsid w:val="00BA0FCB"/>
    <w:rsid w:val="00BC0B2C"/>
    <w:rsid w:val="00BC1C56"/>
    <w:rsid w:val="00BC6D59"/>
    <w:rsid w:val="00BD2772"/>
    <w:rsid w:val="00BE74BF"/>
    <w:rsid w:val="00BF546D"/>
    <w:rsid w:val="00BF7CD4"/>
    <w:rsid w:val="00C067F4"/>
    <w:rsid w:val="00C115AA"/>
    <w:rsid w:val="00C122CE"/>
    <w:rsid w:val="00C13F40"/>
    <w:rsid w:val="00C20E5C"/>
    <w:rsid w:val="00C2644C"/>
    <w:rsid w:val="00C27E54"/>
    <w:rsid w:val="00C458F0"/>
    <w:rsid w:val="00C4750C"/>
    <w:rsid w:val="00C627D2"/>
    <w:rsid w:val="00C651CC"/>
    <w:rsid w:val="00C76EC2"/>
    <w:rsid w:val="00C829D8"/>
    <w:rsid w:val="00C9038D"/>
    <w:rsid w:val="00CA2298"/>
    <w:rsid w:val="00CA2B3C"/>
    <w:rsid w:val="00CA7979"/>
    <w:rsid w:val="00CB3A7C"/>
    <w:rsid w:val="00CB7AFA"/>
    <w:rsid w:val="00CD48B3"/>
    <w:rsid w:val="00CD58D4"/>
    <w:rsid w:val="00CF0672"/>
    <w:rsid w:val="00CF1DFE"/>
    <w:rsid w:val="00CF47E5"/>
    <w:rsid w:val="00D04863"/>
    <w:rsid w:val="00D072B2"/>
    <w:rsid w:val="00D1257F"/>
    <w:rsid w:val="00D128DC"/>
    <w:rsid w:val="00D12E7B"/>
    <w:rsid w:val="00D13F6B"/>
    <w:rsid w:val="00D357CF"/>
    <w:rsid w:val="00D41538"/>
    <w:rsid w:val="00D74940"/>
    <w:rsid w:val="00D8008D"/>
    <w:rsid w:val="00D93447"/>
    <w:rsid w:val="00DA1F9E"/>
    <w:rsid w:val="00DA24E5"/>
    <w:rsid w:val="00DA69F5"/>
    <w:rsid w:val="00DA7419"/>
    <w:rsid w:val="00DC127C"/>
    <w:rsid w:val="00DC2214"/>
    <w:rsid w:val="00DC443E"/>
    <w:rsid w:val="00DD1186"/>
    <w:rsid w:val="00DE0419"/>
    <w:rsid w:val="00DF2CFF"/>
    <w:rsid w:val="00E132F2"/>
    <w:rsid w:val="00E17C3E"/>
    <w:rsid w:val="00E260A4"/>
    <w:rsid w:val="00E26454"/>
    <w:rsid w:val="00E3201E"/>
    <w:rsid w:val="00E436A8"/>
    <w:rsid w:val="00E452E8"/>
    <w:rsid w:val="00E65202"/>
    <w:rsid w:val="00E72169"/>
    <w:rsid w:val="00E80EBA"/>
    <w:rsid w:val="00EA52F2"/>
    <w:rsid w:val="00EB6E23"/>
    <w:rsid w:val="00EC2C61"/>
    <w:rsid w:val="00EC37C1"/>
    <w:rsid w:val="00EC5699"/>
    <w:rsid w:val="00EC79E7"/>
    <w:rsid w:val="00ED066E"/>
    <w:rsid w:val="00ED469E"/>
    <w:rsid w:val="00EE5F20"/>
    <w:rsid w:val="00EF73AC"/>
    <w:rsid w:val="00F126B7"/>
    <w:rsid w:val="00F2365B"/>
    <w:rsid w:val="00F24109"/>
    <w:rsid w:val="00F275DB"/>
    <w:rsid w:val="00F3314C"/>
    <w:rsid w:val="00F714AB"/>
    <w:rsid w:val="00F9543C"/>
    <w:rsid w:val="00F95826"/>
    <w:rsid w:val="00F976D0"/>
    <w:rsid w:val="00FA1988"/>
    <w:rsid w:val="00FA5005"/>
    <w:rsid w:val="00FD339D"/>
    <w:rsid w:val="00FD6904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A4DCB"/>
  <w15:docId w15:val="{F3E2E369-7140-48C2-B409-DD3D09CE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169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fed"/>
    <w:next w:val="Normal"/>
    <w:link w:val="Overskrift1Tegn"/>
    <w:uiPriority w:val="9"/>
    <w:qFormat/>
    <w:rsid w:val="006162C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62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162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162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62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62C1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162C1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62C1"/>
    <w:rPr>
      <w:rFonts w:ascii="Arial" w:hAnsi="Arial" w:cs="Arial"/>
      <w:b/>
      <w:iCs/>
      <w:sz w:val="20"/>
      <w:szCs w:val="20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162C1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62C1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paragraph" w:styleId="Listeafsnit">
    <w:name w:val="List Paragraph"/>
    <w:basedOn w:val="Normal"/>
    <w:uiPriority w:val="34"/>
    <w:qFormat/>
    <w:rsid w:val="0036058D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C443E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E5F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E5F2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E5F20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5F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5F20"/>
    <w:rPr>
      <w:rFonts w:ascii="Arial" w:hAnsi="Arial"/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BF7CD4"/>
    <w:rPr>
      <w:color w:val="808080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770C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A54FB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A54FB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A54F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FA1988"/>
    <w:rPr>
      <w:color w:val="4BB3C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elnet.dk/nettilslutning/find-netselska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s.dk/forsyning-og-forbrug/ansoegning-om-genudstedelse-af-netbevillinger-til-netvirksomhed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40735\AppData\Local\cBrain\F2\.tmp\2f158b3819d84504824dd1f16afc33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503B76-495D-407C-9575-B83CFAA4DB4A}"/>
      </w:docPartPr>
      <w:docPartBody>
        <w:p w:rsidR="00F41B60" w:rsidRDefault="008F7F70">
          <w:r w:rsidRPr="00D8464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3B094BB6F2C4BE6813148E8D74DE0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BEC595-280C-4476-8B52-AAFE0BBD9015}"/>
      </w:docPartPr>
      <w:docPartBody>
        <w:p w:rsidR="00DC2197" w:rsidRDefault="00F41B60" w:rsidP="00F41B60">
          <w:pPr>
            <w:pStyle w:val="33B094BB6F2C4BE6813148E8D74DE0B7"/>
          </w:pPr>
          <w:r w:rsidRPr="00D8464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D5C73D-F8A3-41F0-9538-5A5042828BC4}"/>
      </w:docPartPr>
      <w:docPartBody>
        <w:p w:rsidR="00DC2197" w:rsidRDefault="00F41B60">
          <w:r w:rsidRPr="00C05A81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1CC5ADAD2C03486A97538D1DAC052C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ADE318-8ACC-4AFB-9E77-A6CDE66BDA1D}"/>
      </w:docPartPr>
      <w:docPartBody>
        <w:p w:rsidR="00BD44F0" w:rsidRDefault="00E1128E">
          <w:pPr>
            <w:pStyle w:val="1CC5ADAD2C03486A97538D1DAC052C98"/>
          </w:pPr>
          <w:r w:rsidRPr="00D8464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08FF40E7B9A43979E5D878D358D5E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DD62A-DF65-4F24-85D5-B52E1AAB3E14}"/>
      </w:docPartPr>
      <w:docPartBody>
        <w:p w:rsidR="00BD44F0" w:rsidRDefault="00E1128E">
          <w:pPr>
            <w:pStyle w:val="408FF40E7B9A43979E5D878D358D5EAC"/>
          </w:pPr>
          <w:r w:rsidRPr="00C05A81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22295564A2774C4C9DE8E3FF17EA40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36B53D-AD01-4064-8365-7C0DF46475CA}"/>
      </w:docPartPr>
      <w:docPartBody>
        <w:p w:rsidR="00BD44F0" w:rsidRDefault="00E1128E">
          <w:pPr>
            <w:pStyle w:val="22295564A2774C4C9DE8E3FF17EA4003"/>
          </w:pPr>
          <w:r w:rsidRPr="00D8464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B4E8D24103445EAA687EBD70EB86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1D7F9E-9115-459C-8061-7FDC75555F70}"/>
      </w:docPartPr>
      <w:docPartBody>
        <w:p w:rsidR="00BD44F0" w:rsidRDefault="00E1128E">
          <w:pPr>
            <w:pStyle w:val="4B4E8D24103445EAA687EBD70EB86E7F"/>
          </w:pPr>
          <w:r w:rsidRPr="00D84649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70"/>
    <w:rsid w:val="00707410"/>
    <w:rsid w:val="008F7F70"/>
    <w:rsid w:val="00966F48"/>
    <w:rsid w:val="009A5AA4"/>
    <w:rsid w:val="00BD44F0"/>
    <w:rsid w:val="00CC3741"/>
    <w:rsid w:val="00D416CC"/>
    <w:rsid w:val="00DC2197"/>
    <w:rsid w:val="00E1128E"/>
    <w:rsid w:val="00E36144"/>
    <w:rsid w:val="00E97177"/>
    <w:rsid w:val="00F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41B60"/>
    <w:rPr>
      <w:color w:val="808080"/>
    </w:rPr>
  </w:style>
  <w:style w:type="paragraph" w:customStyle="1" w:styleId="33B094BB6F2C4BE6813148E8D74DE0B7">
    <w:name w:val="33B094BB6F2C4BE6813148E8D74DE0B7"/>
    <w:rsid w:val="00F41B60"/>
  </w:style>
  <w:style w:type="paragraph" w:customStyle="1" w:styleId="1CC5ADAD2C03486A97538D1DAC052C98">
    <w:name w:val="1CC5ADAD2C03486A97538D1DAC052C98"/>
  </w:style>
  <w:style w:type="paragraph" w:customStyle="1" w:styleId="408FF40E7B9A43979E5D878D358D5EAC">
    <w:name w:val="408FF40E7B9A43979E5D878D358D5EAC"/>
  </w:style>
  <w:style w:type="paragraph" w:customStyle="1" w:styleId="22295564A2774C4C9DE8E3FF17EA4003">
    <w:name w:val="22295564A2774C4C9DE8E3FF17EA4003"/>
  </w:style>
  <w:style w:type="paragraph" w:customStyle="1" w:styleId="4B4E8D24103445EAA687EBD70EB86E7F">
    <w:name w:val="4B4E8D24103445EAA687EBD70EB86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9b902d2-167a-42cb-9bb4-c2d8b7a13bbc" xsi:nil="true"/>
    <_dlc_DocId xmlns="b9b902d2-167a-42cb-9bb4-c2d8b7a13bbc">TZMJ4DCWSVWF-1280322647-2305</_dlc_DocId>
    <_dlc_DocIdUrl xmlns="b9b902d2-167a-42cb-9bb4-c2d8b7a13bbc">
      <Url>https://sp.ens.dk/sites/elek/el1/_layouts/15/DocIdRedir.aspx?ID=TZMJ4DCWSVWF-1280322647-2305</Url>
      <Description>TZMJ4DCWSVWF-1280322647-2305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CD426281D9C342942AA7409E679CE0" ma:contentTypeVersion="20" ma:contentTypeDescription="Opret et nyt dokument." ma:contentTypeScope="" ma:versionID="4d8fcd828b955572aa67de43580d3f69">
  <xsd:schema xmlns:xsd="http://www.w3.org/2001/XMLSchema" xmlns:xs="http://www.w3.org/2001/XMLSchema" xmlns:p="http://schemas.microsoft.com/office/2006/metadata/properties" xmlns:ns2="b9b902d2-167a-42cb-9bb4-c2d8b7a13bbc" xmlns:ns3="5afc42ed-6807-4029-a8f5-77dd174f8f8e" targetNamespace="http://schemas.microsoft.com/office/2006/metadata/properties" ma:root="true" ma:fieldsID="b59690c3c3d5172388d4a8da61c5286d" ns2:_="" ns3:_="">
    <xsd:import namespace="b9b902d2-167a-42cb-9bb4-c2d8b7a13bbc"/>
    <xsd:import namespace="5afc42ed-6807-4029-a8f5-77dd174f8f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902d2-167a-42cb-9bb4-c2d8b7a13b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42ed-6807-4029-a8f5-77dd174f8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8926-D185-405B-B7E0-2B190EBF7A90}">
  <ds:schemaRefs>
    <ds:schemaRef ds:uri="http://schemas.microsoft.com/office/2006/metadata/properties"/>
    <ds:schemaRef ds:uri="http://schemas.microsoft.com/office/infopath/2007/PartnerControls"/>
    <ds:schemaRef ds:uri="b9b902d2-167a-42cb-9bb4-c2d8b7a13bbc"/>
  </ds:schemaRefs>
</ds:datastoreItem>
</file>

<file path=customXml/itemProps2.xml><?xml version="1.0" encoding="utf-8"?>
<ds:datastoreItem xmlns:ds="http://schemas.openxmlformats.org/officeDocument/2006/customXml" ds:itemID="{49B4CE4A-37F6-4D8B-BCC4-E5A1AE0A7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19B0D-E52C-4866-8F38-57CE247E6B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3582D1-41E6-4B05-B3E4-71C325A91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902d2-167a-42cb-9bb4-c2d8b7a13bbc"/>
    <ds:schemaRef ds:uri="5afc42ed-6807-4029-a8f5-77dd174f8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275B82-79B8-43EA-9B86-87E871F4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2f158b3819d84504824dd1f16afc3339.dotx</Template>
  <TotalTime>1</TotalTime>
  <Pages>4</Pages>
  <Words>789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Oda Bjørke</dc:creator>
  <cp:lastModifiedBy>Oda Bjørke</cp:lastModifiedBy>
  <cp:revision>2</cp:revision>
  <cp:lastPrinted>2023-11-01T09:14:00Z</cp:lastPrinted>
  <dcterms:created xsi:type="dcterms:W3CDTF">2025-01-17T13:56:00Z</dcterms:created>
  <dcterms:modified xsi:type="dcterms:W3CDTF">2025-01-17T13:56:00Z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0x01010036CD426281D9C342942AA7409E679CE0</vt:lpwstr>
  </property>
  <property fmtid="{D5CDD505-2E9C-101B-9397-08002B2CF9AE}" pid="3" name="_dlc_DocIdItemGuid">
    <vt:lpwstr>35272d17-a541-431f-89f8-0de4fea88a08</vt:lpwstr>
  </property>
</Properties>
</file>