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9FD85" w14:textId="5C569D5C" w:rsidR="00D7658D" w:rsidRPr="00825563" w:rsidRDefault="00D7658D" w:rsidP="00D7658D">
      <w:pPr>
        <w:pStyle w:val="Overskrift1"/>
      </w:pPr>
      <w:r>
        <w:t>Ansøgererklæring</w:t>
      </w:r>
    </w:p>
    <w:tbl>
      <w:tblPr>
        <w:tblStyle w:val="Tabel-Gitter3"/>
        <w:tblW w:w="8647" w:type="dxa"/>
        <w:tblInd w:w="-5" w:type="dxa"/>
        <w:tblLook w:val="04A0" w:firstRow="1" w:lastRow="0" w:firstColumn="1" w:lastColumn="0" w:noHBand="0" w:noVBand="1"/>
      </w:tblPr>
      <w:tblGrid>
        <w:gridCol w:w="8647"/>
      </w:tblGrid>
      <w:tr w:rsidR="00D7658D" w:rsidRPr="006C0067" w14:paraId="0FF73531" w14:textId="77777777" w:rsidTr="00FC3B69">
        <w:trPr>
          <w:trHeight w:val="431"/>
        </w:trPr>
        <w:tc>
          <w:tcPr>
            <w:tcW w:w="8647" w:type="dxa"/>
            <w:vAlign w:val="center"/>
          </w:tcPr>
          <w:p w14:paraId="1E3FC863" w14:textId="77777777" w:rsidR="00D7658D" w:rsidRPr="003F69DC" w:rsidRDefault="00D7658D" w:rsidP="00FC3B69">
            <w:r>
              <w:rPr>
                <w:b/>
              </w:rPr>
              <w:t>Virksomhedsnavn:</w:t>
            </w:r>
            <w:r>
              <w:t xml:space="preserve"> </w:t>
            </w:r>
          </w:p>
        </w:tc>
      </w:tr>
      <w:tr w:rsidR="00D7658D" w:rsidRPr="006C0067" w14:paraId="007A7A22" w14:textId="77777777" w:rsidTr="00FC3B69">
        <w:trPr>
          <w:trHeight w:val="431"/>
        </w:trPr>
        <w:tc>
          <w:tcPr>
            <w:tcW w:w="8647" w:type="dxa"/>
            <w:vAlign w:val="center"/>
          </w:tcPr>
          <w:p w14:paraId="19C04742" w14:textId="77777777" w:rsidR="00D7658D" w:rsidRPr="006C0067" w:rsidRDefault="00D7658D" w:rsidP="00FC3B69">
            <w:pPr>
              <w:rPr>
                <w:b/>
              </w:rPr>
            </w:pPr>
            <w:r>
              <w:rPr>
                <w:b/>
              </w:rPr>
              <w:t>CVR-nr.</w:t>
            </w:r>
            <w:r w:rsidRPr="003F69DC">
              <w:rPr>
                <w:b/>
              </w:rPr>
              <w:t>:</w:t>
            </w:r>
            <w:r w:rsidRPr="00536F09">
              <w:t xml:space="preserve"> </w:t>
            </w:r>
          </w:p>
        </w:tc>
      </w:tr>
      <w:tr w:rsidR="00D7658D" w:rsidRPr="006C0067" w14:paraId="68123367" w14:textId="77777777" w:rsidTr="00FC3B69">
        <w:trPr>
          <w:trHeight w:val="431"/>
        </w:trPr>
        <w:tc>
          <w:tcPr>
            <w:tcW w:w="8647" w:type="dxa"/>
            <w:vAlign w:val="center"/>
          </w:tcPr>
          <w:p w14:paraId="75AC24F1" w14:textId="77777777" w:rsidR="00D7658D" w:rsidRPr="00536F09" w:rsidRDefault="00D7658D" w:rsidP="00FC3B69">
            <w:r>
              <w:rPr>
                <w:b/>
              </w:rPr>
              <w:t>Journalnummer:</w:t>
            </w:r>
            <w:r>
              <w:t xml:space="preserve"> </w:t>
            </w:r>
          </w:p>
        </w:tc>
      </w:tr>
    </w:tbl>
    <w:p w14:paraId="1D4AD38E" w14:textId="34DC863C" w:rsidR="00D7658D" w:rsidRDefault="00D7658D" w:rsidP="00D7658D">
      <w:pPr>
        <w:spacing w:before="240"/>
      </w:pPr>
      <w:r>
        <w:t>Ovenstående virksomhed erklærer ved sin underskrift</w:t>
      </w:r>
      <w:r>
        <w:t xml:space="preserve"> at:</w:t>
      </w:r>
    </w:p>
    <w:p w14:paraId="2117E6D2" w14:textId="728D5DAC" w:rsidR="00D7658D" w:rsidRDefault="00D7658D" w:rsidP="00D7658D">
      <w:pPr>
        <w:pStyle w:val="Listeafsnit"/>
        <w:numPr>
          <w:ilvl w:val="0"/>
          <w:numId w:val="10"/>
        </w:numPr>
      </w:pPr>
      <w:r>
        <w:t>Betingelserne for at opnå tilskud er opfyldt.</w:t>
      </w:r>
    </w:p>
    <w:p w14:paraId="5A112FC5" w14:textId="344F81FA" w:rsidR="00D7658D" w:rsidRDefault="00D7658D" w:rsidP="00D7658D">
      <w:pPr>
        <w:pStyle w:val="Listeafsnit"/>
        <w:numPr>
          <w:ilvl w:val="0"/>
          <w:numId w:val="10"/>
        </w:numPr>
      </w:pPr>
      <w:r>
        <w:t>De for tilsagnet gældende vilkår er overholdt.</w:t>
      </w:r>
    </w:p>
    <w:p w14:paraId="693A1C46" w14:textId="783249F4" w:rsidR="00D7658D" w:rsidRDefault="00D7658D" w:rsidP="00D7658D">
      <w:pPr>
        <w:pStyle w:val="Listeafsnit"/>
        <w:numPr>
          <w:ilvl w:val="0"/>
          <w:numId w:val="10"/>
        </w:numPr>
      </w:pPr>
      <w:r>
        <w:t>P</w:t>
      </w:r>
      <w:r w:rsidRPr="00D7658D">
        <w:t>rojektregnskabet er retvisende, udarbejdet i overensstemmelse med god regnskabsskik og kun indeholder støtteberettigede omkostninger</w:t>
      </w:r>
      <w:r>
        <w:t>.</w:t>
      </w:r>
    </w:p>
    <w:p w14:paraId="2E404AA2" w14:textId="0ED9EDB8" w:rsidR="00D7658D" w:rsidRDefault="00D7658D" w:rsidP="00D7658D">
      <w:pPr>
        <w:pStyle w:val="Listeafsnit"/>
        <w:numPr>
          <w:ilvl w:val="0"/>
          <w:numId w:val="10"/>
        </w:numPr>
      </w:pPr>
      <w:r>
        <w:t>K</w:t>
      </w:r>
      <w:r w:rsidRPr="00D7658D">
        <w:t>opier af ordrebekræftelser, regningsbilag og øvrige dokumenter svarer til originalerne.</w:t>
      </w:r>
    </w:p>
    <w:tbl>
      <w:tblPr>
        <w:tblStyle w:val="Tabel-Gitter3"/>
        <w:tblW w:w="8647" w:type="dxa"/>
        <w:tblInd w:w="-5" w:type="dxa"/>
        <w:tblLook w:val="04A0" w:firstRow="1" w:lastRow="0" w:firstColumn="1" w:lastColumn="0" w:noHBand="0" w:noVBand="1"/>
      </w:tblPr>
      <w:tblGrid>
        <w:gridCol w:w="2018"/>
        <w:gridCol w:w="6629"/>
      </w:tblGrid>
      <w:tr w:rsidR="00D7658D" w14:paraId="4332057D" w14:textId="77777777" w:rsidTr="00FC3B69">
        <w:trPr>
          <w:trHeight w:val="431"/>
        </w:trPr>
        <w:tc>
          <w:tcPr>
            <w:tcW w:w="8647" w:type="dxa"/>
            <w:gridSpan w:val="2"/>
            <w:vAlign w:val="center"/>
          </w:tcPr>
          <w:p w14:paraId="2CFEB9FE" w14:textId="77777777" w:rsidR="00D7658D" w:rsidRDefault="00D7658D" w:rsidP="00FC3B69">
            <w:pPr>
              <w:rPr>
                <w:b/>
              </w:rPr>
            </w:pPr>
            <w:r>
              <w:rPr>
                <w:b/>
              </w:rPr>
              <w:t>Navn og stilling</w:t>
            </w:r>
            <w:r w:rsidRPr="003F69DC">
              <w:t>:</w:t>
            </w:r>
            <w:r>
              <w:t xml:space="preserve"> </w:t>
            </w:r>
          </w:p>
        </w:tc>
      </w:tr>
      <w:tr w:rsidR="00D7658D" w:rsidRPr="006C0067" w14:paraId="19FB16BE" w14:textId="77777777" w:rsidTr="00FC3B69">
        <w:trPr>
          <w:trHeight w:val="831"/>
        </w:trPr>
        <w:tc>
          <w:tcPr>
            <w:tcW w:w="2018" w:type="dxa"/>
            <w:vAlign w:val="center"/>
          </w:tcPr>
          <w:p w14:paraId="7109596F" w14:textId="77777777" w:rsidR="00D7658D" w:rsidRPr="006C0067" w:rsidRDefault="00D7658D" w:rsidP="00FC3B69">
            <w:pPr>
              <w:spacing w:after="200" w:line="276" w:lineRule="auto"/>
            </w:pPr>
            <w:r w:rsidRPr="006C0067">
              <w:rPr>
                <w:b/>
              </w:rPr>
              <w:t>Dato:</w:t>
            </w:r>
            <w:r w:rsidRPr="006C0067">
              <w:t xml:space="preserve"> </w:t>
            </w:r>
          </w:p>
          <w:p w14:paraId="0EB8ED0A" w14:textId="77777777" w:rsidR="00D7658D" w:rsidRPr="006C0067" w:rsidRDefault="00D7658D" w:rsidP="00FC3B69">
            <w:pPr>
              <w:spacing w:after="200" w:line="276" w:lineRule="auto"/>
            </w:pPr>
          </w:p>
        </w:tc>
        <w:tc>
          <w:tcPr>
            <w:tcW w:w="6629" w:type="dxa"/>
            <w:vAlign w:val="center"/>
          </w:tcPr>
          <w:p w14:paraId="676A59E5" w14:textId="77777777" w:rsidR="00D7658D" w:rsidRPr="006C0067" w:rsidRDefault="00D7658D" w:rsidP="00FC3B69">
            <w:pPr>
              <w:spacing w:after="200" w:line="276" w:lineRule="auto"/>
            </w:pPr>
            <w:r w:rsidRPr="006C0067">
              <w:rPr>
                <w:b/>
              </w:rPr>
              <w:t>Underskrift:</w:t>
            </w:r>
            <w:r w:rsidRPr="006C0067">
              <w:t xml:space="preserve"> </w:t>
            </w:r>
          </w:p>
          <w:p w14:paraId="7607880B" w14:textId="77777777" w:rsidR="00D7658D" w:rsidRPr="006C0067" w:rsidRDefault="00D7658D" w:rsidP="00FC3B69">
            <w:pPr>
              <w:spacing w:after="200" w:line="276" w:lineRule="auto"/>
            </w:pPr>
          </w:p>
        </w:tc>
      </w:tr>
    </w:tbl>
    <w:p w14:paraId="188A39F9" w14:textId="7124A63B" w:rsidR="00D7658D" w:rsidRPr="004F5FDC" w:rsidRDefault="00D7658D" w:rsidP="00D7658D">
      <w:pPr>
        <w:spacing w:before="240"/>
        <w:jc w:val="center"/>
      </w:pPr>
      <w:r>
        <w:rPr>
          <w:bCs/>
        </w:rPr>
        <w:t>(</w:t>
      </w:r>
      <w:r w:rsidRPr="003F69DC">
        <w:rPr>
          <w:bCs/>
        </w:rPr>
        <w:t>Erklæringen skal underskrives af en</w:t>
      </w:r>
      <w:r>
        <w:rPr>
          <w:bCs/>
        </w:rPr>
        <w:t xml:space="preserve"> tegningsberettiget eller stillingsfuldmægtig </w:t>
      </w:r>
      <w:r w:rsidRPr="003F69DC">
        <w:rPr>
          <w:bCs/>
        </w:rPr>
        <w:t>i virksomheden</w:t>
      </w:r>
      <w:r>
        <w:rPr>
          <w:bCs/>
        </w:rPr>
        <w:t>)</w:t>
      </w:r>
    </w:p>
    <w:p w14:paraId="3B679386" w14:textId="77777777" w:rsidR="008272E5" w:rsidRPr="00BE2E4D" w:rsidRDefault="008272E5" w:rsidP="008272E5"/>
    <w:p w14:paraId="38D4B4D3" w14:textId="682B6833" w:rsidR="00D03C4E" w:rsidRDefault="00D03C4E" w:rsidP="00D03C4E">
      <w:pPr>
        <w:rPr>
          <w:b/>
        </w:rPr>
      </w:pPr>
      <w:bookmarkStart w:id="0" w:name="_GoBack"/>
      <w:bookmarkEnd w:id="0"/>
    </w:p>
    <w:sectPr w:rsidR="00D03C4E" w:rsidSect="000A08E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767" w:right="3260" w:bottom="170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37F68" w14:textId="77777777" w:rsidR="0027718B" w:rsidRDefault="0027718B" w:rsidP="008969C1">
      <w:pPr>
        <w:spacing w:line="240" w:lineRule="auto"/>
      </w:pPr>
      <w:r>
        <w:separator/>
      </w:r>
    </w:p>
  </w:endnote>
  <w:endnote w:type="continuationSeparator" w:id="0">
    <w:p w14:paraId="2C814D09" w14:textId="77777777" w:rsidR="0027718B" w:rsidRDefault="0027718B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AB533" w14:textId="66C41E52" w:rsidR="008969C1" w:rsidRPr="00835DC0" w:rsidRDefault="008969C1">
    <w:pPr>
      <w:pStyle w:val="Sidefod"/>
      <w:rPr>
        <w:sz w:val="16"/>
        <w:szCs w:val="16"/>
      </w:rPr>
    </w:pPr>
    <w:r w:rsidRPr="00835DC0">
      <w:rPr>
        <w:sz w:val="16"/>
        <w:szCs w:val="16"/>
      </w:rPr>
      <w:t xml:space="preserve">Side </w:t>
    </w:r>
    <w:r w:rsidRPr="00835DC0">
      <w:rPr>
        <w:sz w:val="16"/>
        <w:szCs w:val="16"/>
      </w:rPr>
      <w:fldChar w:fldCharType="begin"/>
    </w:r>
    <w:r w:rsidRPr="00835DC0">
      <w:rPr>
        <w:sz w:val="16"/>
        <w:szCs w:val="16"/>
      </w:rPr>
      <w:instrText xml:space="preserve"> PAGE </w:instrText>
    </w:r>
    <w:r w:rsidRPr="00835DC0">
      <w:rPr>
        <w:sz w:val="16"/>
        <w:szCs w:val="16"/>
      </w:rPr>
      <w:fldChar w:fldCharType="separate"/>
    </w:r>
    <w:r w:rsidR="00A7254D">
      <w:rPr>
        <w:noProof/>
        <w:sz w:val="16"/>
        <w:szCs w:val="16"/>
      </w:rPr>
      <w:t>2</w:t>
    </w:r>
    <w:r w:rsidRPr="00835DC0">
      <w:rPr>
        <w:sz w:val="16"/>
        <w:szCs w:val="16"/>
      </w:rPr>
      <w:fldChar w:fldCharType="end"/>
    </w:r>
    <w:r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A7254D">
      <w:rPr>
        <w:noProof/>
        <w:sz w:val="16"/>
        <w:szCs w:val="16"/>
      </w:rPr>
      <w:t>2</w:t>
    </w:r>
    <w:r w:rsidR="00193547" w:rsidRPr="00835DC0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43EE4" w14:textId="343AA638" w:rsidR="008969C1" w:rsidRPr="00835DC0" w:rsidRDefault="008969C1">
    <w:pPr>
      <w:pStyle w:val="Sidefod"/>
      <w:rPr>
        <w:sz w:val="16"/>
        <w:szCs w:val="16"/>
      </w:rPr>
    </w:pPr>
    <w:r w:rsidRPr="00835DC0">
      <w:rPr>
        <w:sz w:val="16"/>
        <w:szCs w:val="16"/>
      </w:rPr>
      <w:t xml:space="preserve">Side </w:t>
    </w:r>
    <w:r w:rsidRPr="00835DC0">
      <w:rPr>
        <w:sz w:val="16"/>
        <w:szCs w:val="16"/>
      </w:rPr>
      <w:fldChar w:fldCharType="begin"/>
    </w:r>
    <w:r w:rsidRPr="00835DC0">
      <w:rPr>
        <w:sz w:val="16"/>
        <w:szCs w:val="16"/>
      </w:rPr>
      <w:instrText xml:space="preserve"> PAGE </w:instrText>
    </w:r>
    <w:r w:rsidRPr="00835DC0">
      <w:rPr>
        <w:sz w:val="16"/>
        <w:szCs w:val="16"/>
      </w:rPr>
      <w:fldChar w:fldCharType="separate"/>
    </w:r>
    <w:r w:rsidR="00A7254D">
      <w:rPr>
        <w:noProof/>
        <w:sz w:val="16"/>
        <w:szCs w:val="16"/>
      </w:rPr>
      <w:t>1</w:t>
    </w:r>
    <w:r w:rsidRPr="00835DC0">
      <w:rPr>
        <w:sz w:val="16"/>
        <w:szCs w:val="16"/>
      </w:rPr>
      <w:fldChar w:fldCharType="end"/>
    </w:r>
    <w:r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A7254D">
      <w:rPr>
        <w:noProof/>
        <w:sz w:val="16"/>
        <w:szCs w:val="16"/>
      </w:rPr>
      <w:t>2</w:t>
    </w:r>
    <w:r w:rsidR="00193547" w:rsidRPr="00835DC0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503AA" w14:textId="77777777" w:rsidR="0027718B" w:rsidRDefault="0027718B" w:rsidP="008969C1">
      <w:pPr>
        <w:spacing w:line="240" w:lineRule="auto"/>
      </w:pPr>
      <w:r>
        <w:separator/>
      </w:r>
    </w:p>
  </w:footnote>
  <w:footnote w:type="continuationSeparator" w:id="0">
    <w:p w14:paraId="245DA5BA" w14:textId="77777777" w:rsidR="0027718B" w:rsidRDefault="0027718B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43048" w14:textId="77777777" w:rsidR="008969C1" w:rsidRDefault="00804D8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5648" behindDoc="0" locked="0" layoutInCell="1" allowOverlap="1" wp14:anchorId="2714790B" wp14:editId="57746C5E">
          <wp:simplePos x="0" y="0"/>
          <wp:positionH relativeFrom="margin">
            <wp:posOffset>-24809</wp:posOffset>
          </wp:positionH>
          <wp:positionV relativeFrom="paragraph">
            <wp:posOffset>28575</wp:posOffset>
          </wp:positionV>
          <wp:extent cx="1882800" cy="648000"/>
          <wp:effectExtent l="0" t="0" r="3175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30C2C" w14:textId="77777777" w:rsidR="005E3FC3" w:rsidRDefault="005E3FC3">
    <w:pPr>
      <w:pStyle w:val="Sidehoved"/>
    </w:pPr>
  </w:p>
  <w:p w14:paraId="60A6BBC4" w14:textId="77777777" w:rsidR="008969C1" w:rsidRPr="005E3FC3" w:rsidRDefault="00F126B7">
    <w:pPr>
      <w:pStyle w:val="Sidehoved"/>
      <w:rPr>
        <w:b/>
      </w:rPr>
    </w:pPr>
    <w:r>
      <w:rPr>
        <w:b/>
        <w:noProof/>
        <w:lang w:eastAsia="da-DK"/>
      </w:rPr>
      <w:drawing>
        <wp:anchor distT="0" distB="0" distL="114300" distR="114300" simplePos="0" relativeHeight="251676672" behindDoc="0" locked="0" layoutInCell="1" allowOverlap="1" wp14:anchorId="286E3608" wp14:editId="271B8941">
          <wp:simplePos x="0" y="0"/>
          <wp:positionH relativeFrom="margin">
            <wp:posOffset>-25444</wp:posOffset>
          </wp:positionH>
          <wp:positionV relativeFrom="paragraph">
            <wp:posOffset>27305</wp:posOffset>
          </wp:positionV>
          <wp:extent cx="1878965" cy="646430"/>
          <wp:effectExtent l="0" t="0" r="6985" b="127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K_uden_transpare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965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FC3" w:rsidRPr="005E3FC3">
      <w:rPr>
        <w:b/>
        <w:noProof/>
        <w:lang w:eastAsia="da-DK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49FB"/>
    <w:multiLevelType w:val="hybridMultilevel"/>
    <w:tmpl w:val="B09CD170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B53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11820"/>
    <w:multiLevelType w:val="hybridMultilevel"/>
    <w:tmpl w:val="8AE4C1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C2BB7"/>
    <w:multiLevelType w:val="multilevel"/>
    <w:tmpl w:val="41A8495A"/>
    <w:lvl w:ilvl="0">
      <w:numFmt w:val="bullet"/>
      <w:pStyle w:val="Opstilling-punkttegn"/>
      <w:lvlText w:val="-"/>
      <w:lvlJc w:val="left"/>
      <w:pPr>
        <w:ind w:left="454" w:hanging="454"/>
      </w:pPr>
      <w:rPr>
        <w:rFonts w:ascii="Arial" w:eastAsiaTheme="minorHAnsi" w:hAnsi="Arial" w:cs="Aria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3" w15:restartNumberingAfterBreak="0">
    <w:nsid w:val="1ED03ABA"/>
    <w:multiLevelType w:val="hybridMultilevel"/>
    <w:tmpl w:val="4A0AC9A0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56F5895"/>
    <w:multiLevelType w:val="hybridMultilevel"/>
    <w:tmpl w:val="09AA09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C206B"/>
    <w:multiLevelType w:val="hybridMultilevel"/>
    <w:tmpl w:val="EA94D140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34B5B52"/>
    <w:multiLevelType w:val="hybridMultilevel"/>
    <w:tmpl w:val="2D0A3BA4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B53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614B6"/>
    <w:multiLevelType w:val="hybridMultilevel"/>
    <w:tmpl w:val="110EC0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103A6"/>
    <w:multiLevelType w:val="hybridMultilevel"/>
    <w:tmpl w:val="5BF88E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E25BA"/>
    <w:multiLevelType w:val="hybridMultilevel"/>
    <w:tmpl w:val="899CC910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D546672"/>
    <w:multiLevelType w:val="hybridMultilevel"/>
    <w:tmpl w:val="B5643896"/>
    <w:lvl w:ilvl="0" w:tplc="9DAC68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D25"/>
    <w:rsid w:val="0001390D"/>
    <w:rsid w:val="00016EB0"/>
    <w:rsid w:val="00022817"/>
    <w:rsid w:val="00030A68"/>
    <w:rsid w:val="00035381"/>
    <w:rsid w:val="00036061"/>
    <w:rsid w:val="00065C74"/>
    <w:rsid w:val="000668A8"/>
    <w:rsid w:val="000767D9"/>
    <w:rsid w:val="0008449E"/>
    <w:rsid w:val="00086163"/>
    <w:rsid w:val="000A08E2"/>
    <w:rsid w:val="000A7477"/>
    <w:rsid w:val="000C5E80"/>
    <w:rsid w:val="000D3546"/>
    <w:rsid w:val="000D7BA0"/>
    <w:rsid w:val="000E3AC9"/>
    <w:rsid w:val="00110084"/>
    <w:rsid w:val="0011608C"/>
    <w:rsid w:val="00131EC4"/>
    <w:rsid w:val="00135FA2"/>
    <w:rsid w:val="00140C61"/>
    <w:rsid w:val="00164D3D"/>
    <w:rsid w:val="00193547"/>
    <w:rsid w:val="00210C91"/>
    <w:rsid w:val="002126D5"/>
    <w:rsid w:val="002611C9"/>
    <w:rsid w:val="0027718B"/>
    <w:rsid w:val="0027768F"/>
    <w:rsid w:val="00285BE8"/>
    <w:rsid w:val="002861AB"/>
    <w:rsid w:val="00296E6F"/>
    <w:rsid w:val="002A4EDA"/>
    <w:rsid w:val="002B6ED6"/>
    <w:rsid w:val="002C135B"/>
    <w:rsid w:val="002C2599"/>
    <w:rsid w:val="003054A7"/>
    <w:rsid w:val="003308EF"/>
    <w:rsid w:val="0034007A"/>
    <w:rsid w:val="00347BCC"/>
    <w:rsid w:val="00352DBE"/>
    <w:rsid w:val="00355088"/>
    <w:rsid w:val="003B31EC"/>
    <w:rsid w:val="003B5DBB"/>
    <w:rsid w:val="003B7D18"/>
    <w:rsid w:val="003C2A89"/>
    <w:rsid w:val="003C3E52"/>
    <w:rsid w:val="003D21D3"/>
    <w:rsid w:val="00401C5C"/>
    <w:rsid w:val="004129C4"/>
    <w:rsid w:val="00413E19"/>
    <w:rsid w:val="004456A7"/>
    <w:rsid w:val="004704DA"/>
    <w:rsid w:val="004A0CFD"/>
    <w:rsid w:val="004B53D4"/>
    <w:rsid w:val="004D5CFB"/>
    <w:rsid w:val="004E4C1E"/>
    <w:rsid w:val="004F11DC"/>
    <w:rsid w:val="004F2390"/>
    <w:rsid w:val="004F5C81"/>
    <w:rsid w:val="00502AFB"/>
    <w:rsid w:val="00513013"/>
    <w:rsid w:val="00527652"/>
    <w:rsid w:val="005324F0"/>
    <w:rsid w:val="005340A7"/>
    <w:rsid w:val="00540C6A"/>
    <w:rsid w:val="00556827"/>
    <w:rsid w:val="00581650"/>
    <w:rsid w:val="00583115"/>
    <w:rsid w:val="00587E70"/>
    <w:rsid w:val="005948BE"/>
    <w:rsid w:val="005E3FC3"/>
    <w:rsid w:val="005F0A07"/>
    <w:rsid w:val="006202F5"/>
    <w:rsid w:val="00640E74"/>
    <w:rsid w:val="00665F29"/>
    <w:rsid w:val="00667FF1"/>
    <w:rsid w:val="006770A3"/>
    <w:rsid w:val="006803EB"/>
    <w:rsid w:val="00684689"/>
    <w:rsid w:val="00693B85"/>
    <w:rsid w:val="006955F2"/>
    <w:rsid w:val="006C4533"/>
    <w:rsid w:val="006D6210"/>
    <w:rsid w:val="006E40E4"/>
    <w:rsid w:val="006E691D"/>
    <w:rsid w:val="006F60AA"/>
    <w:rsid w:val="006F6B39"/>
    <w:rsid w:val="007065E2"/>
    <w:rsid w:val="00721870"/>
    <w:rsid w:val="007626B7"/>
    <w:rsid w:val="007636C2"/>
    <w:rsid w:val="00794EB6"/>
    <w:rsid w:val="007B21AA"/>
    <w:rsid w:val="007B5C74"/>
    <w:rsid w:val="007B75E6"/>
    <w:rsid w:val="007D7217"/>
    <w:rsid w:val="007F13C5"/>
    <w:rsid w:val="00800E2B"/>
    <w:rsid w:val="00802C9E"/>
    <w:rsid w:val="00804D82"/>
    <w:rsid w:val="008176EC"/>
    <w:rsid w:val="00820E7D"/>
    <w:rsid w:val="00822663"/>
    <w:rsid w:val="008272E5"/>
    <w:rsid w:val="00835DC0"/>
    <w:rsid w:val="00843DB5"/>
    <w:rsid w:val="00845168"/>
    <w:rsid w:val="0085084C"/>
    <w:rsid w:val="008959BC"/>
    <w:rsid w:val="008969C1"/>
    <w:rsid w:val="008A481D"/>
    <w:rsid w:val="008A5658"/>
    <w:rsid w:val="008B77B4"/>
    <w:rsid w:val="008C4C72"/>
    <w:rsid w:val="008F2666"/>
    <w:rsid w:val="008F3909"/>
    <w:rsid w:val="008F6408"/>
    <w:rsid w:val="00903E97"/>
    <w:rsid w:val="00923F35"/>
    <w:rsid w:val="0093053D"/>
    <w:rsid w:val="00941A73"/>
    <w:rsid w:val="00964762"/>
    <w:rsid w:val="00970028"/>
    <w:rsid w:val="00971513"/>
    <w:rsid w:val="00997982"/>
    <w:rsid w:val="009B65C5"/>
    <w:rsid w:val="009D3FB5"/>
    <w:rsid w:val="009E7AB0"/>
    <w:rsid w:val="009E7FC3"/>
    <w:rsid w:val="00A22D0D"/>
    <w:rsid w:val="00A45B74"/>
    <w:rsid w:val="00A46851"/>
    <w:rsid w:val="00A53376"/>
    <w:rsid w:val="00A53C43"/>
    <w:rsid w:val="00A7254D"/>
    <w:rsid w:val="00A83893"/>
    <w:rsid w:val="00A854AD"/>
    <w:rsid w:val="00A9284C"/>
    <w:rsid w:val="00A97EC2"/>
    <w:rsid w:val="00AB4885"/>
    <w:rsid w:val="00AC60EA"/>
    <w:rsid w:val="00AD2A26"/>
    <w:rsid w:val="00AD6352"/>
    <w:rsid w:val="00AE1248"/>
    <w:rsid w:val="00AF04A4"/>
    <w:rsid w:val="00B02686"/>
    <w:rsid w:val="00B12E08"/>
    <w:rsid w:val="00B1566A"/>
    <w:rsid w:val="00B536E9"/>
    <w:rsid w:val="00B546F8"/>
    <w:rsid w:val="00B63582"/>
    <w:rsid w:val="00B64375"/>
    <w:rsid w:val="00B764B5"/>
    <w:rsid w:val="00B80EA0"/>
    <w:rsid w:val="00BA0FCB"/>
    <w:rsid w:val="00BC0B2C"/>
    <w:rsid w:val="00BC1C56"/>
    <w:rsid w:val="00BD2772"/>
    <w:rsid w:val="00BF6CE7"/>
    <w:rsid w:val="00BF7D25"/>
    <w:rsid w:val="00C03639"/>
    <w:rsid w:val="00C104ED"/>
    <w:rsid w:val="00C20E5C"/>
    <w:rsid w:val="00C23031"/>
    <w:rsid w:val="00C453B7"/>
    <w:rsid w:val="00C4750C"/>
    <w:rsid w:val="00C54E9C"/>
    <w:rsid w:val="00C62361"/>
    <w:rsid w:val="00C651CC"/>
    <w:rsid w:val="00C75D60"/>
    <w:rsid w:val="00C76EC2"/>
    <w:rsid w:val="00CB3A7C"/>
    <w:rsid w:val="00CB4C3F"/>
    <w:rsid w:val="00CC0E9B"/>
    <w:rsid w:val="00CC6B12"/>
    <w:rsid w:val="00CC7A95"/>
    <w:rsid w:val="00CD48B3"/>
    <w:rsid w:val="00D03C4E"/>
    <w:rsid w:val="00D1257F"/>
    <w:rsid w:val="00D12DA8"/>
    <w:rsid w:val="00D12E7B"/>
    <w:rsid w:val="00D357CF"/>
    <w:rsid w:val="00D44656"/>
    <w:rsid w:val="00D45AA1"/>
    <w:rsid w:val="00D5741D"/>
    <w:rsid w:val="00D63FAE"/>
    <w:rsid w:val="00D7658D"/>
    <w:rsid w:val="00D85F5A"/>
    <w:rsid w:val="00D93447"/>
    <w:rsid w:val="00DA3608"/>
    <w:rsid w:val="00DA7419"/>
    <w:rsid w:val="00DC2214"/>
    <w:rsid w:val="00DD1186"/>
    <w:rsid w:val="00DE0419"/>
    <w:rsid w:val="00E452E8"/>
    <w:rsid w:val="00E65202"/>
    <w:rsid w:val="00E7575E"/>
    <w:rsid w:val="00E85CCE"/>
    <w:rsid w:val="00EB6E23"/>
    <w:rsid w:val="00EC0597"/>
    <w:rsid w:val="00ED066E"/>
    <w:rsid w:val="00F126B7"/>
    <w:rsid w:val="00F17A3E"/>
    <w:rsid w:val="00F23ECF"/>
    <w:rsid w:val="00F3314C"/>
    <w:rsid w:val="00F4252B"/>
    <w:rsid w:val="00F714AB"/>
    <w:rsid w:val="00F7477F"/>
    <w:rsid w:val="00F7727C"/>
    <w:rsid w:val="00F83E8E"/>
    <w:rsid w:val="00FD2B6F"/>
    <w:rsid w:val="00F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5A11DB1"/>
  <w15:docId w15:val="{2947D04A-AF88-459A-A843-C3CF1E68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72E5"/>
    <w:pPr>
      <w:jc w:val="both"/>
    </w:pPr>
    <w:rPr>
      <w:rFonts w:ascii="Arial" w:hAnsi="Arial"/>
      <w:sz w:val="20"/>
    </w:rPr>
  </w:style>
  <w:style w:type="paragraph" w:styleId="Overskrift1">
    <w:name w:val="heading 1"/>
    <w:basedOn w:val="Titel"/>
    <w:next w:val="Normal"/>
    <w:link w:val="Overskrift1Tegn"/>
    <w:uiPriority w:val="9"/>
    <w:qFormat/>
    <w:rsid w:val="00693B85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93B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93B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93B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00707D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93B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00707D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4BB3C4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93B85"/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93B85"/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93B85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941A73"/>
    <w:pPr>
      <w:spacing w:line="360" w:lineRule="auto"/>
      <w:contextualSpacing/>
    </w:pPr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41A73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customStyle="1" w:styleId="Normalfed">
    <w:name w:val="Normal fed"/>
    <w:basedOn w:val="Normal"/>
    <w:link w:val="NormalfedTegn"/>
    <w:qFormat/>
    <w:rsid w:val="00EB6E23"/>
    <w:rPr>
      <w:rFonts w:cs="Arial"/>
      <w:b/>
      <w:iCs/>
      <w:szCs w:val="20"/>
    </w:rPr>
  </w:style>
  <w:style w:type="character" w:customStyle="1" w:styleId="NormalfedTegn">
    <w:name w:val="Normal fed Tegn"/>
    <w:basedOn w:val="Standardskrifttypeiafsnit"/>
    <w:link w:val="Normalfed"/>
    <w:rsid w:val="00EB6E23"/>
    <w:rPr>
      <w:rFonts w:ascii="Arial" w:hAnsi="Arial" w:cs="Arial"/>
      <w:b/>
      <w:iCs/>
      <w:sz w:val="20"/>
      <w:szCs w:val="20"/>
    </w:rPr>
  </w:style>
  <w:style w:type="paragraph" w:styleId="Listeafsnit">
    <w:name w:val="List Paragraph"/>
    <w:basedOn w:val="Normal"/>
    <w:uiPriority w:val="34"/>
    <w:qFormat/>
    <w:rsid w:val="000668A8"/>
    <w:pPr>
      <w:ind w:left="720"/>
      <w:contextualSpacing/>
    </w:pPr>
  </w:style>
  <w:style w:type="paragraph" w:styleId="Opstilling-punkttegn">
    <w:name w:val="List Bullet"/>
    <w:basedOn w:val="Normal"/>
    <w:uiPriority w:val="2"/>
    <w:unhideWhenUsed/>
    <w:qFormat/>
    <w:rsid w:val="000668A8"/>
    <w:pPr>
      <w:numPr>
        <w:numId w:val="2"/>
      </w:numPr>
      <w:contextualSpacing/>
    </w:pPr>
    <w:rPr>
      <w:rFonts w:eastAsia="Times New Roman" w:cs="Times New Roman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93B85"/>
    <w:rPr>
      <w:rFonts w:asciiTheme="majorHAnsi" w:eastAsiaTheme="majorEastAsia" w:hAnsiTheme="majorHAnsi" w:cstheme="majorBidi"/>
      <w:b/>
      <w:iCs/>
      <w:color w:val="00707D" w:themeColor="accent1" w:themeShade="BF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93B85"/>
    <w:rPr>
      <w:rFonts w:asciiTheme="majorHAnsi" w:eastAsiaTheme="majorEastAsia" w:hAnsiTheme="majorHAnsi" w:cstheme="majorBidi"/>
      <w:i/>
      <w:color w:val="00707D" w:themeColor="accent1" w:themeShade="BF"/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43DB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43DB5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43DB5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43DB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43DB5"/>
    <w:rPr>
      <w:rFonts w:ascii="Arial" w:hAnsi="Arial"/>
      <w:b/>
      <w:bCs/>
      <w:sz w:val="20"/>
      <w:szCs w:val="20"/>
    </w:rPr>
  </w:style>
  <w:style w:type="character" w:styleId="Fremhv">
    <w:name w:val="Emphasis"/>
    <w:aliases w:val="Fed"/>
    <w:basedOn w:val="Standardskrifttypeiafsnit"/>
    <w:qFormat/>
    <w:rsid w:val="008272E5"/>
    <w:rPr>
      <w:rFonts w:ascii="Arial" w:hAnsi="Arial" w:cs="Arial" w:hint="default"/>
      <w:b/>
      <w:bCs w:val="0"/>
      <w:i w:val="0"/>
      <w:iCs w:val="0"/>
      <w:sz w:val="22"/>
    </w:rPr>
  </w:style>
  <w:style w:type="table" w:customStyle="1" w:styleId="Ansgningstekst">
    <w:name w:val="Ansøgningstekst"/>
    <w:basedOn w:val="Tabel-Normal"/>
    <w:uiPriority w:val="99"/>
    <w:rsid w:val="008272E5"/>
    <w:rPr>
      <w:sz w:val="20"/>
    </w:rPr>
    <w:tblPr>
      <w:tblInd w:w="0" w:type="nil"/>
      <w:tblBorders>
        <w:top w:val="single" w:sz="4" w:space="0" w:color="F3F3EF" w:themeColor="background2"/>
        <w:left w:val="single" w:sz="4" w:space="0" w:color="F3F3EF" w:themeColor="background2"/>
        <w:bottom w:val="single" w:sz="4" w:space="0" w:color="F3F3EF" w:themeColor="background2"/>
        <w:right w:val="single" w:sz="4" w:space="0" w:color="F3F3EF" w:themeColor="background2"/>
      </w:tblBorders>
    </w:tblPr>
    <w:tcPr>
      <w:vAlign w:val="center"/>
    </w:tcPr>
  </w:style>
  <w:style w:type="character" w:styleId="Fodnotehenvisning">
    <w:name w:val="footnote reference"/>
    <w:basedOn w:val="Standardskrifttypeiafsnit"/>
    <w:uiPriority w:val="99"/>
    <w:semiHidden/>
    <w:unhideWhenUsed/>
    <w:qFormat/>
    <w:rsid w:val="008272E5"/>
    <w:rPr>
      <w:rFonts w:ascii="Arial" w:hAnsi="Arial" w:cs="Arial" w:hint="default"/>
      <w:caps w:val="0"/>
      <w:smallCaps w:val="0"/>
      <w:strike w:val="0"/>
      <w:dstrike w:val="0"/>
      <w:vanish w:val="0"/>
      <w:webHidden w:val="0"/>
      <w:color w:val="000000" w:themeColor="text1"/>
      <w:sz w:val="16"/>
      <w:szCs w:val="18"/>
      <w:u w:val="none"/>
      <w:effect w:val="none"/>
      <w:vertAlign w:val="superscript"/>
      <w:specVanish w:val="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272E5"/>
    <w:pPr>
      <w:spacing w:after="0" w:line="240" w:lineRule="auto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272E5"/>
    <w:rPr>
      <w:rFonts w:ascii="Arial" w:hAnsi="Arial"/>
      <w:sz w:val="16"/>
      <w:szCs w:val="20"/>
    </w:rPr>
  </w:style>
  <w:style w:type="table" w:customStyle="1" w:styleId="Tabel-Gitter12">
    <w:name w:val="Tabel - Gitter12"/>
    <w:basedOn w:val="Tabel-Normal"/>
    <w:uiPriority w:val="59"/>
    <w:rsid w:val="008272E5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8272E5"/>
    <w:rPr>
      <w:color w:val="4BB3C4" w:themeColor="followedHyperlink"/>
      <w:u w:val="single"/>
    </w:rPr>
  </w:style>
  <w:style w:type="table" w:customStyle="1" w:styleId="Tabel-Gitter3">
    <w:name w:val="Tabel - Gitter3"/>
    <w:basedOn w:val="Tabel-Normal"/>
    <w:next w:val="Tabel-Gitter"/>
    <w:uiPriority w:val="59"/>
    <w:rsid w:val="00D76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430701\AppData\Local\cBrain\F2\.tmp\974c9c6bd2b745be89f348194435a9b5.dotx" TargetMode="External"/></Relationships>
</file>

<file path=word/theme/theme1.xml><?xml version="1.0" encoding="utf-8"?>
<a:theme xmlns:a="http://schemas.openxmlformats.org/drawingml/2006/main" name="Kontortema">
  <a:themeElements>
    <a:clrScheme name="Brugerdefineret 1">
      <a:dk1>
        <a:srgbClr val="000000"/>
      </a:dk1>
      <a:lt1>
        <a:sysClr val="window" lastClr="FFFFFF"/>
      </a:lt1>
      <a:dk2>
        <a:srgbClr val="004B53"/>
      </a:dk2>
      <a:lt2>
        <a:srgbClr val="F3F3EF"/>
      </a:lt2>
      <a:accent1>
        <a:srgbClr val="0097A7"/>
      </a:accent1>
      <a:accent2>
        <a:srgbClr val="9EDADD"/>
      </a:accent2>
      <a:accent3>
        <a:srgbClr val="FDDD3A"/>
      </a:accent3>
      <a:accent4>
        <a:srgbClr val="0F7883"/>
      </a:accent4>
      <a:accent5>
        <a:srgbClr val="F47D2A"/>
      </a:accent5>
      <a:accent6>
        <a:srgbClr val="EC4B62"/>
      </a:accent6>
      <a:hlink>
        <a:srgbClr val="4BB3C4"/>
      </a:hlink>
      <a:folHlink>
        <a:srgbClr val="4BB3C4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DB9CB-26C4-4D59-B94B-3AA45DE0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974c9c6bd2b745be89f348194435a9b5.dotx</Template>
  <TotalTime>8</TotalTime>
  <Pages>1</Pages>
  <Words>81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 Rose Gram Thomsen</dc:creator>
  <cp:lastModifiedBy>Olivia Rose Gram Thomsen</cp:lastModifiedBy>
  <cp:revision>4</cp:revision>
  <cp:lastPrinted>2023-11-01T09:14:00Z</cp:lastPrinted>
  <dcterms:created xsi:type="dcterms:W3CDTF">2025-07-08T13:09:00Z</dcterms:created>
  <dcterms:modified xsi:type="dcterms:W3CDTF">2025-07-09T06:22:00Z</dcterms:modified>
</cp:coreProperties>
</file>