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3B59" w14:textId="18A45D1F" w:rsidR="007626B7" w:rsidRPr="00540C6A" w:rsidRDefault="00FD2B6F" w:rsidP="00540C6A">
      <w:pPr>
        <w:pStyle w:val="Overskrift1"/>
      </w:pPr>
      <w:r>
        <w:t>Fuldmagt</w:t>
      </w:r>
    </w:p>
    <w:p w14:paraId="3D9D22C0" w14:textId="3DD44340" w:rsidR="008272E5" w:rsidRDefault="008272E5" w:rsidP="008272E5"/>
    <w:p w14:paraId="4120F5CB" w14:textId="77777777" w:rsidR="00D12DA8" w:rsidRDefault="00D12DA8" w:rsidP="00D12DA8">
      <w:r w:rsidRPr="00640340">
        <w:rPr>
          <w:b/>
        </w:rPr>
        <w:t>Som tegningsberettige</w:t>
      </w:r>
      <w:r>
        <w:rPr>
          <w:b/>
        </w:rPr>
        <w:t>t i virksomheden/organisationen angivet herunder</w:t>
      </w:r>
    </w:p>
    <w:p w14:paraId="28823428" w14:textId="77777777" w:rsidR="00D12DA8" w:rsidRDefault="00D12DA8" w:rsidP="00D12DA8">
      <w:r>
        <w:t xml:space="preserve">Virksomhedsnavn: </w:t>
      </w:r>
    </w:p>
    <w:p w14:paraId="261799FB" w14:textId="77777777" w:rsidR="00D12DA8" w:rsidRDefault="00D12DA8" w:rsidP="00D12DA8">
      <w:r>
        <w:t xml:space="preserve">CVR-nr.: </w:t>
      </w:r>
    </w:p>
    <w:p w14:paraId="727AF58B" w14:textId="77777777" w:rsidR="00D12DA8" w:rsidRDefault="00D12DA8" w:rsidP="00D12DA8">
      <w:r w:rsidRPr="00640340">
        <w:rPr>
          <w:b/>
        </w:rPr>
        <w:t>Gives der fuldmagt til nedenstående person</w:t>
      </w:r>
    </w:p>
    <w:p w14:paraId="722ABAA6" w14:textId="77777777" w:rsidR="00D12DA8" w:rsidRDefault="00D12DA8" w:rsidP="00D12DA8">
      <w:r>
        <w:t xml:space="preserve">Navn (person): </w:t>
      </w:r>
    </w:p>
    <w:p w14:paraId="6C475489" w14:textId="77777777" w:rsidR="00D12DA8" w:rsidRDefault="00D12DA8" w:rsidP="00D12DA8"/>
    <w:p w14:paraId="0782EAB5" w14:textId="4D15B920" w:rsidR="00D12DA8" w:rsidRDefault="00D12DA8" w:rsidP="00D12DA8">
      <w:r>
        <w:t>Der gives fuldmagt til, at ovenstående person kan ansøge om</w:t>
      </w:r>
      <w:bookmarkStart w:id="0" w:name="_GoBack"/>
      <w:bookmarkEnd w:id="0"/>
      <w:r>
        <w:t xml:space="preserve"> </w:t>
      </w:r>
      <w:r w:rsidRPr="00D12DA8">
        <w:t>tilskud til omkostninger forbundet med udarbejdelse af ansøgning om tilskud til EU’s innovationsfond</w:t>
      </w:r>
      <w:r>
        <w:t xml:space="preserve"> og, hvis tilsagn opnås, kan acceptere tilsagnet og senere er underskriftsbemyndiget til på organisationens vegne at ansøge om udbetaling af tilskud.</w:t>
      </w:r>
    </w:p>
    <w:p w14:paraId="4472DAA0" w14:textId="77777777" w:rsidR="00D12DA8" w:rsidRDefault="00D12DA8" w:rsidP="00D12DA8"/>
    <w:tbl>
      <w:tblPr>
        <w:tblStyle w:val="Tabel-Gitter"/>
        <w:tblW w:w="8883" w:type="dxa"/>
        <w:tblInd w:w="-5" w:type="dxa"/>
        <w:tblLook w:val="04A0" w:firstRow="1" w:lastRow="0" w:firstColumn="1" w:lastColumn="0" w:noHBand="0" w:noVBand="1"/>
      </w:tblPr>
      <w:tblGrid>
        <w:gridCol w:w="2915"/>
        <w:gridCol w:w="5968"/>
      </w:tblGrid>
      <w:tr w:rsidR="00D12DA8" w:rsidRPr="00640340" w14:paraId="7ED047F8" w14:textId="77777777" w:rsidTr="00FC3B69">
        <w:trPr>
          <w:trHeight w:val="2142"/>
        </w:trPr>
        <w:tc>
          <w:tcPr>
            <w:tcW w:w="2915" w:type="dxa"/>
          </w:tcPr>
          <w:p w14:paraId="053A00CC" w14:textId="77777777" w:rsidR="00D12DA8" w:rsidRPr="00AB379B" w:rsidRDefault="00D12DA8" w:rsidP="00FC3B69">
            <w:pPr>
              <w:ind w:left="1304" w:hanging="1304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lang w:bidi="en-US"/>
              </w:rPr>
              <w:t>Dato</w:t>
            </w:r>
            <w:r w:rsidRPr="00AB379B">
              <w:rPr>
                <w:rFonts w:cstheme="minorHAnsi"/>
                <w:b/>
                <w:lang w:bidi="en-US"/>
              </w:rPr>
              <w:t>:</w:t>
            </w:r>
          </w:p>
        </w:tc>
        <w:tc>
          <w:tcPr>
            <w:tcW w:w="5968" w:type="dxa"/>
          </w:tcPr>
          <w:p w14:paraId="1D3D4F54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  <w:r w:rsidRPr="00640340">
              <w:rPr>
                <w:rFonts w:cstheme="minorHAnsi"/>
                <w:b/>
                <w:lang w:bidi="en-US"/>
              </w:rPr>
              <w:t>Underskrift af tegningsberettiget:</w:t>
            </w:r>
          </w:p>
          <w:p w14:paraId="54190C5A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5FFBB36F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561F81E3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11C6D622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141182B6" w14:textId="77777777" w:rsidR="00D12DA8" w:rsidRPr="00640340" w:rsidRDefault="00D12DA8" w:rsidP="00FC3B69">
            <w:pPr>
              <w:ind w:left="1304" w:hanging="1304"/>
              <w:rPr>
                <w:rFonts w:cstheme="minorHAnsi"/>
                <w:b/>
                <w:iCs/>
              </w:rPr>
            </w:pPr>
            <w:r w:rsidRPr="00640340">
              <w:rPr>
                <w:rFonts w:cstheme="minorHAnsi"/>
                <w:b/>
                <w:lang w:bidi="en-US"/>
              </w:rPr>
              <w:t>Navn på tegningsberettiget:</w:t>
            </w:r>
          </w:p>
        </w:tc>
      </w:tr>
    </w:tbl>
    <w:p w14:paraId="1765FCB7" w14:textId="77777777" w:rsidR="00D12DA8" w:rsidRPr="00640340" w:rsidRDefault="00D12DA8" w:rsidP="00D12DA8">
      <w:pPr>
        <w:spacing w:before="240"/>
      </w:pPr>
      <w:r w:rsidRPr="000C7815">
        <w:t>Det er den</w:t>
      </w:r>
      <w:r>
        <w:t>/de</w:t>
      </w:r>
      <w:r w:rsidRPr="000C7815">
        <w:t xml:space="preserve"> tegningsberettigede for virksomheden, der skal underskrive </w:t>
      </w:r>
      <w:r>
        <w:t>fuldmagten</w:t>
      </w:r>
      <w:r w:rsidRPr="000C7815">
        <w:t>.</w:t>
      </w:r>
      <w:r>
        <w:t xml:space="preserve"> Angiv navnet på underskriver med blokbogstaver såfremt erklæringen udfyldes i hånden.</w:t>
      </w:r>
    </w:p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</w:p>
    <w:sectPr w:rsidR="00D03C4E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324F0"/>
    <w:rsid w:val="005340A7"/>
    <w:rsid w:val="00540C6A"/>
    <w:rsid w:val="00556827"/>
    <w:rsid w:val="00581650"/>
    <w:rsid w:val="00583115"/>
    <w:rsid w:val="00587E70"/>
    <w:rsid w:val="005948BE"/>
    <w:rsid w:val="005E3FC3"/>
    <w:rsid w:val="005F0A07"/>
    <w:rsid w:val="006202F5"/>
    <w:rsid w:val="00640E74"/>
    <w:rsid w:val="00665F29"/>
    <w:rsid w:val="00667FF1"/>
    <w:rsid w:val="006770A3"/>
    <w:rsid w:val="006803EB"/>
    <w:rsid w:val="00684689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1257F"/>
    <w:rsid w:val="00D12DA8"/>
    <w:rsid w:val="00D12E7B"/>
    <w:rsid w:val="00D357CF"/>
    <w:rsid w:val="00D44656"/>
    <w:rsid w:val="00D45AA1"/>
    <w:rsid w:val="00D5741D"/>
    <w:rsid w:val="00D63FAE"/>
    <w:rsid w:val="00D85F5A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D2B6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6709-AB4E-45AE-9020-CA423F8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3</TotalTime>
  <Pages>1</Pages>
  <Words>102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3</cp:revision>
  <cp:lastPrinted>2023-11-01T09:14:00Z</cp:lastPrinted>
  <dcterms:created xsi:type="dcterms:W3CDTF">2025-07-08T13:09:00Z</dcterms:created>
  <dcterms:modified xsi:type="dcterms:W3CDTF">2025-07-08T13:12:00Z</dcterms:modified>
</cp:coreProperties>
</file>