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E587F" w14:textId="7A429A7C" w:rsidR="008F2666" w:rsidRDefault="000355CE" w:rsidP="00BF1107">
      <w:pPr>
        <w:pStyle w:val="Overskrift1"/>
      </w:pPr>
      <w:r>
        <w:t xml:space="preserve">Bilag 1 - </w:t>
      </w:r>
      <w:r w:rsidR="00BF1107">
        <w:t xml:space="preserve">Ansøgningsskema til </w:t>
      </w:r>
      <w:proofErr w:type="spellStart"/>
      <w:r w:rsidR="00BF1107">
        <w:t>proINNOVFUNDING</w:t>
      </w:r>
      <w:proofErr w:type="spellEnd"/>
    </w:p>
    <w:p w14:paraId="0E4FC799" w14:textId="74E6C3D8" w:rsidR="00AE4EF0" w:rsidRDefault="00AE4EF0" w:rsidP="00BF1107">
      <w:pPr>
        <w:rPr>
          <w:i/>
          <w:szCs w:val="20"/>
        </w:rPr>
      </w:pPr>
      <w:r w:rsidRPr="00AB6776">
        <w:rPr>
          <w:i/>
        </w:rPr>
        <w:t>Ansøgningsskemaet skal udfyldes på dansk eller engelsk.</w:t>
      </w:r>
      <w:r w:rsidRPr="00AB6776">
        <w:rPr>
          <w:i/>
          <w:szCs w:val="20"/>
        </w:rPr>
        <w:t xml:space="preserve"> Ansøgningen skal holdes så </w:t>
      </w:r>
      <w:r w:rsidRPr="00AB6776">
        <w:rPr>
          <w:b/>
          <w:i/>
          <w:szCs w:val="20"/>
        </w:rPr>
        <w:t>kort og præcis</w:t>
      </w:r>
      <w:r w:rsidRPr="00AB6776">
        <w:rPr>
          <w:i/>
          <w:szCs w:val="20"/>
        </w:rPr>
        <w:t xml:space="preserve"> som mulig, men skal samtidig være tilstrækkelig informativ.</w:t>
      </w:r>
    </w:p>
    <w:p w14:paraId="77166C59" w14:textId="784174DD" w:rsidR="00AE4EF0" w:rsidRDefault="00AE4EF0" w:rsidP="00AE4EF0">
      <w:pPr>
        <w:rPr>
          <w:i/>
          <w:szCs w:val="20"/>
        </w:rPr>
      </w:pPr>
      <w:r w:rsidRPr="00745525">
        <w:rPr>
          <w:i/>
          <w:szCs w:val="20"/>
        </w:rPr>
        <w:t xml:space="preserve">I ansøgningsskemaet skal ansøger </w:t>
      </w:r>
      <w:r w:rsidRPr="00745525">
        <w:rPr>
          <w:b/>
          <w:i/>
          <w:szCs w:val="20"/>
        </w:rPr>
        <w:t>besvare samtlige felter</w:t>
      </w:r>
      <w:r w:rsidRPr="00745525">
        <w:rPr>
          <w:i/>
          <w:szCs w:val="20"/>
        </w:rPr>
        <w:t xml:space="preserve"> på dækkende vis. Det er ikke tilstrækkeligt ved besvarelsen af de enkelte punkter at henvise til et bilag. </w:t>
      </w:r>
    </w:p>
    <w:p w14:paraId="38E678DB" w14:textId="77777777" w:rsidR="00AE4EF0" w:rsidRPr="00745525" w:rsidRDefault="00AE4EF0" w:rsidP="00AE4EF0">
      <w:pPr>
        <w:rPr>
          <w:i/>
          <w:szCs w:val="20"/>
        </w:rPr>
      </w:pPr>
      <w:r w:rsidRPr="00745525">
        <w:rPr>
          <w:i/>
          <w:szCs w:val="20"/>
        </w:rPr>
        <w:t>Vejledningsteksten (</w:t>
      </w:r>
      <w:r w:rsidRPr="00422475">
        <w:rPr>
          <w:i/>
          <w:szCs w:val="20"/>
        </w:rPr>
        <w:t>i kursiv</w:t>
      </w:r>
      <w:r w:rsidRPr="00745525">
        <w:rPr>
          <w:i/>
          <w:szCs w:val="20"/>
        </w:rPr>
        <w:t xml:space="preserve">) slettes, således at ansøgningsskemaet ved indsendelse </w:t>
      </w:r>
      <w:r w:rsidRPr="00745525">
        <w:rPr>
          <w:b/>
          <w:i/>
          <w:szCs w:val="20"/>
        </w:rPr>
        <w:t>kun</w:t>
      </w:r>
      <w:r w:rsidRPr="00745525">
        <w:rPr>
          <w:i/>
          <w:szCs w:val="20"/>
        </w:rPr>
        <w:t xml:space="preserve"> indeholder nummererede overskrifter samt relevant tekst fra ansøger. </w:t>
      </w:r>
    </w:p>
    <w:p w14:paraId="53F435E5" w14:textId="2A1FFA62" w:rsidR="00AE4EF0" w:rsidRPr="00AB6776" w:rsidRDefault="00AE4EF0" w:rsidP="00BF1107">
      <w:pPr>
        <w:rPr>
          <w:i/>
        </w:rPr>
      </w:pPr>
      <w:r w:rsidRPr="00AE4EF0">
        <w:rPr>
          <w:i/>
          <w:szCs w:val="20"/>
        </w:rPr>
        <w:t>Ved udfyldelse af ansøgningsskemaet må det samlede omfang maksimalt være 10 normalsider á 2.400 tegn inklusive mellemrum</w:t>
      </w:r>
      <w:r w:rsidR="001C1046">
        <w:rPr>
          <w:i/>
          <w:szCs w:val="20"/>
        </w:rPr>
        <w:t xml:space="preserve"> og overskrifter</w:t>
      </w:r>
      <w:r w:rsidRPr="00AE4EF0">
        <w:rPr>
          <w:i/>
          <w:szCs w:val="20"/>
        </w:rPr>
        <w:t>.</w:t>
      </w:r>
    </w:p>
    <w:p w14:paraId="2E9B1767" w14:textId="48ED95D3" w:rsidR="00C04880" w:rsidRDefault="00C04880" w:rsidP="00C04880">
      <w:pPr>
        <w:pStyle w:val="Overskrift2"/>
        <w:numPr>
          <w:ilvl w:val="0"/>
          <w:numId w:val="0"/>
        </w:numPr>
        <w:ind w:left="397" w:hanging="397"/>
      </w:pPr>
      <w:r>
        <w:t>Oplysninger om ansøger</w:t>
      </w:r>
    </w:p>
    <w:p w14:paraId="5D9998E4" w14:textId="2E749809" w:rsidR="00C04880" w:rsidRDefault="0024729A" w:rsidP="0024729A">
      <w:pPr>
        <w:pStyle w:val="Overskrift3"/>
        <w:numPr>
          <w:ilvl w:val="0"/>
          <w:numId w:val="0"/>
        </w:numPr>
      </w:pPr>
      <w:r>
        <w:t>Angiv kontaktperson hos hovedansøger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24729A" w14:paraId="3D2EEED5" w14:textId="77777777" w:rsidTr="00FC3B69">
        <w:tc>
          <w:tcPr>
            <w:tcW w:w="9628" w:type="dxa"/>
          </w:tcPr>
          <w:p w14:paraId="28F43F58" w14:textId="1D0C0E56" w:rsidR="0024729A" w:rsidRPr="00E43F3A" w:rsidRDefault="0024729A" w:rsidP="00FC3B69">
            <w:permStart w:id="777657983" w:edGrp="everyone"/>
            <w:permEnd w:id="777657983"/>
          </w:p>
        </w:tc>
      </w:tr>
    </w:tbl>
    <w:p w14:paraId="6A2BADEA" w14:textId="28BBC712" w:rsidR="0024729A" w:rsidRDefault="0024729A" w:rsidP="00C04880"/>
    <w:p w14:paraId="46D0C7F1" w14:textId="4EB90B9A" w:rsidR="0024729A" w:rsidRPr="0024729A" w:rsidRDefault="0024729A" w:rsidP="00C04880">
      <w:pPr>
        <w:rPr>
          <w:i/>
        </w:rPr>
      </w:pPr>
      <w:r w:rsidRPr="0024729A">
        <w:rPr>
          <w:i/>
        </w:rPr>
        <w:t>Ved eventuelle medansøgere angives følgende</w:t>
      </w:r>
      <w:r w:rsidR="00D34317">
        <w:rPr>
          <w:i/>
        </w:rPr>
        <w:t>:</w:t>
      </w:r>
    </w:p>
    <w:p w14:paraId="7784036B" w14:textId="6C359806" w:rsidR="00C04880" w:rsidRDefault="00C04880" w:rsidP="0024729A">
      <w:pPr>
        <w:pStyle w:val="Overskrift4"/>
      </w:pPr>
      <w:r>
        <w:t>Navn på medansøger</w:t>
      </w:r>
      <w:r w:rsidR="0024729A">
        <w:t>e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24729A" w14:paraId="6ADD05A7" w14:textId="77777777" w:rsidTr="005738C2">
        <w:tc>
          <w:tcPr>
            <w:tcW w:w="7389" w:type="dxa"/>
          </w:tcPr>
          <w:p w14:paraId="66266AD3" w14:textId="7AB2C159" w:rsidR="0024729A" w:rsidRPr="00E43F3A" w:rsidRDefault="0024729A" w:rsidP="00FC3B69">
            <w:permStart w:id="1087904947" w:edGrp="everyone"/>
            <w:permEnd w:id="1087904947"/>
          </w:p>
        </w:tc>
      </w:tr>
    </w:tbl>
    <w:p w14:paraId="5F048A72" w14:textId="77777777" w:rsidR="005738C2" w:rsidRDefault="005738C2" w:rsidP="005738C2">
      <w:pPr>
        <w:pStyle w:val="Overskrift4"/>
      </w:pPr>
    </w:p>
    <w:p w14:paraId="52104F00" w14:textId="15DAE482" w:rsidR="005738C2" w:rsidRDefault="005738C2" w:rsidP="005738C2">
      <w:pPr>
        <w:pStyle w:val="Overskrift4"/>
      </w:pPr>
      <w:r>
        <w:t>Adresse på medansøgere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5738C2" w14:paraId="40181252" w14:textId="77777777" w:rsidTr="00416F62">
        <w:tc>
          <w:tcPr>
            <w:tcW w:w="9628" w:type="dxa"/>
          </w:tcPr>
          <w:p w14:paraId="56B38592" w14:textId="7C6741C8" w:rsidR="005738C2" w:rsidRPr="00E43F3A" w:rsidRDefault="005738C2" w:rsidP="00416F62">
            <w:permStart w:id="1089301259" w:edGrp="everyone"/>
            <w:permEnd w:id="1089301259"/>
          </w:p>
        </w:tc>
      </w:tr>
    </w:tbl>
    <w:p w14:paraId="5597D42A" w14:textId="77777777" w:rsidR="0024729A" w:rsidRDefault="0024729A" w:rsidP="00C04880"/>
    <w:p w14:paraId="52CD6B95" w14:textId="7D060D35" w:rsidR="00C04880" w:rsidRDefault="00C04880" w:rsidP="0024729A">
      <w:pPr>
        <w:pStyle w:val="Overskrift4"/>
      </w:pPr>
      <w:r>
        <w:t>Telefonnummer på medansøgere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24729A" w14:paraId="06E43D08" w14:textId="77777777" w:rsidTr="00FC3B69">
        <w:tc>
          <w:tcPr>
            <w:tcW w:w="9628" w:type="dxa"/>
          </w:tcPr>
          <w:p w14:paraId="600DA79E" w14:textId="77777777" w:rsidR="0024729A" w:rsidRPr="00E43F3A" w:rsidRDefault="0024729A" w:rsidP="00FC3B69">
            <w:permStart w:id="1709277021" w:edGrp="everyone"/>
            <w:permEnd w:id="1709277021"/>
          </w:p>
        </w:tc>
      </w:tr>
    </w:tbl>
    <w:p w14:paraId="5C90D99A" w14:textId="5206EB1E" w:rsidR="0024729A" w:rsidRDefault="0024729A" w:rsidP="00C04880"/>
    <w:p w14:paraId="6E76B0B1" w14:textId="70810E38" w:rsidR="0024729A" w:rsidRDefault="0024729A" w:rsidP="0024729A">
      <w:pPr>
        <w:pStyle w:val="Overskrift4"/>
      </w:pPr>
      <w:r>
        <w:t>E-mailadresse på medansøgere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24729A" w14:paraId="4218F1F4" w14:textId="77777777" w:rsidTr="00FC3B69">
        <w:tc>
          <w:tcPr>
            <w:tcW w:w="9628" w:type="dxa"/>
          </w:tcPr>
          <w:p w14:paraId="36B4687A" w14:textId="77777777" w:rsidR="0024729A" w:rsidRPr="00E43F3A" w:rsidRDefault="0024729A" w:rsidP="00FC3B69">
            <w:permStart w:id="1366373878" w:edGrp="everyone"/>
            <w:permEnd w:id="1366373878"/>
          </w:p>
        </w:tc>
      </w:tr>
    </w:tbl>
    <w:p w14:paraId="6C9AC7C6" w14:textId="58A41221" w:rsidR="00C04880" w:rsidRDefault="0024729A" w:rsidP="0024729A">
      <w:pPr>
        <w:pStyle w:val="Overskrift4"/>
      </w:pPr>
      <w:r>
        <w:lastRenderedPageBreak/>
        <w:t>M</w:t>
      </w:r>
      <w:r w:rsidR="00C04880">
        <w:t>edansøg</w:t>
      </w:r>
      <w:r>
        <w:t>eres</w:t>
      </w:r>
      <w:r w:rsidR="00C04880">
        <w:t xml:space="preserve"> CVR-nummer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24729A" w14:paraId="2A4D8DDB" w14:textId="77777777" w:rsidTr="00FC3B69">
        <w:tc>
          <w:tcPr>
            <w:tcW w:w="9628" w:type="dxa"/>
          </w:tcPr>
          <w:p w14:paraId="2C00807A" w14:textId="77777777" w:rsidR="0024729A" w:rsidRPr="00E43F3A" w:rsidRDefault="0024729A" w:rsidP="00FC3B69">
            <w:permStart w:id="1602820002" w:edGrp="everyone"/>
            <w:permEnd w:id="1602820002"/>
          </w:p>
        </w:tc>
      </w:tr>
    </w:tbl>
    <w:p w14:paraId="19D3BAD7" w14:textId="77777777" w:rsidR="00C04880" w:rsidRDefault="00C04880" w:rsidP="0024729A">
      <w:pPr>
        <w:pStyle w:val="Overskrift2"/>
        <w:numPr>
          <w:ilvl w:val="0"/>
          <w:numId w:val="0"/>
        </w:numPr>
      </w:pPr>
    </w:p>
    <w:p w14:paraId="747C06BB" w14:textId="13F2D44D" w:rsidR="00BF1107" w:rsidRDefault="009246E3" w:rsidP="00AB6776">
      <w:pPr>
        <w:pStyle w:val="Overskrift2"/>
        <w:numPr>
          <w:ilvl w:val="0"/>
          <w:numId w:val="0"/>
        </w:numPr>
        <w:ind w:left="397" w:hanging="397"/>
      </w:pPr>
      <w:r>
        <w:t>P</w:t>
      </w:r>
      <w:r w:rsidR="00AE4EF0">
        <w:t>rojekttitel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AE4EF0" w14:paraId="5CA4EE90" w14:textId="77777777" w:rsidTr="00CC6907">
        <w:tc>
          <w:tcPr>
            <w:tcW w:w="9628" w:type="dxa"/>
          </w:tcPr>
          <w:p w14:paraId="0F522011" w14:textId="76430F4E" w:rsidR="00AE4EF0" w:rsidRPr="00E43F3A" w:rsidRDefault="00AE4EF0" w:rsidP="00CC6907">
            <w:bookmarkStart w:id="0" w:name="_Hlk202942466"/>
            <w:permStart w:id="873490336" w:edGrp="everyone"/>
            <w:permEnd w:id="873490336"/>
          </w:p>
        </w:tc>
      </w:tr>
      <w:bookmarkEnd w:id="0"/>
    </w:tbl>
    <w:p w14:paraId="717D3077" w14:textId="5F03FEDF" w:rsidR="00AE4EF0" w:rsidRDefault="00AE4EF0" w:rsidP="00BF1107"/>
    <w:p w14:paraId="37559E7C" w14:textId="6755C6A4" w:rsidR="00AE4EF0" w:rsidRDefault="00AE4EF0" w:rsidP="00AB6776">
      <w:pPr>
        <w:pStyle w:val="Overskrift2"/>
        <w:numPr>
          <w:ilvl w:val="0"/>
          <w:numId w:val="0"/>
        </w:numPr>
        <w:ind w:left="397" w:hanging="397"/>
      </w:pPr>
      <w:r>
        <w:t xml:space="preserve">Resumé 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AE4EF0" w14:paraId="03D08885" w14:textId="77777777" w:rsidTr="00CC6907">
        <w:tc>
          <w:tcPr>
            <w:tcW w:w="9628" w:type="dxa"/>
          </w:tcPr>
          <w:p w14:paraId="6A52C15A" w14:textId="77777777" w:rsidR="00AE4EF0" w:rsidRPr="00E43F3A" w:rsidRDefault="00AE4EF0" w:rsidP="00CC6907">
            <w:permStart w:id="1076854330" w:edGrp="everyone"/>
            <w:permEnd w:id="1076854330"/>
          </w:p>
        </w:tc>
      </w:tr>
    </w:tbl>
    <w:p w14:paraId="58901EF7" w14:textId="05AF19E0" w:rsidR="00AE4EF0" w:rsidRDefault="00AE4EF0" w:rsidP="00BF1107"/>
    <w:p w14:paraId="0C649A3A" w14:textId="6ABDD283" w:rsidR="00BF1107" w:rsidRDefault="00BF1107" w:rsidP="00882775">
      <w:pPr>
        <w:pStyle w:val="Overskrift2"/>
      </w:pPr>
      <w:r>
        <w:t>Projektbeskrivelse</w:t>
      </w:r>
    </w:p>
    <w:p w14:paraId="77845F7A" w14:textId="2BFF01B1" w:rsidR="00AE4EF0" w:rsidRDefault="00AE4EF0" w:rsidP="00AE4EF0">
      <w:pPr>
        <w:rPr>
          <w:i/>
        </w:rPr>
      </w:pPr>
      <w:r w:rsidRPr="002D532A">
        <w:rPr>
          <w:i/>
        </w:rPr>
        <w:t>Beskriv proje</w:t>
      </w:r>
      <w:r w:rsidR="00D34317">
        <w:rPr>
          <w:i/>
        </w:rPr>
        <w:t>ktet klart og præcist.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AB6776" w14:paraId="00FB4603" w14:textId="77777777" w:rsidTr="00CC6907">
        <w:tc>
          <w:tcPr>
            <w:tcW w:w="9628" w:type="dxa"/>
          </w:tcPr>
          <w:p w14:paraId="6BF0690F" w14:textId="6E3C5F44" w:rsidR="00AB6776" w:rsidRPr="00E43F3A" w:rsidRDefault="00AB6776" w:rsidP="00CC6907">
            <w:permStart w:id="356583617" w:edGrp="everyone"/>
            <w:permEnd w:id="356583617"/>
          </w:p>
        </w:tc>
      </w:tr>
    </w:tbl>
    <w:p w14:paraId="524CE81D" w14:textId="77777777" w:rsidR="00AB6776" w:rsidRPr="00AB6776" w:rsidRDefault="00AB6776" w:rsidP="00AB6776"/>
    <w:p w14:paraId="0A7D6B28" w14:textId="071C3D60" w:rsidR="00BF1107" w:rsidRDefault="00BF1107" w:rsidP="00AB6776">
      <w:pPr>
        <w:pStyle w:val="Overskrift2"/>
      </w:pPr>
      <w:r>
        <w:t>Redegørelse for vurderingskriterier</w:t>
      </w:r>
    </w:p>
    <w:p w14:paraId="76F53DE5" w14:textId="287EDCB0" w:rsidR="00AB6776" w:rsidRPr="00AB6776" w:rsidRDefault="00AB6776" w:rsidP="00AB6776">
      <w:pPr>
        <w:pStyle w:val="Brdtekst"/>
      </w:pPr>
      <w:r>
        <w:t>Der lægges vægt på, at der overbevisende gøres rede for</w:t>
      </w:r>
      <w:r w:rsidR="00D34317">
        <w:t xml:space="preserve"> hvordan projektet opfylder</w:t>
      </w:r>
      <w:r>
        <w:t xml:space="preserve"> de aktuelt gældende vurderingskriterier for EU Innovation Fund.</w:t>
      </w:r>
    </w:p>
    <w:p w14:paraId="088486F8" w14:textId="3449FB5C" w:rsidR="00BF1107" w:rsidRDefault="00AB6776" w:rsidP="00AB6776">
      <w:pPr>
        <w:pStyle w:val="Overskrift3"/>
        <w:rPr>
          <w:lang w:val="en-US"/>
        </w:rPr>
      </w:pPr>
      <w:proofErr w:type="spellStart"/>
      <w:r w:rsidRPr="009246E3">
        <w:rPr>
          <w:lang w:val="en-US"/>
        </w:rPr>
        <w:t>I</w:t>
      </w:r>
      <w:r w:rsidR="00BF1107" w:rsidRPr="009246E3">
        <w:rPr>
          <w:lang w:val="en-US"/>
        </w:rPr>
        <w:t>nnovation</w:t>
      </w:r>
      <w:r w:rsidRPr="009246E3">
        <w:rPr>
          <w:lang w:val="en-US"/>
        </w:rPr>
        <w:t>shøjde</w:t>
      </w:r>
      <w:proofErr w:type="spellEnd"/>
      <w:r w:rsidR="00BF1107" w:rsidRPr="00AB6776">
        <w:rPr>
          <w:lang w:val="en-US"/>
        </w:rPr>
        <w:t xml:space="preserve"> – </w:t>
      </w:r>
      <w:proofErr w:type="spellStart"/>
      <w:r w:rsidR="00BF1107" w:rsidRPr="009246E3">
        <w:rPr>
          <w:lang w:val="en-US"/>
        </w:rPr>
        <w:t>ud</w:t>
      </w:r>
      <w:proofErr w:type="spellEnd"/>
      <w:r w:rsidR="00BF1107" w:rsidRPr="00AB6776">
        <w:rPr>
          <w:lang w:val="en-US"/>
        </w:rPr>
        <w:t xml:space="preserve"> over </w:t>
      </w:r>
      <w:r w:rsidR="00F95538">
        <w:rPr>
          <w:lang w:val="en-US"/>
        </w:rPr>
        <w:t>‘</w:t>
      </w:r>
      <w:r w:rsidR="00BF1107" w:rsidRPr="00AB6776">
        <w:rPr>
          <w:lang w:val="en-US"/>
        </w:rPr>
        <w:t>State-of-the-Art</w:t>
      </w:r>
      <w:r w:rsidR="00F95538">
        <w:rPr>
          <w:lang w:val="en-US"/>
        </w:rPr>
        <w:t>’</w:t>
      </w:r>
    </w:p>
    <w:p w14:paraId="2E6B7725" w14:textId="625CF384" w:rsidR="00AB6776" w:rsidRPr="00AB6776" w:rsidRDefault="00AB6776" w:rsidP="00AB6776">
      <w:pPr>
        <w:rPr>
          <w:i/>
        </w:rPr>
      </w:pPr>
      <w:r w:rsidRPr="00AB6776">
        <w:rPr>
          <w:i/>
        </w:rPr>
        <w:t xml:space="preserve">Beskriv </w:t>
      </w:r>
      <w:r w:rsidR="00D34317">
        <w:rPr>
          <w:i/>
        </w:rPr>
        <w:t xml:space="preserve">hvordan projektets innovationsgrad når ud over </w:t>
      </w:r>
      <w:r w:rsidR="00F95538">
        <w:rPr>
          <w:i/>
        </w:rPr>
        <w:t>’</w:t>
      </w:r>
      <w:r w:rsidR="00D34317">
        <w:rPr>
          <w:i/>
        </w:rPr>
        <w:t>State-of-the-Art</w:t>
      </w:r>
      <w:r w:rsidR="00F95538">
        <w:rPr>
          <w:i/>
        </w:rPr>
        <w:t>’</w:t>
      </w:r>
      <w:r w:rsidR="00D34317">
        <w:rPr>
          <w:i/>
        </w:rPr>
        <w:t>.</w:t>
      </w:r>
      <w:r>
        <w:rPr>
          <w:i/>
        </w:rPr>
        <w:t xml:space="preserve"> 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AB6776" w:rsidRPr="00AB6776" w14:paraId="674CFB1F" w14:textId="77777777" w:rsidTr="00CC6907">
        <w:tc>
          <w:tcPr>
            <w:tcW w:w="9628" w:type="dxa"/>
          </w:tcPr>
          <w:p w14:paraId="4AACEEAB" w14:textId="77777777" w:rsidR="00AB6776" w:rsidRPr="00AB6776" w:rsidRDefault="00AB6776" w:rsidP="00CC6907">
            <w:permStart w:id="50863649" w:edGrp="everyone"/>
            <w:permEnd w:id="50863649"/>
          </w:p>
        </w:tc>
      </w:tr>
    </w:tbl>
    <w:p w14:paraId="02FF704E" w14:textId="77777777" w:rsidR="00AB6776" w:rsidRPr="00AB6776" w:rsidRDefault="00AB6776" w:rsidP="00AB6776"/>
    <w:p w14:paraId="5F3A9CBA" w14:textId="42A8BFAB" w:rsidR="00BF1107" w:rsidRDefault="00672F17" w:rsidP="00AB6776">
      <w:pPr>
        <w:pStyle w:val="Overskrift3"/>
      </w:pPr>
      <w:r>
        <w:t>Potentiale for undgåelse af drivhusgasemissioner</w:t>
      </w:r>
    </w:p>
    <w:p w14:paraId="594E182B" w14:textId="58A04ACA" w:rsidR="00AB6776" w:rsidRDefault="00AB6776" w:rsidP="00AB6776">
      <w:pPr>
        <w:rPr>
          <w:i/>
        </w:rPr>
      </w:pPr>
      <w:r w:rsidRPr="00AB6776">
        <w:rPr>
          <w:i/>
        </w:rPr>
        <w:t xml:space="preserve">Beskriv </w:t>
      </w:r>
      <w:r w:rsidR="00672F17">
        <w:rPr>
          <w:i/>
        </w:rPr>
        <w:t xml:space="preserve">projektets </w:t>
      </w:r>
      <w:r w:rsidR="009246E3">
        <w:rPr>
          <w:i/>
        </w:rPr>
        <w:t xml:space="preserve">estimerede </w:t>
      </w:r>
      <w:r w:rsidR="00672F17">
        <w:rPr>
          <w:i/>
        </w:rPr>
        <w:t xml:space="preserve">potentiale for at undgå absolutte og relative drivhusgasemissioner. </w:t>
      </w:r>
    </w:p>
    <w:p w14:paraId="7D88185F" w14:textId="588ABCA3" w:rsidR="00672F17" w:rsidRDefault="00672F17" w:rsidP="00170F55">
      <w:pPr>
        <w:rPr>
          <w:i/>
        </w:rPr>
      </w:pPr>
      <w:r>
        <w:rPr>
          <w:i/>
        </w:rPr>
        <w:lastRenderedPageBreak/>
        <w:t xml:space="preserve">Beskriv projektets </w:t>
      </w:r>
      <w:r w:rsidR="0054704E">
        <w:rPr>
          <w:i/>
        </w:rPr>
        <w:t xml:space="preserve">estimerede </w:t>
      </w:r>
      <w:r>
        <w:rPr>
          <w:i/>
        </w:rPr>
        <w:t xml:space="preserve">potentiale </w:t>
      </w:r>
      <w:r w:rsidR="00170F55">
        <w:rPr>
          <w:i/>
        </w:rPr>
        <w:t xml:space="preserve">for absolut undgåelse af drivhusgasemissioner: Forskellen mellem </w:t>
      </w:r>
      <w:r w:rsidR="00170F55" w:rsidRPr="00170F55">
        <w:rPr>
          <w:i/>
        </w:rPr>
        <w:t>projektets forventede samlede drivhusgasemissioner og de samlede drivhusgasemissioner i referencescenariet i løbet af 10 år efter idriftsættelse</w:t>
      </w:r>
      <w:r w:rsidR="00170F55">
        <w:rPr>
          <w:i/>
        </w:rPr>
        <w:t xml:space="preserve"> (beregning efter EU Innovation Funds beregningsmodel)</w:t>
      </w:r>
    </w:p>
    <w:p w14:paraId="4174C9EF" w14:textId="199C38E6" w:rsidR="00170F55" w:rsidRPr="00AB6776" w:rsidRDefault="00170F55" w:rsidP="00170F55">
      <w:pPr>
        <w:rPr>
          <w:i/>
        </w:rPr>
      </w:pPr>
      <w:r>
        <w:rPr>
          <w:i/>
        </w:rPr>
        <w:t xml:space="preserve">Beskrive projektets </w:t>
      </w:r>
      <w:r w:rsidR="0054704E">
        <w:rPr>
          <w:i/>
        </w:rPr>
        <w:t xml:space="preserve">estimerede </w:t>
      </w:r>
      <w:r>
        <w:rPr>
          <w:i/>
        </w:rPr>
        <w:t>potentiale for r</w:t>
      </w:r>
      <w:r w:rsidRPr="00170F55">
        <w:rPr>
          <w:i/>
        </w:rPr>
        <w:t>elativ undgåelse af drivhusgasemissioner: absolut undgåelse af drivhusgasemissioner divideret med drivhusgasemissionerne i referencescenariet over den samme 10-årige periode</w:t>
      </w:r>
      <w:r>
        <w:rPr>
          <w:i/>
        </w:rPr>
        <w:t xml:space="preserve"> (beregning efter EU Innovation Funds beregningsmodel)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AB6776" w14:paraId="34F330FC" w14:textId="77777777" w:rsidTr="00CC6907">
        <w:tc>
          <w:tcPr>
            <w:tcW w:w="9628" w:type="dxa"/>
          </w:tcPr>
          <w:p w14:paraId="1B7364EA" w14:textId="77777777" w:rsidR="00AB6776" w:rsidRPr="00E43F3A" w:rsidRDefault="00AB6776" w:rsidP="00CC6907">
            <w:permStart w:id="934704961" w:edGrp="everyone"/>
            <w:permEnd w:id="934704961"/>
          </w:p>
        </w:tc>
      </w:tr>
    </w:tbl>
    <w:p w14:paraId="43EB34BB" w14:textId="77777777" w:rsidR="00AB6776" w:rsidRPr="00AB6776" w:rsidRDefault="00AB6776" w:rsidP="00AB6776"/>
    <w:p w14:paraId="669B7418" w14:textId="2551A452" w:rsidR="00BF1107" w:rsidRDefault="00BF1107" w:rsidP="00AB6776">
      <w:pPr>
        <w:pStyle w:val="Overskrift3"/>
      </w:pPr>
      <w:r>
        <w:t xml:space="preserve">Modenhed </w:t>
      </w:r>
    </w:p>
    <w:p w14:paraId="6E3B947A" w14:textId="67068547" w:rsidR="00AB6776" w:rsidRPr="00AB6776" w:rsidRDefault="001C1513" w:rsidP="001C1513">
      <w:pPr>
        <w:pStyle w:val="Overskrift6"/>
      </w:pPr>
      <w:r>
        <w:t xml:space="preserve">Beskriv </w:t>
      </w:r>
      <w:r w:rsidR="000355CE">
        <w:t>projektets modenhed.</w:t>
      </w:r>
    </w:p>
    <w:p w14:paraId="74C1A577" w14:textId="216192E5" w:rsidR="00BF1107" w:rsidRDefault="001C1513" w:rsidP="001C1513">
      <w:pPr>
        <w:pStyle w:val="Overskrift4"/>
      </w:pPr>
      <w:r>
        <w:t>T</w:t>
      </w:r>
      <w:r w:rsidR="00BF1107">
        <w:t>eknisk</w:t>
      </w:r>
      <w:r>
        <w:t xml:space="preserve"> modenhed</w:t>
      </w:r>
    </w:p>
    <w:p w14:paraId="374D0FDE" w14:textId="00D43644" w:rsidR="001C1513" w:rsidRPr="001C1513" w:rsidRDefault="000355CE" w:rsidP="001C1513">
      <w:pPr>
        <w:pStyle w:val="Overskrift6"/>
      </w:pPr>
      <w:r>
        <w:t>Beskriv projektet</w:t>
      </w:r>
      <w:r w:rsidR="00F95538">
        <w:t>s</w:t>
      </w:r>
      <w:r>
        <w:t xml:space="preserve"> teknisk</w:t>
      </w:r>
      <w:r w:rsidR="00F95538">
        <w:t>e</w:t>
      </w:r>
      <w:r>
        <w:t xml:space="preserve"> </w:t>
      </w:r>
      <w:r w:rsidR="0054704E">
        <w:t>modenhed til</w:t>
      </w:r>
      <w:r w:rsidRPr="000355CE">
        <w:t xml:space="preserve"> opnå de forventede projektresultater</w:t>
      </w:r>
      <w:r w:rsidR="00F95538">
        <w:t>.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1C1513" w14:paraId="39BCF721" w14:textId="77777777" w:rsidTr="00CC6907">
        <w:tc>
          <w:tcPr>
            <w:tcW w:w="9628" w:type="dxa"/>
          </w:tcPr>
          <w:p w14:paraId="3A1B05DE" w14:textId="77777777" w:rsidR="001C1513" w:rsidRPr="00E43F3A" w:rsidRDefault="001C1513" w:rsidP="00CC6907">
            <w:permStart w:id="317292492" w:edGrp="everyone"/>
            <w:permEnd w:id="317292492"/>
          </w:p>
        </w:tc>
      </w:tr>
    </w:tbl>
    <w:p w14:paraId="5EBD27FE" w14:textId="77777777" w:rsidR="001C1513" w:rsidRPr="001C1513" w:rsidRDefault="001C1513" w:rsidP="001C1513"/>
    <w:p w14:paraId="43F5C3E3" w14:textId="211DE7EC" w:rsidR="00BF1107" w:rsidRDefault="001C1513" w:rsidP="001C1513">
      <w:pPr>
        <w:pStyle w:val="Overskrift4"/>
      </w:pPr>
      <w:r>
        <w:t>F</w:t>
      </w:r>
      <w:r w:rsidR="00BF1107">
        <w:t>inansiel</w:t>
      </w:r>
      <w:r>
        <w:t xml:space="preserve"> modenhed</w:t>
      </w:r>
      <w:r w:rsidR="00BF1107">
        <w:t xml:space="preserve"> </w:t>
      </w:r>
    </w:p>
    <w:p w14:paraId="10187B9D" w14:textId="58EB0B0E" w:rsidR="001C1513" w:rsidRPr="001C1513" w:rsidRDefault="001C1513" w:rsidP="001C1513">
      <w:pPr>
        <w:pStyle w:val="Overskrift6"/>
      </w:pPr>
      <w:r w:rsidRPr="001C1513">
        <w:t xml:space="preserve">Beskriv </w:t>
      </w:r>
      <w:r w:rsidR="00F95538">
        <w:t xml:space="preserve">projektets </w:t>
      </w:r>
      <w:r w:rsidR="00F95538" w:rsidRPr="00F95538">
        <w:t xml:space="preserve">evne til at opnå </w:t>
      </w:r>
      <w:r w:rsidR="00F95538">
        <w:t>’</w:t>
      </w:r>
      <w:proofErr w:type="spellStart"/>
      <w:r w:rsidR="00F95538">
        <w:t>financial</w:t>
      </w:r>
      <w:proofErr w:type="spellEnd"/>
      <w:r w:rsidR="00F95538">
        <w:t xml:space="preserve"> </w:t>
      </w:r>
      <w:proofErr w:type="spellStart"/>
      <w:r w:rsidR="00F95538">
        <w:t>close</w:t>
      </w:r>
      <w:proofErr w:type="spellEnd"/>
      <w:r w:rsidR="00F95538">
        <w:t>’</w:t>
      </w:r>
      <w:r w:rsidR="00F95538" w:rsidRPr="00F95538">
        <w:t xml:space="preserve"> så hurtigt som muligt og senest 48 måneder efter underskrivelse af tilskudsaftalen</w:t>
      </w:r>
      <w:r w:rsidR="00F95538">
        <w:t xml:space="preserve">. 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1C1513" w14:paraId="5CDB0129" w14:textId="77777777" w:rsidTr="00CC6907">
        <w:tc>
          <w:tcPr>
            <w:tcW w:w="9628" w:type="dxa"/>
          </w:tcPr>
          <w:p w14:paraId="50CCD382" w14:textId="77777777" w:rsidR="001C1513" w:rsidRPr="00E43F3A" w:rsidRDefault="001C1513" w:rsidP="00CC6907">
            <w:permStart w:id="337323273" w:edGrp="everyone"/>
            <w:permEnd w:id="337323273"/>
          </w:p>
        </w:tc>
      </w:tr>
    </w:tbl>
    <w:p w14:paraId="13571DA2" w14:textId="77777777" w:rsidR="001C1513" w:rsidRPr="001C1513" w:rsidRDefault="001C1513" w:rsidP="001C1513"/>
    <w:p w14:paraId="4668A678" w14:textId="53601316" w:rsidR="00BF1107" w:rsidRDefault="001C1513" w:rsidP="001C1513">
      <w:pPr>
        <w:pStyle w:val="Overskrift4"/>
      </w:pPr>
      <w:r>
        <w:t>O</w:t>
      </w:r>
      <w:r w:rsidR="00BF1107">
        <w:t>perationel</w:t>
      </w:r>
      <w:r>
        <w:t xml:space="preserve"> modenhed</w:t>
      </w:r>
    </w:p>
    <w:p w14:paraId="6AF7AB44" w14:textId="193F88F4" w:rsidR="001C1513" w:rsidRPr="001C1513" w:rsidRDefault="001C1513" w:rsidP="001C1513">
      <w:pPr>
        <w:pStyle w:val="Overskrift6"/>
      </w:pPr>
      <w:r w:rsidRPr="001C1513">
        <w:t xml:space="preserve">Beskriv </w:t>
      </w:r>
      <w:r w:rsidR="00F95538">
        <w:t>projektets implementeringsplan troværdigt</w:t>
      </w:r>
      <w:r w:rsidR="00814223">
        <w:t xml:space="preserve"> samt relevans og track-</w:t>
      </w:r>
      <w:proofErr w:type="spellStart"/>
      <w:r w:rsidR="00814223">
        <w:t>record</w:t>
      </w:r>
      <w:proofErr w:type="spellEnd"/>
      <w:r w:rsidR="00814223">
        <w:t xml:space="preserve"> for projek</w:t>
      </w:r>
      <w:r w:rsidR="0054704E">
        <w:t>t</w:t>
      </w:r>
      <w:r w:rsidR="00814223">
        <w:t>organisationen.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1C1513" w14:paraId="04B0D8D1" w14:textId="77777777" w:rsidTr="00CC6907">
        <w:tc>
          <w:tcPr>
            <w:tcW w:w="9628" w:type="dxa"/>
          </w:tcPr>
          <w:p w14:paraId="6E77CAED" w14:textId="77777777" w:rsidR="001C1513" w:rsidRPr="00E43F3A" w:rsidRDefault="001C1513" w:rsidP="00CC6907">
            <w:permStart w:id="1771834677" w:edGrp="everyone"/>
            <w:permEnd w:id="1771834677"/>
          </w:p>
        </w:tc>
      </w:tr>
    </w:tbl>
    <w:p w14:paraId="27C9275C" w14:textId="77777777" w:rsidR="001C1513" w:rsidRPr="001C1513" w:rsidRDefault="001C1513" w:rsidP="001C1513"/>
    <w:p w14:paraId="37C71C9D" w14:textId="5397C219" w:rsidR="00BF1107" w:rsidRDefault="000355CE" w:rsidP="001C1046">
      <w:pPr>
        <w:pStyle w:val="Overskrift3"/>
      </w:pPr>
      <w:proofErr w:type="spellStart"/>
      <w:r>
        <w:lastRenderedPageBreak/>
        <w:t>Replikerbarhed</w:t>
      </w:r>
      <w:proofErr w:type="spellEnd"/>
      <w:r w:rsidR="00BF1107">
        <w:t xml:space="preserve"> </w:t>
      </w:r>
    </w:p>
    <w:p w14:paraId="13D7E52F" w14:textId="77777777" w:rsidR="00814223" w:rsidRDefault="001C1046" w:rsidP="00814223">
      <w:pPr>
        <w:pStyle w:val="Overskrift6"/>
      </w:pPr>
      <w:r w:rsidRPr="001C1513">
        <w:t xml:space="preserve">Beskriv </w:t>
      </w:r>
      <w:r w:rsidR="00814223">
        <w:t xml:space="preserve">hvordan projektet forventes at kunne </w:t>
      </w:r>
      <w:proofErr w:type="spellStart"/>
      <w:r w:rsidR="00814223">
        <w:t>replikeres</w:t>
      </w:r>
      <w:proofErr w:type="spellEnd"/>
      <w:r w:rsidR="00814223">
        <w:t xml:space="preserve"> med hensyn til:</w:t>
      </w:r>
    </w:p>
    <w:p w14:paraId="389552D7" w14:textId="77777777" w:rsidR="00814223" w:rsidRDefault="00814223" w:rsidP="00814223">
      <w:pPr>
        <w:pStyle w:val="Overskrift6"/>
        <w:numPr>
          <w:ilvl w:val="0"/>
          <w:numId w:val="14"/>
        </w:numPr>
      </w:pPr>
      <w:r>
        <w:t>Effektivitetsgevinster og miljøpåvirkninger</w:t>
      </w:r>
    </w:p>
    <w:p w14:paraId="32C8BC73" w14:textId="0266B0B2" w:rsidR="00814223" w:rsidRPr="0054704E" w:rsidRDefault="00814223" w:rsidP="00814223">
      <w:pPr>
        <w:pStyle w:val="Overskrift6"/>
        <w:numPr>
          <w:ilvl w:val="0"/>
          <w:numId w:val="14"/>
        </w:numPr>
      </w:pPr>
      <w:r w:rsidRPr="0054704E">
        <w:t>Yderligere implementering</w:t>
      </w:r>
    </w:p>
    <w:p w14:paraId="4793195A" w14:textId="1BA081BE" w:rsidR="00814223" w:rsidRPr="00837A8C" w:rsidRDefault="00837A8C" w:rsidP="00837A8C">
      <w:pPr>
        <w:rPr>
          <w:i/>
        </w:rPr>
      </w:pPr>
      <w:r>
        <w:rPr>
          <w:i/>
        </w:rPr>
        <w:t>Beskriv hvordan projektet forventes at kunne b</w:t>
      </w:r>
      <w:r w:rsidRPr="00837A8C">
        <w:rPr>
          <w:i/>
        </w:rPr>
        <w:t>idrag</w:t>
      </w:r>
      <w:r>
        <w:rPr>
          <w:i/>
        </w:rPr>
        <w:t>e</w:t>
      </w:r>
      <w:r w:rsidRPr="00837A8C">
        <w:rPr>
          <w:i/>
        </w:rPr>
        <w:t xml:space="preserve"> til Europas industrielle lederskab og konkurrenceevne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1C1046" w:rsidRPr="00837A8C" w14:paraId="1BE5F1B0" w14:textId="77777777" w:rsidTr="00CC6907">
        <w:tc>
          <w:tcPr>
            <w:tcW w:w="9628" w:type="dxa"/>
          </w:tcPr>
          <w:p w14:paraId="4F0C09EF" w14:textId="77777777" w:rsidR="001C1046" w:rsidRPr="00837A8C" w:rsidRDefault="001C1046" w:rsidP="00CC6907">
            <w:permStart w:id="981294150" w:edGrp="everyone"/>
            <w:permEnd w:id="981294150"/>
          </w:p>
        </w:tc>
      </w:tr>
    </w:tbl>
    <w:p w14:paraId="2F388D41" w14:textId="77777777" w:rsidR="001C1046" w:rsidRPr="00837A8C" w:rsidRDefault="001C1046" w:rsidP="001C1046"/>
    <w:p w14:paraId="6CA196C3" w14:textId="548984EC" w:rsidR="00BF1107" w:rsidRDefault="00BF1107" w:rsidP="001C1046">
      <w:pPr>
        <w:pStyle w:val="Overskrift3"/>
      </w:pPr>
      <w:r>
        <w:t>Omkostningseffektivitet</w:t>
      </w:r>
    </w:p>
    <w:p w14:paraId="4FE11BD5" w14:textId="2BAFF5A6" w:rsidR="001C1046" w:rsidRDefault="00BF1107" w:rsidP="001C1046">
      <w:pPr>
        <w:pStyle w:val="Overskrift6"/>
      </w:pPr>
      <w:r>
        <w:t xml:space="preserve"> </w:t>
      </w:r>
      <w:r w:rsidR="001C1046" w:rsidRPr="001C1513">
        <w:t>Be</w:t>
      </w:r>
      <w:r w:rsidR="001F28FA">
        <w:t>regn den forventede ’</w:t>
      </w:r>
      <w:proofErr w:type="spellStart"/>
      <w:r w:rsidR="001F28FA">
        <w:t>cost</w:t>
      </w:r>
      <w:proofErr w:type="spellEnd"/>
      <w:r w:rsidR="001F28FA">
        <w:t xml:space="preserve"> </w:t>
      </w:r>
      <w:proofErr w:type="spellStart"/>
      <w:r w:rsidR="001F28FA">
        <w:t>effeciency</w:t>
      </w:r>
      <w:proofErr w:type="spellEnd"/>
      <w:r w:rsidR="001F28FA">
        <w:t xml:space="preserve"> ratio’ (med EU Innovation Funds’ beregningsmodel)</w:t>
      </w:r>
    </w:p>
    <w:p w14:paraId="071ACE1F" w14:textId="3F3A97BB" w:rsidR="001F28FA" w:rsidRPr="00B5577B" w:rsidRDefault="001F28FA" w:rsidP="001F28F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cost efficiency ratio=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Requested grant</m:t>
              </m:r>
            </m:num>
            <m:den>
              <m:r>
                <w:rPr>
                  <w:rFonts w:ascii="Cambria Math" w:hAnsi="Cambria Math"/>
                </w:rPr>
                <m:t>Absolute GHG emission avoidance</m:t>
              </m:r>
            </m:den>
          </m:f>
        </m:oMath>
      </m:oMathPara>
    </w:p>
    <w:p w14:paraId="45DBAFFC" w14:textId="255BBE76" w:rsidR="00B5577B" w:rsidRPr="00B5577B" w:rsidRDefault="00B5577B" w:rsidP="001F28FA">
      <w:pPr>
        <w:rPr>
          <w:i/>
        </w:rPr>
      </w:pPr>
      <w:r>
        <w:rPr>
          <w:i/>
        </w:rPr>
        <w:t xml:space="preserve">Der tages højde for at projektet er i udvikling, hvorfor der ikke forventes </w:t>
      </w:r>
      <w:r w:rsidR="00824D8F">
        <w:rPr>
          <w:i/>
        </w:rPr>
        <w:t>at tallene er endelige</w:t>
      </w:r>
      <w:r>
        <w:rPr>
          <w:i/>
        </w:rPr>
        <w:t xml:space="preserve">. </w:t>
      </w:r>
    </w:p>
    <w:tbl>
      <w:tblPr>
        <w:tblStyle w:val="Ansgningstekst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7389"/>
      </w:tblGrid>
      <w:tr w:rsidR="001C1046" w14:paraId="30B39271" w14:textId="77777777" w:rsidTr="00CC6907">
        <w:tc>
          <w:tcPr>
            <w:tcW w:w="9628" w:type="dxa"/>
          </w:tcPr>
          <w:p w14:paraId="09F5AB26" w14:textId="0737051F" w:rsidR="001C1046" w:rsidRPr="00E43F3A" w:rsidRDefault="001C1046" w:rsidP="00CC6907">
            <w:permStart w:id="1098456464" w:edGrp="everyone"/>
            <w:permEnd w:id="1098456464"/>
          </w:p>
        </w:tc>
      </w:tr>
    </w:tbl>
    <w:p w14:paraId="3D1C2277" w14:textId="05CB58CF" w:rsidR="00BF1107" w:rsidRDefault="00BF1107" w:rsidP="001C1046"/>
    <w:p w14:paraId="7F477C64" w14:textId="77777777" w:rsidR="00BF1107" w:rsidRPr="001D005F" w:rsidRDefault="00BF1107" w:rsidP="00BF1107">
      <w:pPr>
        <w:rPr>
          <w:b/>
          <w:szCs w:val="20"/>
        </w:rPr>
      </w:pPr>
      <w:bookmarkStart w:id="1" w:name="_GoBack"/>
      <w:bookmarkEnd w:id="1"/>
    </w:p>
    <w:sectPr w:rsidR="00BF1107" w:rsidRPr="001D005F" w:rsidSect="00BF110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767" w:right="3260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C96D3" w14:textId="77777777" w:rsidR="00304853" w:rsidRDefault="00304853" w:rsidP="008969C1">
      <w:pPr>
        <w:spacing w:line="240" w:lineRule="auto"/>
      </w:pPr>
      <w:r>
        <w:separator/>
      </w:r>
    </w:p>
  </w:endnote>
  <w:endnote w:type="continuationSeparator" w:id="0">
    <w:p w14:paraId="5BD69F78" w14:textId="77777777" w:rsidR="00304853" w:rsidRDefault="00304853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BE45D" w14:textId="433A61EB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B37231">
      <w:rPr>
        <w:noProof/>
        <w:sz w:val="16"/>
        <w:szCs w:val="16"/>
      </w:rPr>
      <w:t>9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B37231">
      <w:rPr>
        <w:noProof/>
        <w:sz w:val="16"/>
        <w:szCs w:val="16"/>
      </w:rPr>
      <w:t>9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8A71D" w14:textId="12079DE8" w:rsidR="008969C1" w:rsidRPr="00835DC0" w:rsidRDefault="00BA0FCB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0964ED" wp14:editId="26C59C43">
              <wp:simplePos x="0" y="0"/>
              <wp:positionH relativeFrom="page">
                <wp:posOffset>5615796</wp:posOffset>
              </wp:positionH>
              <wp:positionV relativeFrom="page">
                <wp:posOffset>8945592</wp:posOffset>
              </wp:positionV>
              <wp:extent cx="1747520" cy="1526876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5268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E26424" w14:textId="77777777" w:rsidR="00DA7419" w:rsidRDefault="00110084" w:rsidP="00986FB3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b/>
                              <w:sz w:val="16"/>
                              <w:szCs w:val="16"/>
                            </w:rPr>
                            <w:t>Energistyrelsen</w:t>
                          </w:r>
                        </w:p>
                        <w:p w14:paraId="0928B3E4" w14:textId="77777777" w:rsidR="00AB4885" w:rsidRPr="00AB4885" w:rsidRDefault="00AB4885" w:rsidP="00986FB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989DA36" w14:textId="77777777" w:rsidR="00A53376" w:rsidRDefault="00A53376" w:rsidP="00986FB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Carsten Niebuhrs Gade 43</w:t>
                          </w:r>
                        </w:p>
                        <w:p w14:paraId="38854626" w14:textId="77777777" w:rsidR="00A53376" w:rsidRDefault="00A53376" w:rsidP="00986FB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1577 København V</w:t>
                          </w:r>
                        </w:p>
                        <w:p w14:paraId="6BE0F572" w14:textId="77777777" w:rsidR="00A53376" w:rsidRPr="00F714AB" w:rsidRDefault="00A53376" w:rsidP="00986FB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03507DB" w14:textId="77777777" w:rsidR="00110084" w:rsidRPr="00110084" w:rsidRDefault="00110084" w:rsidP="00986FB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T: +45 3392 6700</w:t>
                          </w:r>
                        </w:p>
                        <w:p w14:paraId="7D7B36B2" w14:textId="77777777" w:rsidR="00DA7419" w:rsidRDefault="00110084" w:rsidP="00986FB3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E: ens@ens.dk</w:t>
                          </w:r>
                        </w:p>
                        <w:p w14:paraId="1FEF38AD" w14:textId="77777777" w:rsidR="00DA7419" w:rsidRPr="00986FB3" w:rsidRDefault="005340A7" w:rsidP="00986FB3">
                          <w:pPr>
                            <w:pStyle w:val="Markeringsbobletekst"/>
                            <w:rPr>
                              <w:rFonts w:ascii="Arial" w:hAnsi="Arial" w:cstheme="minorBidi"/>
                            </w:rPr>
                          </w:pPr>
                          <w:r w:rsidRPr="00986FB3">
                            <w:rPr>
                              <w:rFonts w:ascii="Arial" w:hAnsi="Arial" w:cstheme="minorBidi"/>
                            </w:rPr>
                            <w:t>www.</w:t>
                          </w:r>
                          <w:r w:rsidR="00110084" w:rsidRPr="00986FB3">
                            <w:rPr>
                              <w:rFonts w:ascii="Arial" w:hAnsi="Arial" w:cstheme="minorBidi"/>
                            </w:rPr>
                            <w:t>ens</w:t>
                          </w:r>
                          <w:r w:rsidR="00DA7419" w:rsidRPr="00986FB3">
                            <w:rPr>
                              <w:rFonts w:ascii="Arial" w:hAnsi="Arial" w:cstheme="minorBidi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0964ED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42.2pt;margin-top:704.4pt;width:137.6pt;height:1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" filled="f" stroked="f" strokeweight=".5pt">
              <v:textbox>
                <w:txbxContent>
                  <w:p w14:paraId="75E26424" w14:textId="77777777" w:rsidR="00DA7419" w:rsidRDefault="00110084" w:rsidP="00986FB3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</w:rPr>
                    </w:pPr>
                    <w:r w:rsidRPr="00110084">
                      <w:rPr>
                        <w:b/>
                        <w:sz w:val="16"/>
                        <w:szCs w:val="16"/>
                      </w:rPr>
                      <w:t>Energistyrelsen</w:t>
                    </w:r>
                  </w:p>
                  <w:p w14:paraId="0928B3E4" w14:textId="77777777" w:rsidR="00AB4885" w:rsidRPr="00AB4885" w:rsidRDefault="00AB4885" w:rsidP="00986FB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14:paraId="7989DA36" w14:textId="77777777" w:rsidR="00A53376" w:rsidRDefault="00A53376" w:rsidP="00986FB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Carsten Niebuhrs Gade 43</w:t>
                    </w:r>
                  </w:p>
                  <w:p w14:paraId="38854626" w14:textId="77777777" w:rsidR="00A53376" w:rsidRDefault="00A53376" w:rsidP="00986FB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1577 København V</w:t>
                    </w:r>
                  </w:p>
                  <w:p w14:paraId="6BE0F572" w14:textId="77777777" w:rsidR="00A53376" w:rsidRPr="00F714AB" w:rsidRDefault="00A53376" w:rsidP="00986FB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14:paraId="303507DB" w14:textId="77777777" w:rsidR="00110084" w:rsidRPr="00110084" w:rsidRDefault="00110084" w:rsidP="00986FB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T: +45 3392 6700</w:t>
                    </w:r>
                  </w:p>
                  <w:p w14:paraId="7D7B36B2" w14:textId="77777777" w:rsidR="00DA7419" w:rsidRDefault="00110084" w:rsidP="00986FB3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E: ens@ens.dk</w:t>
                    </w:r>
                  </w:p>
                  <w:p w14:paraId="1FEF38AD" w14:textId="77777777" w:rsidR="00DA7419" w:rsidRPr="00986FB3" w:rsidRDefault="005340A7" w:rsidP="00986FB3">
                    <w:pPr>
                      <w:pStyle w:val="Markeringsbobletekst"/>
                      <w:rPr>
                        <w:rFonts w:ascii="Arial" w:hAnsi="Arial" w:cstheme="minorBidi"/>
                      </w:rPr>
                    </w:pPr>
                    <w:r w:rsidRPr="00986FB3">
                      <w:rPr>
                        <w:rFonts w:ascii="Arial" w:hAnsi="Arial" w:cstheme="minorBidi"/>
                      </w:rPr>
                      <w:t>www.</w:t>
                    </w:r>
                    <w:r w:rsidR="00110084" w:rsidRPr="00986FB3">
                      <w:rPr>
                        <w:rFonts w:ascii="Arial" w:hAnsi="Arial" w:cstheme="minorBidi"/>
                      </w:rPr>
                      <w:t>ens</w:t>
                    </w:r>
                    <w:r w:rsidR="00DA7419" w:rsidRPr="00986FB3">
                      <w:rPr>
                        <w:rFonts w:ascii="Arial" w:hAnsi="Arial" w:cstheme="minorBidi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A15972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A15972">
      <w:rPr>
        <w:noProof/>
        <w:sz w:val="16"/>
        <w:szCs w:val="16"/>
      </w:rPr>
      <w:t>9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C0780" w14:textId="77777777" w:rsidR="00304853" w:rsidRDefault="00304853" w:rsidP="008969C1">
      <w:pPr>
        <w:spacing w:line="240" w:lineRule="auto"/>
      </w:pPr>
      <w:r>
        <w:separator/>
      </w:r>
    </w:p>
  </w:footnote>
  <w:footnote w:type="continuationSeparator" w:id="0">
    <w:p w14:paraId="0A3B2DA5" w14:textId="77777777" w:rsidR="00304853" w:rsidRDefault="00304853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8811B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2622B074" wp14:editId="1BD81C3F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D2070" w14:textId="77777777" w:rsidR="005E3FC3" w:rsidRDefault="005E3FC3">
    <w:pPr>
      <w:pStyle w:val="Sidehoved"/>
    </w:pPr>
  </w:p>
  <w:p w14:paraId="2EE23557" w14:textId="77777777" w:rsidR="008969C1" w:rsidRPr="005E3FC3" w:rsidRDefault="00F126B7">
    <w:pPr>
      <w:pStyle w:val="Sidehoved"/>
      <w:rPr>
        <w:b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4CC06903" wp14:editId="0C8986EA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2344"/>
    <w:multiLevelType w:val="hybridMultilevel"/>
    <w:tmpl w:val="3FE83A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5965"/>
    <w:multiLevelType w:val="hybridMultilevel"/>
    <w:tmpl w:val="D3CA7510"/>
    <w:lvl w:ilvl="0" w:tplc="E4B0EBB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41A3"/>
    <w:multiLevelType w:val="multilevel"/>
    <w:tmpl w:val="86BC7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Overskrift3"/>
      <w:lvlText w:val="%2.%3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434C8E"/>
    <w:multiLevelType w:val="hybridMultilevel"/>
    <w:tmpl w:val="5A84F5A6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B53" w:themeColor="text2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D3D23"/>
    <w:multiLevelType w:val="hybridMultilevel"/>
    <w:tmpl w:val="E4F894E8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B53" w:themeColor="text2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7CE2"/>
    <w:multiLevelType w:val="hybridMultilevel"/>
    <w:tmpl w:val="7E48F6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B786B"/>
    <w:multiLevelType w:val="multilevel"/>
    <w:tmpl w:val="318A0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FF02178"/>
    <w:multiLevelType w:val="hybridMultilevel"/>
    <w:tmpl w:val="E4FAC9C2"/>
    <w:lvl w:ilvl="0" w:tplc="D188D6D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5171"/>
    <w:multiLevelType w:val="hybridMultilevel"/>
    <w:tmpl w:val="7124CAB8"/>
    <w:lvl w:ilvl="0" w:tplc="D188D6D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7441E"/>
    <w:multiLevelType w:val="hybridMultilevel"/>
    <w:tmpl w:val="EB140222"/>
    <w:lvl w:ilvl="0" w:tplc="363E4872">
      <w:start w:val="1"/>
      <w:numFmt w:val="decimal"/>
      <w:lvlText w:val="%1 =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71632"/>
    <w:multiLevelType w:val="hybridMultilevel"/>
    <w:tmpl w:val="803ACC8E"/>
    <w:lvl w:ilvl="0" w:tplc="CA7201CE">
      <w:numFmt w:val="decimal"/>
      <w:lvlText w:val="%1 =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050A"/>
    <w:multiLevelType w:val="hybridMultilevel"/>
    <w:tmpl w:val="F6A003BC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B53" w:themeColor="text2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80lRdySCTQiZKydTVKchMnO2rKCkxtxOg73+OWJjGq34nqVzrLoizgLcby2+xGfu4CsBhrwNCwhdjaTbTnKODA==" w:salt="8xR8tEMQSX4A2PVjSNXzqg=="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25"/>
    <w:rsid w:val="00022817"/>
    <w:rsid w:val="000355CE"/>
    <w:rsid w:val="00036061"/>
    <w:rsid w:val="00065C74"/>
    <w:rsid w:val="0006647B"/>
    <w:rsid w:val="00086163"/>
    <w:rsid w:val="000A08E2"/>
    <w:rsid w:val="000A7051"/>
    <w:rsid w:val="000D7BA0"/>
    <w:rsid w:val="000E3AC9"/>
    <w:rsid w:val="00110084"/>
    <w:rsid w:val="00135FA2"/>
    <w:rsid w:val="00140C61"/>
    <w:rsid w:val="00164D3D"/>
    <w:rsid w:val="00170F55"/>
    <w:rsid w:val="00193547"/>
    <w:rsid w:val="001C1046"/>
    <w:rsid w:val="001C1513"/>
    <w:rsid w:val="001D005F"/>
    <w:rsid w:val="001F11C2"/>
    <w:rsid w:val="001F28FA"/>
    <w:rsid w:val="0024729A"/>
    <w:rsid w:val="002611C9"/>
    <w:rsid w:val="00274ACF"/>
    <w:rsid w:val="0027768F"/>
    <w:rsid w:val="002861AB"/>
    <w:rsid w:val="00296E6F"/>
    <w:rsid w:val="002A4EDA"/>
    <w:rsid w:val="002C135B"/>
    <w:rsid w:val="00304853"/>
    <w:rsid w:val="00320993"/>
    <w:rsid w:val="0034007A"/>
    <w:rsid w:val="00347BCC"/>
    <w:rsid w:val="00352DBE"/>
    <w:rsid w:val="0036229D"/>
    <w:rsid w:val="003B31EC"/>
    <w:rsid w:val="003B5DBB"/>
    <w:rsid w:val="003B79E0"/>
    <w:rsid w:val="003B7D18"/>
    <w:rsid w:val="003D64EC"/>
    <w:rsid w:val="004129C4"/>
    <w:rsid w:val="00413E19"/>
    <w:rsid w:val="0042742D"/>
    <w:rsid w:val="004370FD"/>
    <w:rsid w:val="004456A7"/>
    <w:rsid w:val="004704DA"/>
    <w:rsid w:val="004A0CFD"/>
    <w:rsid w:val="004A680B"/>
    <w:rsid w:val="004B53D4"/>
    <w:rsid w:val="004D5CFB"/>
    <w:rsid w:val="004E4CAE"/>
    <w:rsid w:val="004F5C81"/>
    <w:rsid w:val="00502AFB"/>
    <w:rsid w:val="00527652"/>
    <w:rsid w:val="005340A7"/>
    <w:rsid w:val="0054704E"/>
    <w:rsid w:val="00553848"/>
    <w:rsid w:val="00556827"/>
    <w:rsid w:val="005738C2"/>
    <w:rsid w:val="00583115"/>
    <w:rsid w:val="005E3FC3"/>
    <w:rsid w:val="005F285A"/>
    <w:rsid w:val="006202F5"/>
    <w:rsid w:val="00641D63"/>
    <w:rsid w:val="00665F29"/>
    <w:rsid w:val="00667FF1"/>
    <w:rsid w:val="00672F17"/>
    <w:rsid w:val="00674D05"/>
    <w:rsid w:val="006803EB"/>
    <w:rsid w:val="006B7405"/>
    <w:rsid w:val="006D6210"/>
    <w:rsid w:val="006E691D"/>
    <w:rsid w:val="00721870"/>
    <w:rsid w:val="007636C2"/>
    <w:rsid w:val="007B75E6"/>
    <w:rsid w:val="007D7217"/>
    <w:rsid w:val="00800E2B"/>
    <w:rsid w:val="00802C9E"/>
    <w:rsid w:val="00804D82"/>
    <w:rsid w:val="00814223"/>
    <w:rsid w:val="008176EC"/>
    <w:rsid w:val="00824D8F"/>
    <w:rsid w:val="00835DC0"/>
    <w:rsid w:val="00837A8C"/>
    <w:rsid w:val="00870F25"/>
    <w:rsid w:val="008959BC"/>
    <w:rsid w:val="008969C1"/>
    <w:rsid w:val="008A7152"/>
    <w:rsid w:val="008F2666"/>
    <w:rsid w:val="00920752"/>
    <w:rsid w:val="00923F35"/>
    <w:rsid w:val="009246E3"/>
    <w:rsid w:val="00941A73"/>
    <w:rsid w:val="00971513"/>
    <w:rsid w:val="00986FB3"/>
    <w:rsid w:val="009C410E"/>
    <w:rsid w:val="009D3FB5"/>
    <w:rsid w:val="009F3B16"/>
    <w:rsid w:val="00A15972"/>
    <w:rsid w:val="00A46851"/>
    <w:rsid w:val="00A53376"/>
    <w:rsid w:val="00A53C43"/>
    <w:rsid w:val="00A71136"/>
    <w:rsid w:val="00A854AD"/>
    <w:rsid w:val="00A9284C"/>
    <w:rsid w:val="00A97EC2"/>
    <w:rsid w:val="00AB4885"/>
    <w:rsid w:val="00AB6776"/>
    <w:rsid w:val="00AC60EA"/>
    <w:rsid w:val="00AE4EF0"/>
    <w:rsid w:val="00B12E08"/>
    <w:rsid w:val="00B1566A"/>
    <w:rsid w:val="00B37231"/>
    <w:rsid w:val="00B5141E"/>
    <w:rsid w:val="00B536E9"/>
    <w:rsid w:val="00B5577B"/>
    <w:rsid w:val="00B632B3"/>
    <w:rsid w:val="00B80EA0"/>
    <w:rsid w:val="00BA0FCB"/>
    <w:rsid w:val="00BC0B2C"/>
    <w:rsid w:val="00BC1C56"/>
    <w:rsid w:val="00BD2772"/>
    <w:rsid w:val="00BF1107"/>
    <w:rsid w:val="00C04880"/>
    <w:rsid w:val="00C20E5C"/>
    <w:rsid w:val="00C23BA7"/>
    <w:rsid w:val="00C44EE7"/>
    <w:rsid w:val="00C4750C"/>
    <w:rsid w:val="00C651CC"/>
    <w:rsid w:val="00C76EC2"/>
    <w:rsid w:val="00CB3A7C"/>
    <w:rsid w:val="00CD48B3"/>
    <w:rsid w:val="00CE218A"/>
    <w:rsid w:val="00CE4811"/>
    <w:rsid w:val="00D1257F"/>
    <w:rsid w:val="00D12E7B"/>
    <w:rsid w:val="00D34317"/>
    <w:rsid w:val="00D357CF"/>
    <w:rsid w:val="00D93170"/>
    <w:rsid w:val="00D93447"/>
    <w:rsid w:val="00DA7419"/>
    <w:rsid w:val="00DC2214"/>
    <w:rsid w:val="00DD1186"/>
    <w:rsid w:val="00DE0419"/>
    <w:rsid w:val="00E452E8"/>
    <w:rsid w:val="00E65202"/>
    <w:rsid w:val="00EB6E23"/>
    <w:rsid w:val="00ED066E"/>
    <w:rsid w:val="00F1120C"/>
    <w:rsid w:val="00F126B7"/>
    <w:rsid w:val="00F3314C"/>
    <w:rsid w:val="00F714AB"/>
    <w:rsid w:val="00F95538"/>
    <w:rsid w:val="00FB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CE00E91"/>
  <w15:docId w15:val="{5387E517-684C-45F1-BF95-A4529B7F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29A"/>
    <w:pPr>
      <w:jc w:val="both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3D64EC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41D63"/>
    <w:pPr>
      <w:keepNext/>
      <w:keepLines/>
      <w:numPr>
        <w:ilvl w:val="1"/>
        <w:numId w:val="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41D6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D64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64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C1513"/>
    <w:pPr>
      <w:keepNext/>
      <w:outlineLvl w:val="5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41D63"/>
    <w:rPr>
      <w:rFonts w:asciiTheme="majorHAnsi" w:eastAsiaTheme="majorEastAsia" w:hAnsiTheme="majorHAnsi" w:cstheme="majorBidi"/>
      <w:b/>
      <w:bCs/>
      <w:color w:val="004B53" w:themeColor="text2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41D63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D64EC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D64EC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D64EC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7113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A71136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A71136"/>
    <w:pPr>
      <w:spacing w:after="100"/>
      <w:ind w:left="400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71136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71136"/>
    <w:rPr>
      <w:rFonts w:ascii="Arial" w:hAnsi="Arial"/>
      <w:sz w:val="20"/>
      <w:szCs w:val="20"/>
    </w:rPr>
  </w:style>
  <w:style w:type="character" w:customStyle="1" w:styleId="IngenafstandTegn">
    <w:name w:val="Ingen afstand Tegn"/>
    <w:basedOn w:val="Standardskrifttypeiafsnit"/>
    <w:link w:val="Ingenafstand"/>
    <w:uiPriority w:val="1"/>
    <w:locked/>
    <w:rsid w:val="00A71136"/>
    <w:rPr>
      <w:rFonts w:ascii="Times New Roman" w:eastAsiaTheme="minorEastAsia" w:hAnsi="Times New Roman" w:cs="Times New Roman"/>
      <w:lang w:eastAsia="da-DK"/>
    </w:rPr>
  </w:style>
  <w:style w:type="paragraph" w:styleId="Ingenafstand">
    <w:name w:val="No Spacing"/>
    <w:link w:val="IngenafstandTegn"/>
    <w:uiPriority w:val="1"/>
    <w:qFormat/>
    <w:rsid w:val="00A71136"/>
    <w:pPr>
      <w:spacing w:after="0" w:line="240" w:lineRule="auto"/>
    </w:pPr>
    <w:rPr>
      <w:rFonts w:ascii="Times New Roman" w:eastAsiaTheme="minorEastAsia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A71136"/>
    <w:pPr>
      <w:ind w:left="720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71136"/>
    <w:pPr>
      <w:keepNext/>
      <w:keepLines/>
      <w:spacing w:before="240" w:line="256" w:lineRule="auto"/>
      <w:contextualSpacing w:val="0"/>
      <w:outlineLvl w:val="9"/>
    </w:pPr>
    <w:rPr>
      <w:b w:val="0"/>
      <w:color w:val="00707D" w:themeColor="accent1" w:themeShade="BF"/>
      <w:sz w:val="32"/>
      <w:szCs w:val="32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71136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1597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15972"/>
    <w:rPr>
      <w:rFonts w:ascii="Arial" w:hAnsi="Arial"/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C44EE7"/>
    <w:rPr>
      <w:color w:val="4BB3C4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A7051"/>
    <w:rPr>
      <w:color w:val="605E5C"/>
      <w:shd w:val="clear" w:color="auto" w:fill="E1DFDD"/>
    </w:rPr>
  </w:style>
  <w:style w:type="table" w:customStyle="1" w:styleId="Ansgningstekst">
    <w:name w:val="Ansøgningstekst"/>
    <w:basedOn w:val="Tabel-Normal"/>
    <w:uiPriority w:val="99"/>
    <w:rsid w:val="00AE4EF0"/>
    <w:rPr>
      <w:sz w:val="20"/>
    </w:rPr>
    <w:tblPr>
      <w:tblBorders>
        <w:top w:val="single" w:sz="4" w:space="0" w:color="F3F3EF" w:themeColor="background2"/>
        <w:left w:val="single" w:sz="4" w:space="0" w:color="F3F3EF" w:themeColor="background2"/>
        <w:bottom w:val="single" w:sz="4" w:space="0" w:color="F3F3EF" w:themeColor="background2"/>
        <w:right w:val="single" w:sz="4" w:space="0" w:color="F3F3EF" w:themeColor="background2"/>
      </w:tblBorders>
    </w:tblPr>
    <w:tcPr>
      <w:vAlign w:val="center"/>
    </w:tcPr>
  </w:style>
  <w:style w:type="paragraph" w:styleId="Brdtekst">
    <w:name w:val="Body Text"/>
    <w:basedOn w:val="Normal"/>
    <w:link w:val="BrdtekstTegn"/>
    <w:uiPriority w:val="99"/>
    <w:unhideWhenUsed/>
    <w:rsid w:val="00AB6776"/>
    <w:rPr>
      <w:i/>
    </w:rPr>
  </w:style>
  <w:style w:type="character" w:customStyle="1" w:styleId="BrdtekstTegn">
    <w:name w:val="Brødtekst Tegn"/>
    <w:basedOn w:val="Standardskrifttypeiafsnit"/>
    <w:link w:val="Brdtekst"/>
    <w:uiPriority w:val="99"/>
    <w:rsid w:val="00AB6776"/>
    <w:rPr>
      <w:rFonts w:ascii="Arial" w:hAnsi="Arial"/>
      <w:i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C1513"/>
    <w:rPr>
      <w:rFonts w:ascii="Arial" w:hAnsi="Arial"/>
      <w:i/>
      <w:sz w:val="20"/>
    </w:rPr>
  </w:style>
  <w:style w:type="character" w:styleId="Pladsholdertekst">
    <w:name w:val="Placeholder Text"/>
    <w:basedOn w:val="Standardskrifttypeiafsnit"/>
    <w:uiPriority w:val="99"/>
    <w:semiHidden/>
    <w:rsid w:val="001F28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51556\AppData\Local\cBrain\F2\.tmp\6c3764ad3894498aa69a4aacb0c8a20d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6c3764ad3894498aa69a4aacb0c8a20d.dotx</Template>
  <TotalTime>4</TotalTime>
  <Pages>4</Pages>
  <Words>434</Words>
  <Characters>2653</Characters>
  <Application>Microsoft Office Word</Application>
  <DocSecurity>8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Vejledning til ansøgning proINNOVFUNDING                        – tilskudspulje for ansøgninger til EU Innovation Fund</vt:lpstr>
    </vt:vector>
  </TitlesOfParts>
  <Company>www.RiisDATA.com v/Michael Riis Sørensen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 til ansøgning proINNOVFUNDING                        – tilskudspulje for ansøgninger til EU Innovation Fund</dc:title>
  <dc:creator>Claus H Andersen</dc:creator>
  <cp:lastModifiedBy>Olivia Rose Gram Thomsen</cp:lastModifiedBy>
  <cp:revision>4</cp:revision>
  <cp:lastPrinted>2023-11-01T09:14:00Z</cp:lastPrinted>
  <dcterms:created xsi:type="dcterms:W3CDTF">2025-07-09T10:23:00Z</dcterms:created>
  <dcterms:modified xsi:type="dcterms:W3CDTF">2025-09-19T10:18:00Z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809997561</vt:i4>
  </property>
</Properties>
</file>