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3B59" w14:textId="3EF8D7B4" w:rsidR="007626B7" w:rsidRPr="00540C6A" w:rsidRDefault="008272E5" w:rsidP="00540C6A">
      <w:pPr>
        <w:pStyle w:val="Overskrift1"/>
      </w:pPr>
      <w:r>
        <w:t>Skema til ansøgning om projektændring</w:t>
      </w:r>
    </w:p>
    <w:p w14:paraId="49564497" w14:textId="77777777" w:rsidR="008272E5" w:rsidRDefault="008272E5" w:rsidP="008272E5">
      <w:r>
        <w:t>I projektperioden kan der opstå ændringer i forhold til det meddelte tilsagn. Energistyrelsen kan efter begrundet anmodning godkende, at et projekt ændres, selvom projektet er igangsat, men ikke afsluttet.</w:t>
      </w:r>
    </w:p>
    <w:p w14:paraId="0D9238E3" w14:textId="22CAC230" w:rsidR="008272E5" w:rsidRDefault="008272E5" w:rsidP="008272E5">
      <w:r>
        <w:t>Anmodning om ændringer skal indgives via dette skema og indsendes digitalt via</w:t>
      </w:r>
      <w:r w:rsidR="003538D4">
        <w:t xml:space="preserve"> </w:t>
      </w:r>
      <w:hyperlink r:id="rId8" w:history="1">
        <w:r w:rsidR="003538D4" w:rsidRPr="003538D4">
          <w:rPr>
            <w:rStyle w:val="Hyperlink"/>
          </w:rPr>
          <w:t>Energistyrelsens ansøgningsportal</w:t>
        </w:r>
      </w:hyperlink>
      <w:r>
        <w:t>.</w:t>
      </w:r>
    </w:p>
    <w:p w14:paraId="3D9D22C0" w14:textId="0DAC639D" w:rsidR="008272E5" w:rsidRDefault="008272E5" w:rsidP="008272E5">
      <w:r>
        <w:t xml:space="preserve">Energistyrelsen skal modtage ansøgning om projektændring senest </w:t>
      </w:r>
      <w:r w:rsidR="00641026" w:rsidRPr="00641026">
        <w:t>3</w:t>
      </w:r>
      <w:r w:rsidRPr="00641026">
        <w:t>0 dage før ansøgningsfrist til EU Innovation Fund Call</w:t>
      </w:r>
      <w:r>
        <w:t>. Ændringsansøgningen skal indsendes og godkendes forud for ændringen.</w:t>
      </w: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89"/>
      </w:tblGrid>
      <w:tr w:rsidR="008272E5" w14:paraId="428A4CA2" w14:textId="77777777" w:rsidTr="007F0846">
        <w:tc>
          <w:tcPr>
            <w:tcW w:w="96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AE1C3" w14:textId="77777777" w:rsidR="008272E5" w:rsidRPr="00310277" w:rsidRDefault="008272E5" w:rsidP="007F0846">
            <w:pPr>
              <w:spacing w:before="60" w:after="60"/>
            </w:pPr>
            <w:r>
              <w:rPr>
                <w:b/>
              </w:rPr>
              <w:t>Projekttitel</w:t>
            </w:r>
            <w:r>
              <w:t xml:space="preserve">: </w:t>
            </w:r>
            <w:permStart w:id="1610119191" w:edGrp="everyone"/>
            <w:permEnd w:id="1610119191"/>
          </w:p>
          <w:p w14:paraId="63C3D0A7" w14:textId="77777777" w:rsidR="008272E5" w:rsidRDefault="008272E5" w:rsidP="007F0846">
            <w:pPr>
              <w:spacing w:before="60" w:after="60"/>
            </w:pPr>
            <w:r>
              <w:rPr>
                <w:b/>
              </w:rPr>
              <w:t>Journalnummer</w:t>
            </w:r>
            <w:r w:rsidRPr="00310277">
              <w:t xml:space="preserve">: </w:t>
            </w:r>
            <w:permStart w:id="1090222830" w:edGrp="everyone"/>
            <w:permEnd w:id="1090222830"/>
          </w:p>
          <w:p w14:paraId="2D4B7312" w14:textId="64319866" w:rsidR="008272E5" w:rsidRPr="00310277" w:rsidRDefault="008272E5" w:rsidP="007F0846">
            <w:pPr>
              <w:spacing w:before="60" w:after="60"/>
            </w:pPr>
            <w:r>
              <w:rPr>
                <w:b/>
              </w:rPr>
              <w:t>Projektets startdato</w:t>
            </w:r>
            <w:r>
              <w:t xml:space="preserve">: </w:t>
            </w:r>
            <w:permStart w:id="1922113980" w:edGrp="everyone"/>
            <w:permEnd w:id="1922113980"/>
          </w:p>
        </w:tc>
      </w:tr>
    </w:tbl>
    <w:p w14:paraId="4EAACD8D" w14:textId="77777777" w:rsidR="008272E5" w:rsidRPr="004C2637" w:rsidRDefault="008272E5" w:rsidP="008272E5">
      <w:pPr>
        <w:spacing w:before="240"/>
        <w:rPr>
          <w:rStyle w:val="Fremhv"/>
        </w:rPr>
      </w:pPr>
      <w:r w:rsidRPr="004C2637">
        <w:rPr>
          <w:rStyle w:val="Fremhv"/>
        </w:rPr>
        <w:t>Ændres projektets hovedmålsætning ved ændringen</w:t>
      </w:r>
      <w:r>
        <w:rPr>
          <w:rStyle w:val="Fremhv"/>
        </w:rPr>
        <w:t xml:space="preserve"> (skal udfyldes)</w:t>
      </w:r>
      <w:r w:rsidRPr="004C2637">
        <w:rPr>
          <w:rStyle w:val="Fremhv"/>
        </w:rPr>
        <w:t>?</w:t>
      </w:r>
    </w:p>
    <w:p w14:paraId="099C66E1" w14:textId="5D7B4D85" w:rsidR="008272E5" w:rsidRDefault="00E80076" w:rsidP="008272E5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10750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0227540" w:edGrp="everyone"/>
          <w:r>
            <w:rPr>
              <w:rFonts w:ascii="MS Gothic" w:eastAsia="MS Gothic" w:hAnsi="MS Gothic" w:cstheme="minorHAnsi" w:hint="eastAsia"/>
            </w:rPr>
            <w:t>☐</w:t>
          </w:r>
          <w:permEnd w:id="340227540"/>
        </w:sdtContent>
      </w:sdt>
      <w:r w:rsidR="008272E5" w:rsidRPr="005A27FC">
        <w:rPr>
          <w:rFonts w:cstheme="minorHAnsi"/>
        </w:rPr>
        <w:t xml:space="preserve"> </w:t>
      </w:r>
      <w:r w:rsidR="008272E5">
        <w:rPr>
          <w:rFonts w:cstheme="minorHAnsi"/>
        </w:rPr>
        <w:t>Ja</w:t>
      </w:r>
    </w:p>
    <w:permStart w:id="59598938" w:edGrp="everyone"/>
    <w:p w14:paraId="5023723F" w14:textId="2B55A360" w:rsidR="008272E5" w:rsidRDefault="00E80076" w:rsidP="008272E5">
      <w:pPr>
        <w:spacing w:after="0"/>
        <w:ind w:firstLine="316"/>
        <w:rPr>
          <w:rFonts w:cstheme="minorHAnsi"/>
        </w:rPr>
      </w:pPr>
      <w:sdt>
        <w:sdtPr>
          <w:rPr>
            <w:rFonts w:cstheme="minorHAnsi"/>
          </w:rPr>
          <w:id w:val="-19493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72E5">
        <w:rPr>
          <w:rFonts w:cstheme="minorHAnsi"/>
        </w:rPr>
        <w:t xml:space="preserve"> </w:t>
      </w:r>
      <w:permEnd w:id="59598938"/>
      <w:r w:rsidR="008272E5">
        <w:rPr>
          <w:rFonts w:cstheme="minorHAnsi"/>
        </w:rPr>
        <w:t>Nej</w:t>
      </w:r>
    </w:p>
    <w:p w14:paraId="7AE2B0AD" w14:textId="77777777" w:rsidR="008272E5" w:rsidRDefault="008272E5" w:rsidP="008272E5">
      <w:pPr>
        <w:spacing w:before="240" w:after="0"/>
        <w:ind w:firstLine="316"/>
        <w:rPr>
          <w:rFonts w:cstheme="minorHAnsi"/>
        </w:rPr>
      </w:pPr>
      <w:r>
        <w:rPr>
          <w:rFonts w:cstheme="minorHAnsi"/>
        </w:rPr>
        <w:t>Uddyb besvarelsen: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672D6ED1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A0DC39" w14:textId="77777777" w:rsidR="008272E5" w:rsidRDefault="008272E5" w:rsidP="007F0846">
            <w:permStart w:id="283186981" w:edGrp="everyone"/>
            <w:permEnd w:id="283186981"/>
          </w:p>
        </w:tc>
      </w:tr>
    </w:tbl>
    <w:p w14:paraId="55012848" w14:textId="77777777" w:rsidR="008272E5" w:rsidRDefault="008272E5" w:rsidP="008272E5">
      <w:pPr>
        <w:spacing w:after="0"/>
        <w:ind w:firstLine="316"/>
        <w:rPr>
          <w:rFonts w:cstheme="minorHAnsi"/>
        </w:rPr>
      </w:pPr>
    </w:p>
    <w:p w14:paraId="287342A0" w14:textId="77777777" w:rsidR="008272E5" w:rsidRDefault="008272E5" w:rsidP="008272E5">
      <w:pPr>
        <w:ind w:firstLine="316"/>
        <w:rPr>
          <w:rFonts w:cstheme="minorHAnsi"/>
        </w:rPr>
      </w:pPr>
    </w:p>
    <w:p w14:paraId="3643B986" w14:textId="2B3C3ED8" w:rsidR="008272E5" w:rsidRDefault="008272E5" w:rsidP="008272E5">
      <w:pPr>
        <w:pStyle w:val="Overskrift2"/>
        <w:ind w:left="425" w:hanging="425"/>
      </w:pPr>
      <w:r>
        <w:t>Angiv hvilke type ændring der anmodes om (sæt kryds)</w:t>
      </w:r>
    </w:p>
    <w:p w14:paraId="5F311D86" w14:textId="5031FD8E" w:rsidR="008272E5" w:rsidRPr="00BE2E4D" w:rsidRDefault="00E80076" w:rsidP="008272E5">
      <w:pPr>
        <w:spacing w:after="0"/>
        <w:rPr>
          <w:rStyle w:val="Fremhv"/>
        </w:rPr>
      </w:pPr>
      <w:sdt>
        <w:sdtPr>
          <w:rPr>
            <w:rStyle w:val="Fremhv"/>
            <w:sz w:val="32"/>
          </w:rPr>
          <w:id w:val="-1279026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permStart w:id="412514309" w:edGrp="everyone"/>
          <w:r>
            <w:rPr>
              <w:rStyle w:val="Fremhv"/>
              <w:rFonts w:ascii="MS Gothic" w:eastAsia="MS Gothic" w:hAnsi="MS Gothic" w:hint="eastAsia"/>
              <w:sz w:val="32"/>
            </w:rPr>
            <w:t>☐</w:t>
          </w:r>
          <w:permEnd w:id="412514309"/>
        </w:sdtContent>
      </w:sdt>
      <w:r w:rsidR="008272E5" w:rsidRPr="00301D27">
        <w:rPr>
          <w:rStyle w:val="Fremhv"/>
          <w:sz w:val="32"/>
        </w:rPr>
        <w:t xml:space="preserve"> </w:t>
      </w:r>
      <w:r w:rsidR="008272E5">
        <w:rPr>
          <w:rStyle w:val="Fremhv"/>
        </w:rPr>
        <w:t>Budgetændring:</w:t>
      </w:r>
    </w:p>
    <w:p w14:paraId="7A468155" w14:textId="77777777" w:rsidR="008272E5" w:rsidRPr="00E74C8A" w:rsidRDefault="008272E5" w:rsidP="008272E5">
      <w:pPr>
        <w:ind w:firstLine="284"/>
        <w:rPr>
          <w:rFonts w:cstheme="minorHAnsi"/>
          <w:sz w:val="18"/>
        </w:rPr>
      </w:pPr>
      <w:r w:rsidRPr="00E74C8A">
        <w:rPr>
          <w:rFonts w:cstheme="minorHAnsi"/>
          <w:sz w:val="18"/>
        </w:rPr>
        <w:t>(vedhæft nuværende- og revideret budget)</w:t>
      </w:r>
    </w:p>
    <w:p w14:paraId="7DDC8A0B" w14:textId="77777777" w:rsidR="008272E5" w:rsidRPr="007A494C" w:rsidRDefault="008272E5" w:rsidP="008272E5">
      <w:pPr>
        <w:ind w:firstLine="311"/>
        <w:rPr>
          <w:rFonts w:cstheme="minorHAnsi"/>
        </w:rPr>
      </w:pPr>
      <w:r>
        <w:rPr>
          <w:rFonts w:cstheme="minorHAnsi"/>
        </w:rPr>
        <w:t>Begrund hvorfor budgetændringen er nødvendig og beskriv de konkrete ændringer i budgettet: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359C63B5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A8C50E" w14:textId="77777777" w:rsidR="008272E5" w:rsidRDefault="008272E5" w:rsidP="007F0846">
            <w:permStart w:id="761490276" w:edGrp="everyone"/>
            <w:permEnd w:id="761490276"/>
          </w:p>
        </w:tc>
      </w:tr>
    </w:tbl>
    <w:p w14:paraId="4BA9E461" w14:textId="77777777" w:rsidR="008272E5" w:rsidRDefault="008272E5" w:rsidP="008272E5"/>
    <w:p w14:paraId="1905DB5E" w14:textId="1A53028B" w:rsidR="008272E5" w:rsidRPr="00BE2E4D" w:rsidRDefault="00E80076" w:rsidP="008272E5">
      <w:pPr>
        <w:spacing w:before="240"/>
        <w:rPr>
          <w:rStyle w:val="Fremhv"/>
        </w:rPr>
      </w:pPr>
      <w:sdt>
        <w:sdtPr>
          <w:rPr>
            <w:rStyle w:val="Fremhv"/>
            <w:sz w:val="32"/>
          </w:rPr>
          <w:id w:val="1487745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remhv"/>
          </w:rPr>
        </w:sdtEndPr>
        <w:sdtContent>
          <w:permStart w:id="207322157" w:edGrp="everyone"/>
          <w:r>
            <w:rPr>
              <w:rStyle w:val="Fremhv"/>
              <w:rFonts w:ascii="MS Gothic" w:eastAsia="MS Gothic" w:hAnsi="MS Gothic" w:hint="eastAsia"/>
              <w:sz w:val="32"/>
            </w:rPr>
            <w:t>☐</w:t>
          </w:r>
          <w:permEnd w:id="207322157"/>
        </w:sdtContent>
      </w:sdt>
      <w:r w:rsidR="008272E5" w:rsidRPr="00BE2E4D">
        <w:rPr>
          <w:rStyle w:val="Fremhv"/>
        </w:rPr>
        <w:t xml:space="preserve"> </w:t>
      </w:r>
      <w:r w:rsidR="008272E5">
        <w:rPr>
          <w:rStyle w:val="Fremhv"/>
        </w:rPr>
        <w:t>Æ</w:t>
      </w:r>
      <w:r w:rsidR="008272E5" w:rsidRPr="00BE2E4D">
        <w:rPr>
          <w:rStyle w:val="Fremhv"/>
        </w:rPr>
        <w:t xml:space="preserve">ndring af </w:t>
      </w:r>
      <w:r w:rsidR="008272E5">
        <w:rPr>
          <w:rStyle w:val="Fremhv"/>
        </w:rPr>
        <w:t xml:space="preserve">andre væsentlige forhold for </w:t>
      </w:r>
      <w:r w:rsidR="008272E5" w:rsidRPr="00BE2E4D">
        <w:rPr>
          <w:rStyle w:val="Fremhv"/>
        </w:rPr>
        <w:t xml:space="preserve">projektet: </w:t>
      </w:r>
    </w:p>
    <w:p w14:paraId="10BD5A6D" w14:textId="77777777" w:rsidR="008272E5" w:rsidRPr="00441E72" w:rsidRDefault="008272E5" w:rsidP="008272E5">
      <w:pPr>
        <w:ind w:firstLine="316"/>
      </w:pPr>
      <w:r>
        <w:t xml:space="preserve">Begrund </w:t>
      </w:r>
      <w:r w:rsidRPr="00441E72">
        <w:t>hvorfor ændringen er nødvendig</w:t>
      </w:r>
      <w:r>
        <w:t>: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5AE72FE0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2C0B1" w14:textId="77777777" w:rsidR="008272E5" w:rsidRDefault="008272E5" w:rsidP="007F0846">
            <w:permStart w:id="598157234" w:edGrp="everyone"/>
            <w:permEnd w:id="598157234"/>
          </w:p>
        </w:tc>
      </w:tr>
    </w:tbl>
    <w:p w14:paraId="72247B97" w14:textId="77777777" w:rsidR="008272E5" w:rsidRDefault="008272E5" w:rsidP="008272E5">
      <w:pPr>
        <w:spacing w:before="240"/>
        <w:ind w:firstLine="316"/>
      </w:pPr>
      <w:r>
        <w:t>Beskriv hvad der konkret ændres</w:t>
      </w:r>
      <w:r w:rsidRPr="00441E72">
        <w:t xml:space="preserve">: </w:t>
      </w:r>
    </w:p>
    <w:tbl>
      <w:tblPr>
        <w:tblStyle w:val="Ansgningstekst"/>
        <w:tblW w:w="0" w:type="auto"/>
        <w:tblInd w:w="279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7110"/>
      </w:tblGrid>
      <w:tr w:rsidR="008272E5" w14:paraId="1012C6F6" w14:textId="77777777" w:rsidTr="007F0846">
        <w:tc>
          <w:tcPr>
            <w:tcW w:w="93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63A2D" w14:textId="77777777" w:rsidR="008272E5" w:rsidRDefault="008272E5" w:rsidP="007F0846">
            <w:bookmarkStart w:id="0" w:name="_GoBack"/>
            <w:bookmarkEnd w:id="0"/>
            <w:permStart w:id="724532022" w:edGrp="everyone"/>
            <w:permEnd w:id="724532022"/>
          </w:p>
        </w:tc>
      </w:tr>
    </w:tbl>
    <w:p w14:paraId="3B679386" w14:textId="77777777" w:rsidR="008272E5" w:rsidRPr="00BE2E4D" w:rsidRDefault="008272E5" w:rsidP="008272E5"/>
    <w:p w14:paraId="38D4B4D3" w14:textId="682B6833" w:rsidR="00D03C4E" w:rsidRDefault="00D03C4E" w:rsidP="00D03C4E">
      <w:pPr>
        <w:rPr>
          <w:b/>
        </w:rPr>
      </w:pPr>
    </w:p>
    <w:sectPr w:rsidR="00D03C4E" w:rsidSect="000A08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7F68" w14:textId="77777777" w:rsidR="0027718B" w:rsidRDefault="0027718B" w:rsidP="008969C1">
      <w:pPr>
        <w:spacing w:line="240" w:lineRule="auto"/>
      </w:pPr>
      <w:r>
        <w:separator/>
      </w:r>
    </w:p>
  </w:endnote>
  <w:endnote w:type="continuationSeparator" w:id="0">
    <w:p w14:paraId="2C814D09" w14:textId="77777777" w:rsidR="0027718B" w:rsidRDefault="0027718B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B533" w14:textId="66C41E5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3EE4" w14:textId="343AA63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1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7254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03AA" w14:textId="77777777" w:rsidR="0027718B" w:rsidRDefault="0027718B" w:rsidP="008969C1">
      <w:pPr>
        <w:spacing w:line="240" w:lineRule="auto"/>
      </w:pPr>
      <w:r>
        <w:separator/>
      </w:r>
    </w:p>
  </w:footnote>
  <w:footnote w:type="continuationSeparator" w:id="0">
    <w:p w14:paraId="245DA5BA" w14:textId="77777777" w:rsidR="0027718B" w:rsidRDefault="0027718B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3048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2714790B" wp14:editId="57746C5E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0C2C" w14:textId="77777777" w:rsidR="005E3FC3" w:rsidRDefault="005E3FC3">
    <w:pPr>
      <w:pStyle w:val="Sidehoved"/>
    </w:pPr>
  </w:p>
  <w:p w14:paraId="60A6BBC4" w14:textId="77777777"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286E3608" wp14:editId="271B894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820"/>
    <w:multiLevelType w:val="hybridMultilevel"/>
    <w:tmpl w:val="8AE4C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BB7"/>
    <w:multiLevelType w:val="multilevel"/>
    <w:tmpl w:val="41A8495A"/>
    <w:lvl w:ilvl="0">
      <w:numFmt w:val="bullet"/>
      <w:pStyle w:val="Opstilling-punkttegn"/>
      <w:lvlText w:val="-"/>
      <w:lvlJc w:val="left"/>
      <w:pPr>
        <w:ind w:left="454" w:hanging="45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2" w15:restartNumberingAfterBreak="0">
    <w:nsid w:val="1ED03ABA"/>
    <w:multiLevelType w:val="hybridMultilevel"/>
    <w:tmpl w:val="4A0AC9A0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F5895"/>
    <w:multiLevelType w:val="hybridMultilevel"/>
    <w:tmpl w:val="09AA0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06B"/>
    <w:multiLevelType w:val="hybridMultilevel"/>
    <w:tmpl w:val="EA94D14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D614B6"/>
    <w:multiLevelType w:val="hybridMultilevel"/>
    <w:tmpl w:val="110EC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103A6"/>
    <w:multiLevelType w:val="hybridMultilevel"/>
    <w:tmpl w:val="5BF88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5BA"/>
    <w:multiLevelType w:val="hybridMultilevel"/>
    <w:tmpl w:val="899CC91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546672"/>
    <w:multiLevelType w:val="hybridMultilevel"/>
    <w:tmpl w:val="B5643896"/>
    <w:lvl w:ilvl="0" w:tplc="9DAC6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aqpq/809HyQmsPCj2pi9hTWk18dGcJWVxh+vJdKOPMx1D5TArfs3jN33sgWdX1np8TS9x9ocZtwAi/aGxeEKg==" w:salt="K0HWfx/ms1ChbNxk6eSqP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25"/>
    <w:rsid w:val="0001390D"/>
    <w:rsid w:val="00016EB0"/>
    <w:rsid w:val="00022817"/>
    <w:rsid w:val="00030A68"/>
    <w:rsid w:val="00035381"/>
    <w:rsid w:val="00036061"/>
    <w:rsid w:val="00065C74"/>
    <w:rsid w:val="000668A8"/>
    <w:rsid w:val="000767D9"/>
    <w:rsid w:val="0008449E"/>
    <w:rsid w:val="00086163"/>
    <w:rsid w:val="000A08E2"/>
    <w:rsid w:val="000A7477"/>
    <w:rsid w:val="000C5E80"/>
    <w:rsid w:val="000D3546"/>
    <w:rsid w:val="000D7BA0"/>
    <w:rsid w:val="000E3AC9"/>
    <w:rsid w:val="00110084"/>
    <w:rsid w:val="0011608C"/>
    <w:rsid w:val="00131EC4"/>
    <w:rsid w:val="00135FA2"/>
    <w:rsid w:val="00140C61"/>
    <w:rsid w:val="00164D3D"/>
    <w:rsid w:val="00193547"/>
    <w:rsid w:val="00210C91"/>
    <w:rsid w:val="002126D5"/>
    <w:rsid w:val="002611C9"/>
    <w:rsid w:val="0027718B"/>
    <w:rsid w:val="0027768F"/>
    <w:rsid w:val="00285BE8"/>
    <w:rsid w:val="002861AB"/>
    <w:rsid w:val="00296E6F"/>
    <w:rsid w:val="002A4EDA"/>
    <w:rsid w:val="002B6ED6"/>
    <w:rsid w:val="002C135B"/>
    <w:rsid w:val="002C2599"/>
    <w:rsid w:val="003054A7"/>
    <w:rsid w:val="003308EF"/>
    <w:rsid w:val="0034007A"/>
    <w:rsid w:val="00347BCC"/>
    <w:rsid w:val="00352DBE"/>
    <w:rsid w:val="003538D4"/>
    <w:rsid w:val="00355088"/>
    <w:rsid w:val="003B31EC"/>
    <w:rsid w:val="003B5DBB"/>
    <w:rsid w:val="003B7D18"/>
    <w:rsid w:val="003C2A89"/>
    <w:rsid w:val="003C3E52"/>
    <w:rsid w:val="003D21D3"/>
    <w:rsid w:val="00401C5C"/>
    <w:rsid w:val="004129C4"/>
    <w:rsid w:val="00413E19"/>
    <w:rsid w:val="004456A7"/>
    <w:rsid w:val="004704DA"/>
    <w:rsid w:val="004A0CFD"/>
    <w:rsid w:val="004B53D4"/>
    <w:rsid w:val="004D5CFB"/>
    <w:rsid w:val="004E4C1E"/>
    <w:rsid w:val="004F11DC"/>
    <w:rsid w:val="004F2390"/>
    <w:rsid w:val="004F5C81"/>
    <w:rsid w:val="00502AFB"/>
    <w:rsid w:val="00513013"/>
    <w:rsid w:val="00527652"/>
    <w:rsid w:val="005324F0"/>
    <w:rsid w:val="005340A7"/>
    <w:rsid w:val="00540C6A"/>
    <w:rsid w:val="00556827"/>
    <w:rsid w:val="00581650"/>
    <w:rsid w:val="00583115"/>
    <w:rsid w:val="00587E70"/>
    <w:rsid w:val="005948BE"/>
    <w:rsid w:val="005D5BE1"/>
    <w:rsid w:val="005E3FC3"/>
    <w:rsid w:val="005F0A07"/>
    <w:rsid w:val="006202F5"/>
    <w:rsid w:val="00640E74"/>
    <w:rsid w:val="00641026"/>
    <w:rsid w:val="00665F29"/>
    <w:rsid w:val="00667FF1"/>
    <w:rsid w:val="006770A3"/>
    <w:rsid w:val="006803EB"/>
    <w:rsid w:val="00693B85"/>
    <w:rsid w:val="006955F2"/>
    <w:rsid w:val="006C4533"/>
    <w:rsid w:val="006D6210"/>
    <w:rsid w:val="006E40E4"/>
    <w:rsid w:val="006E691D"/>
    <w:rsid w:val="006F60AA"/>
    <w:rsid w:val="006F6B39"/>
    <w:rsid w:val="007065E2"/>
    <w:rsid w:val="00721870"/>
    <w:rsid w:val="007626B7"/>
    <w:rsid w:val="007636C2"/>
    <w:rsid w:val="00794EB6"/>
    <w:rsid w:val="007B21AA"/>
    <w:rsid w:val="007B5C74"/>
    <w:rsid w:val="007B75E6"/>
    <w:rsid w:val="007D7217"/>
    <w:rsid w:val="007F13C5"/>
    <w:rsid w:val="00800E2B"/>
    <w:rsid w:val="00802C9E"/>
    <w:rsid w:val="00804D82"/>
    <w:rsid w:val="008176EC"/>
    <w:rsid w:val="00820E7D"/>
    <w:rsid w:val="00822663"/>
    <w:rsid w:val="008272E5"/>
    <w:rsid w:val="00835DC0"/>
    <w:rsid w:val="00843DB5"/>
    <w:rsid w:val="00845168"/>
    <w:rsid w:val="0085084C"/>
    <w:rsid w:val="008959BC"/>
    <w:rsid w:val="008969C1"/>
    <w:rsid w:val="008A481D"/>
    <w:rsid w:val="008A5658"/>
    <w:rsid w:val="008B77B4"/>
    <w:rsid w:val="008C4C72"/>
    <w:rsid w:val="008F2666"/>
    <w:rsid w:val="008F3909"/>
    <w:rsid w:val="008F6408"/>
    <w:rsid w:val="00903E97"/>
    <w:rsid w:val="00923F35"/>
    <w:rsid w:val="0093053D"/>
    <w:rsid w:val="00941A73"/>
    <w:rsid w:val="00964762"/>
    <w:rsid w:val="00970028"/>
    <w:rsid w:val="00971513"/>
    <w:rsid w:val="00997982"/>
    <w:rsid w:val="009B65C5"/>
    <w:rsid w:val="009D3FB5"/>
    <w:rsid w:val="009E7AB0"/>
    <w:rsid w:val="009E7FC3"/>
    <w:rsid w:val="00A22D0D"/>
    <w:rsid w:val="00A45B74"/>
    <w:rsid w:val="00A46851"/>
    <w:rsid w:val="00A53376"/>
    <w:rsid w:val="00A53C43"/>
    <w:rsid w:val="00A7254D"/>
    <w:rsid w:val="00A83893"/>
    <w:rsid w:val="00A854AD"/>
    <w:rsid w:val="00A9284C"/>
    <w:rsid w:val="00A97EC2"/>
    <w:rsid w:val="00AB4885"/>
    <w:rsid w:val="00AC60EA"/>
    <w:rsid w:val="00AD2A26"/>
    <w:rsid w:val="00AD6352"/>
    <w:rsid w:val="00AE1248"/>
    <w:rsid w:val="00AF04A4"/>
    <w:rsid w:val="00B02686"/>
    <w:rsid w:val="00B12E08"/>
    <w:rsid w:val="00B1566A"/>
    <w:rsid w:val="00B536E9"/>
    <w:rsid w:val="00B546F8"/>
    <w:rsid w:val="00B63582"/>
    <w:rsid w:val="00B64375"/>
    <w:rsid w:val="00B764B5"/>
    <w:rsid w:val="00B80EA0"/>
    <w:rsid w:val="00BA0FCB"/>
    <w:rsid w:val="00BC0B2C"/>
    <w:rsid w:val="00BC1C56"/>
    <w:rsid w:val="00BD2772"/>
    <w:rsid w:val="00BF6CE7"/>
    <w:rsid w:val="00BF7D25"/>
    <w:rsid w:val="00C03639"/>
    <w:rsid w:val="00C104ED"/>
    <w:rsid w:val="00C20E5C"/>
    <w:rsid w:val="00C23031"/>
    <w:rsid w:val="00C453B7"/>
    <w:rsid w:val="00C4750C"/>
    <w:rsid w:val="00C54E9C"/>
    <w:rsid w:val="00C62361"/>
    <w:rsid w:val="00C651CC"/>
    <w:rsid w:val="00C75D60"/>
    <w:rsid w:val="00C76EC2"/>
    <w:rsid w:val="00CB3A7C"/>
    <w:rsid w:val="00CB4C3F"/>
    <w:rsid w:val="00CC0E9B"/>
    <w:rsid w:val="00CC6B12"/>
    <w:rsid w:val="00CC7A95"/>
    <w:rsid w:val="00CD48B3"/>
    <w:rsid w:val="00D03C4E"/>
    <w:rsid w:val="00D1257F"/>
    <w:rsid w:val="00D12E7B"/>
    <w:rsid w:val="00D357CF"/>
    <w:rsid w:val="00D44656"/>
    <w:rsid w:val="00D45AA1"/>
    <w:rsid w:val="00D5741D"/>
    <w:rsid w:val="00D63FAE"/>
    <w:rsid w:val="00D93447"/>
    <w:rsid w:val="00DA3608"/>
    <w:rsid w:val="00DA7419"/>
    <w:rsid w:val="00DC2214"/>
    <w:rsid w:val="00DD1186"/>
    <w:rsid w:val="00DE0419"/>
    <w:rsid w:val="00E452E8"/>
    <w:rsid w:val="00E65202"/>
    <w:rsid w:val="00E7575E"/>
    <w:rsid w:val="00E80076"/>
    <w:rsid w:val="00E85CCE"/>
    <w:rsid w:val="00EB6E23"/>
    <w:rsid w:val="00EC0597"/>
    <w:rsid w:val="00ED066E"/>
    <w:rsid w:val="00F126B7"/>
    <w:rsid w:val="00F17A3E"/>
    <w:rsid w:val="00F23ECF"/>
    <w:rsid w:val="00F3314C"/>
    <w:rsid w:val="00F4252B"/>
    <w:rsid w:val="00F714AB"/>
    <w:rsid w:val="00F7477F"/>
    <w:rsid w:val="00F7727C"/>
    <w:rsid w:val="00F83E8E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5A11DB1"/>
  <w15:docId w15:val="{2947D04A-AF88-459A-A843-C3CF1E6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2E5"/>
    <w:pPr>
      <w:jc w:val="both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693B85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3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3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9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3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3B85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93B85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3B85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paragraph" w:styleId="Listeafsnit">
    <w:name w:val="List Paragraph"/>
    <w:basedOn w:val="Normal"/>
    <w:uiPriority w:val="34"/>
    <w:qFormat/>
    <w:rsid w:val="000668A8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0668A8"/>
    <w:pPr>
      <w:numPr>
        <w:numId w:val="2"/>
      </w:numPr>
      <w:contextualSpacing/>
    </w:pPr>
    <w:rPr>
      <w:rFonts w:eastAsia="Times New Roman" w:cs="Times New Roman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93B85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3B85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3D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3DB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3DB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3D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3DB5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8272E5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8272E5"/>
    <w:rPr>
      <w:sz w:val="20"/>
    </w:rPr>
    <w:tblPr>
      <w:tblInd w:w="0" w:type="nil"/>
      <w:tblBorders>
        <w:top w:val="single" w:sz="4" w:space="0" w:color="F3F3EF" w:themeColor="background2"/>
        <w:left w:val="single" w:sz="4" w:space="0" w:color="F3F3EF" w:themeColor="background2"/>
        <w:bottom w:val="single" w:sz="4" w:space="0" w:color="F3F3EF" w:themeColor="background2"/>
        <w:right w:val="single" w:sz="4" w:space="0" w:color="F3F3EF" w:themeColor="background2"/>
      </w:tblBorders>
    </w:tblPr>
    <w:tcPr>
      <w:vAlign w:val="center"/>
    </w:tcPr>
  </w:style>
  <w:style w:type="character" w:styleId="Fodnotehenvisning">
    <w:name w:val="footnote reference"/>
    <w:basedOn w:val="Standardskrifttypeiafsnit"/>
    <w:uiPriority w:val="99"/>
    <w:semiHidden/>
    <w:unhideWhenUsed/>
    <w:qFormat/>
    <w:rsid w:val="008272E5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272E5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272E5"/>
    <w:rPr>
      <w:rFonts w:ascii="Arial" w:hAnsi="Arial"/>
      <w:sz w:val="16"/>
      <w:szCs w:val="20"/>
    </w:rPr>
  </w:style>
  <w:style w:type="table" w:customStyle="1" w:styleId="Tabel-Gitter12">
    <w:name w:val="Tabel - Gitter12"/>
    <w:basedOn w:val="Tabel-Normal"/>
    <w:uiPriority w:val="59"/>
    <w:rsid w:val="008272E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8272E5"/>
    <w:rPr>
      <w:color w:val="4BB3C4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5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ns.dk/ENS_Dashboard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30701\AppData\Local\cBrain\F2\.tmp\974c9c6bd2b745be89f348194435a9b5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EF07-D12E-45D1-9E32-4EDD67AC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974c9c6bd2b745be89f348194435a9b5.dotx</Template>
  <TotalTime>95</TotalTime>
  <Pages>2</Pages>
  <Words>155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Rose Gram Thomsen</dc:creator>
  <cp:lastModifiedBy>Olivia Rose Gram Thomsen</cp:lastModifiedBy>
  <cp:revision>7</cp:revision>
  <cp:lastPrinted>2023-11-01T09:14:00Z</cp:lastPrinted>
  <dcterms:created xsi:type="dcterms:W3CDTF">2025-01-17T13:08:00Z</dcterms:created>
  <dcterms:modified xsi:type="dcterms:W3CDTF">2025-09-19T11:04:00Z</dcterms:modified>
</cp:coreProperties>
</file>