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26D7" w14:textId="77777777" w:rsidR="003101E3" w:rsidRPr="00504051" w:rsidRDefault="003101E3" w:rsidP="003101E3">
      <w:pPr>
        <w:rPr>
          <w:b/>
          <w:bCs/>
          <w:sz w:val="28"/>
          <w:szCs w:val="28"/>
        </w:rPr>
      </w:pPr>
      <w:r w:rsidRPr="00504051">
        <w:rPr>
          <w:b/>
          <w:bCs/>
          <w:sz w:val="28"/>
          <w:szCs w:val="28"/>
        </w:rPr>
        <w:t>Introduktion</w:t>
      </w:r>
      <w:r>
        <w:rPr>
          <w:b/>
          <w:bCs/>
          <w:sz w:val="28"/>
          <w:szCs w:val="28"/>
        </w:rPr>
        <w:t xml:space="preserve"> til udfyldelse af Bilag </w:t>
      </w:r>
      <w:proofErr w:type="spellStart"/>
      <w:r>
        <w:rPr>
          <w:b/>
          <w:bCs/>
          <w:sz w:val="28"/>
          <w:szCs w:val="28"/>
        </w:rPr>
        <w:t>Xa</w:t>
      </w:r>
      <w:proofErr w:type="spellEnd"/>
      <w:r>
        <w:rPr>
          <w:b/>
          <w:bCs/>
          <w:sz w:val="28"/>
          <w:szCs w:val="28"/>
        </w:rPr>
        <w:t xml:space="preserve"> i ETS Reporting Tool (ERT)</w:t>
      </w:r>
    </w:p>
    <w:p w14:paraId="2852CEA3" w14:textId="77777777" w:rsidR="003101E3" w:rsidRDefault="003101E3" w:rsidP="003101E3">
      <w:r>
        <w:t xml:space="preserve">EU </w:t>
      </w:r>
      <w:proofErr w:type="spellStart"/>
      <w:r>
        <w:t>ETS’s</w:t>
      </w:r>
      <w:proofErr w:type="spellEnd"/>
      <w:r>
        <w:t xml:space="preserve"> udvidelse med ETS2 (vejtransport, bygninger og anden industri) [1] har medført intensiveret fokus på at forhindre dobbelttælling ved anvendelse af brændsel. Dobbelttælling kan forekomme, hvis en ETS2 reguleret enhed videregiver omkostningerne ved at være omfattet ETS2 til en potentiel ETS1 (stationære anlæg) slutbruger af brændslet, som årligt indrapporterer den forbrugte mængde brændsel. Derved kan det risikeres, at der afregnes kvoter to gange, dvs. både under ETS1 og ETS2, for samme brændsel, hvilket skal forhindres.</w:t>
      </w:r>
    </w:p>
    <w:p w14:paraId="0BCE1677" w14:textId="77777777" w:rsidR="003101E3" w:rsidRDefault="003101E3" w:rsidP="003101E3">
      <w:r>
        <w:t xml:space="preserve">Den 1. juli 2024 [2] blev en ny revision af MR-forordningen gældende [3] og udvidet med et bilag </w:t>
      </w:r>
      <w:proofErr w:type="spellStart"/>
      <w:r>
        <w:t>Xa</w:t>
      </w:r>
      <w:proofErr w:type="spellEnd"/>
      <w:r>
        <w:t xml:space="preserve"> og </w:t>
      </w:r>
      <w:proofErr w:type="spellStart"/>
      <w:r>
        <w:t>Xb</w:t>
      </w:r>
      <w:proofErr w:type="spellEnd"/>
      <w:r>
        <w:t xml:space="preserve"> for netop at forhindre denne dobbelttælling. Denne udvidelse skulle skabe en stærkere relation mellem ETS1 og ETS2 omfattede enheder [4,5], idet der videregives information om forbrug af brændsel og frigivet brændsel mellem enhederne. ETS1 operatører skal udfylde relevante afsnit i overvågningsplanen og udledningsrapporten i ETS Reporting Tool (ERT) [6] omhandlende bilag </w:t>
      </w:r>
      <w:proofErr w:type="spellStart"/>
      <w:r>
        <w:t>Xa</w:t>
      </w:r>
      <w:proofErr w:type="spellEnd"/>
      <w:r>
        <w:t xml:space="preserve"> og ETS2 regulerede enheder skal udfylde bilag </w:t>
      </w:r>
      <w:proofErr w:type="spellStart"/>
      <w:r>
        <w:t>Xb</w:t>
      </w:r>
      <w:proofErr w:type="spellEnd"/>
      <w:r>
        <w:t>-relevante afsnit.</w:t>
      </w:r>
    </w:p>
    <w:p w14:paraId="7C407F23" w14:textId="77777777" w:rsidR="003101E3" w:rsidRDefault="003101E3" w:rsidP="003101E3">
      <w:r>
        <w:t xml:space="preserve">Udfyldelse af bilag </w:t>
      </w:r>
      <w:proofErr w:type="spellStart"/>
      <w:r>
        <w:t>Xa</w:t>
      </w:r>
      <w:proofErr w:type="spellEnd"/>
      <w:r>
        <w:t xml:space="preserve"> og </w:t>
      </w:r>
      <w:proofErr w:type="spellStart"/>
      <w:r>
        <w:t>Xb</w:t>
      </w:r>
      <w:proofErr w:type="spellEnd"/>
      <w:r>
        <w:t xml:space="preserve"> skal udføres for rapporteringsåret 2025 og efterfølgende, og skal verificeres for disse år.</w:t>
      </w:r>
    </w:p>
    <w:p w14:paraId="515A4C7D" w14:textId="77777777" w:rsidR="003101E3" w:rsidRDefault="003101E3" w:rsidP="003101E3"/>
    <w:p w14:paraId="10352B1C" w14:textId="77777777" w:rsidR="003101E3" w:rsidRPr="00504051" w:rsidRDefault="003101E3" w:rsidP="003101E3">
      <w:pPr>
        <w:rPr>
          <w:b/>
          <w:bCs/>
          <w:sz w:val="28"/>
          <w:szCs w:val="28"/>
        </w:rPr>
      </w:pPr>
      <w:r w:rsidRPr="00504051">
        <w:rPr>
          <w:b/>
          <w:bCs/>
          <w:sz w:val="28"/>
          <w:szCs w:val="28"/>
        </w:rPr>
        <w:t>ETS1-stationære anlæg</w:t>
      </w:r>
    </w:p>
    <w:p w14:paraId="62C38086" w14:textId="77777777" w:rsidR="003101E3" w:rsidRDefault="003101E3" w:rsidP="003101E3">
      <w:r>
        <w:t xml:space="preserve">Indholdet af udledningsrapporten for stationære anlæg er angivet i bilag X stk. 1 i MR-forordningen. Dertil skal tilføjes oplysninger som angivet i bilag </w:t>
      </w:r>
      <w:proofErr w:type="spellStart"/>
      <w:r>
        <w:t>Xa</w:t>
      </w:r>
      <w:proofErr w:type="spellEnd"/>
      <w:r>
        <w:t xml:space="preserve"> i MR-forordningen selv om ETS1-anlægget ikke er omfattet af ETS2. Rapporteringen foregår inde i ERT ved oprettelse af den årlige udledningsrapport. Oplysninger om regulerede enheder skal angives i afsnit </w:t>
      </w:r>
      <w:proofErr w:type="spellStart"/>
      <w:r>
        <w:t>Fb</w:t>
      </w:r>
      <w:proofErr w:type="spellEnd"/>
      <w:r>
        <w:t xml:space="preserve">. </w:t>
      </w:r>
      <w:proofErr w:type="spellStart"/>
      <w:r>
        <w:t>Annex</w:t>
      </w:r>
      <w:proofErr w:type="spellEnd"/>
      <w:r>
        <w:t xml:space="preserve"> </w:t>
      </w:r>
      <w:proofErr w:type="spellStart"/>
      <w:r>
        <w:t>Xa</w:t>
      </w:r>
      <w:proofErr w:type="spellEnd"/>
      <w:r>
        <w:t>.</w:t>
      </w:r>
    </w:p>
    <w:p w14:paraId="01268D18" w14:textId="77777777" w:rsidR="003101E3" w:rsidRDefault="003101E3" w:rsidP="003101E3">
      <w:r>
        <w:t xml:space="preserve">Det første, der skal gøres inde i afsnit </w:t>
      </w:r>
      <w:proofErr w:type="spellStart"/>
      <w:r>
        <w:t>Fb</w:t>
      </w:r>
      <w:proofErr w:type="spellEnd"/>
      <w:r>
        <w:t xml:space="preserve">. </w:t>
      </w:r>
      <w:proofErr w:type="spellStart"/>
      <w:r>
        <w:t>Annex</w:t>
      </w:r>
      <w:proofErr w:type="spellEnd"/>
      <w:r>
        <w:t xml:space="preserve"> </w:t>
      </w:r>
      <w:proofErr w:type="spellStart"/>
      <w:r>
        <w:t>Xa</w:t>
      </w:r>
      <w:proofErr w:type="spellEnd"/>
      <w:r>
        <w:t xml:space="preserve">, er at aktivere ”I </w:t>
      </w:r>
      <w:proofErr w:type="spellStart"/>
      <w:r>
        <w:t>agree</w:t>
      </w:r>
      <w:proofErr w:type="spellEnd"/>
      <w:r>
        <w:t xml:space="preserve">” i første linje under punkt 14 ”Tool for </w:t>
      </w:r>
      <w:proofErr w:type="spellStart"/>
      <w:r>
        <w:t>Annex</w:t>
      </w:r>
      <w:proofErr w:type="spellEnd"/>
      <w:r>
        <w:t xml:space="preserve"> </w:t>
      </w:r>
      <w:proofErr w:type="spellStart"/>
      <w:r>
        <w:t>Xa</w:t>
      </w:r>
      <w:proofErr w:type="spellEnd"/>
      <w:r>
        <w:t xml:space="preserve"> </w:t>
      </w:r>
      <w:proofErr w:type="spellStart"/>
      <w:r>
        <w:t>reporting</w:t>
      </w:r>
      <w:proofErr w:type="spellEnd"/>
      <w:r>
        <w:t xml:space="preserve">” for at tillade deling af oplysningerne i bilag </w:t>
      </w:r>
      <w:proofErr w:type="spellStart"/>
      <w:r>
        <w:t>Xa</w:t>
      </w:r>
      <w:proofErr w:type="spellEnd"/>
      <w:r>
        <w:t xml:space="preserve"> med den relevante ETS2 regulerede enhed. </w:t>
      </w:r>
    </w:p>
    <w:p w14:paraId="3EFF8139" w14:textId="77777777" w:rsidR="003101E3" w:rsidRDefault="003101E3" w:rsidP="003101E3">
      <w:r>
        <w:t>Herefter angives en liste af brændsler som er overført fra afsnit C. Kildestrømme. Alle brændslerne, som anvendes på anlægget, skal fremgå her, inklusiv biomasse og øvrige specielle brændselstyper.</w:t>
      </w:r>
    </w:p>
    <w:p w14:paraId="6B0D47B0" w14:textId="77777777" w:rsidR="003101E3" w:rsidRDefault="003101E3" w:rsidP="003101E3">
      <w:pPr>
        <w:rPr>
          <w:color w:val="FF0000"/>
        </w:rPr>
      </w:pPr>
      <w:r>
        <w:t xml:space="preserve">Under pkt. (a) skal hver leverandør af brændslerne angives ved at trykke på ”Tilføj”-knappen. Indsæt ”Medlemsstat” og derefter den ETS2-Unikke ID, som enten er ”RE-” eller ”SE-” efterfulgt af brændselsleverandørens CVR-nummer, eller udelukkende CVR-nummeret på brændselsleverandøren. Herefter trykkes på ”Check ETS2 ID” og ERT tjekker brændselsleverandørerne i den interne database og udfylder automatisk de resterende felter, hvis den aktuelle brændselsleverandør eksisterer i databasen. </w:t>
      </w:r>
      <w:r>
        <w:rPr>
          <w:color w:val="000000" w:themeColor="text1"/>
        </w:rPr>
        <w:t>Det er den sidste ETS2-b</w:t>
      </w:r>
      <w:r w:rsidRPr="00F45BF7">
        <w:rPr>
          <w:color w:val="000000" w:themeColor="text1"/>
        </w:rPr>
        <w:t>rændselsleverandør</w:t>
      </w:r>
      <w:r>
        <w:rPr>
          <w:color w:val="000000" w:themeColor="text1"/>
        </w:rPr>
        <w:t xml:space="preserve"> før brændslet overgår til forbrug, som skal angives i dette afsnit.</w:t>
      </w:r>
    </w:p>
    <w:p w14:paraId="77842A63" w14:textId="77777777" w:rsidR="003101E3" w:rsidRDefault="003101E3" w:rsidP="003101E3">
      <w:r>
        <w:t>Er der en mellemhandler mellem det brændselsforbrugende ETS1-anlæg og den ETS2 regulerede enhed indtastes et andet identifikationsnummer for mellemhandleren med efterfølgende forklarende tekst med information om brændselsleverandøren i kommentarfeltet ”</w:t>
      </w:r>
      <w:proofErr w:type="spellStart"/>
      <w:r>
        <w:t>Additional</w:t>
      </w:r>
      <w:proofErr w:type="spellEnd"/>
      <w:r>
        <w:t xml:space="preserve"> </w:t>
      </w:r>
      <w:proofErr w:type="spellStart"/>
      <w:r>
        <w:t>supplier</w:t>
      </w:r>
      <w:proofErr w:type="spellEnd"/>
      <w:r>
        <w:t xml:space="preserve"> </w:t>
      </w:r>
      <w:proofErr w:type="spellStart"/>
      <w:r>
        <w:t>specific</w:t>
      </w:r>
      <w:proofErr w:type="spellEnd"/>
      <w:r>
        <w:t xml:space="preserve"> information”.</w:t>
      </w:r>
    </w:p>
    <w:p w14:paraId="245B171F" w14:textId="77777777" w:rsidR="003101E3" w:rsidRDefault="003101E3" w:rsidP="003101E3">
      <w:pPr>
        <w:rPr>
          <w:color w:val="FF0000"/>
        </w:rPr>
      </w:pPr>
      <w:r>
        <w:t xml:space="preserve">Energistyrelsen offentliggør CVR-numrene for omfattede ETS2 regulerede enheder i Danmark her: </w:t>
      </w:r>
      <w:hyperlink r:id="rId12" w:history="1">
        <w:r w:rsidRPr="003831D0">
          <w:rPr>
            <w:rStyle w:val="Hyperlink"/>
          </w:rPr>
          <w:t>https://ens.dk/globalt-samarbejde/eus-co2-kvoteordning/braendstofoperatoerer-i-co2-kvoteordningen-eu-ets-2</w:t>
        </w:r>
      </w:hyperlink>
    </w:p>
    <w:p w14:paraId="5592BD2D" w14:textId="77777777" w:rsidR="003101E3" w:rsidRPr="00F45BF7" w:rsidRDefault="003101E3" w:rsidP="003101E3">
      <w:pPr>
        <w:rPr>
          <w:color w:val="FF0000"/>
        </w:rPr>
      </w:pPr>
    </w:p>
    <w:p w14:paraId="79705B09" w14:textId="77777777" w:rsidR="003101E3" w:rsidRDefault="003101E3" w:rsidP="003101E3">
      <w:r>
        <w:t>Udfyld de åbne felter under pkt. (b) iht. vejledningsteksten i ERT. Felterne under pkt. (c) udfyldes automatisk for den aktuelle brændselsleverandør.</w:t>
      </w:r>
    </w:p>
    <w:p w14:paraId="6661537D" w14:textId="77777777" w:rsidR="003101E3" w:rsidRDefault="003101E3" w:rsidP="003101E3">
      <w:r>
        <w:t>Denne procedure gentages for hvert brændsel i afsnit C. Kildestrømme ved at trykke på ”Tilføj”-knappen.</w:t>
      </w:r>
    </w:p>
    <w:p w14:paraId="3ECCDFEA" w14:textId="77777777" w:rsidR="003101E3" w:rsidRDefault="003101E3" w:rsidP="003101E3">
      <w:r>
        <w:t>Det skal sikres, at den totale mængde forbrugt brændsel af samme type, men leveret af forskellige regulerede enheder, er den samme som aktivitetsdataene angivet i afsnit C. Kildestrømme for samme type brændsel.</w:t>
      </w:r>
    </w:p>
    <w:p w14:paraId="54B6F75D" w14:textId="77777777" w:rsidR="003101E3" w:rsidRDefault="003101E3" w:rsidP="003101E3">
      <w:r>
        <w:t xml:space="preserve">Tabellen øverst i afsnit </w:t>
      </w:r>
      <w:proofErr w:type="spellStart"/>
      <w:r>
        <w:t>Fb</w:t>
      </w:r>
      <w:proofErr w:type="spellEnd"/>
      <w:r>
        <w:t xml:space="preserve">. </w:t>
      </w:r>
      <w:proofErr w:type="spellStart"/>
      <w:r>
        <w:t>Annex</w:t>
      </w:r>
      <w:proofErr w:type="spellEnd"/>
      <w:r>
        <w:t xml:space="preserve"> </w:t>
      </w:r>
      <w:proofErr w:type="spellStart"/>
      <w:r>
        <w:t>Xa</w:t>
      </w:r>
      <w:proofErr w:type="spellEnd"/>
      <w:r>
        <w:t xml:space="preserve"> udgør bilag </w:t>
      </w:r>
      <w:proofErr w:type="spellStart"/>
      <w:r>
        <w:t>Xa</w:t>
      </w:r>
      <w:proofErr w:type="spellEnd"/>
      <w:r>
        <w:t xml:space="preserve"> rapporteringen.</w:t>
      </w:r>
    </w:p>
    <w:p w14:paraId="0A3C7F15" w14:textId="77777777" w:rsidR="003101E3" w:rsidRDefault="003101E3" w:rsidP="003101E3"/>
    <w:p w14:paraId="4DE4095E" w14:textId="77777777" w:rsidR="003101E3" w:rsidRPr="001B3B75" w:rsidRDefault="003101E3" w:rsidP="003101E3">
      <w:pPr>
        <w:rPr>
          <w:b/>
          <w:bCs/>
          <w:sz w:val="28"/>
          <w:szCs w:val="28"/>
        </w:rPr>
      </w:pPr>
      <w:r w:rsidRPr="001B3B75">
        <w:rPr>
          <w:b/>
          <w:bCs/>
          <w:sz w:val="28"/>
          <w:szCs w:val="28"/>
        </w:rPr>
        <w:t>Referencer</w:t>
      </w:r>
    </w:p>
    <w:p w14:paraId="40483297" w14:textId="77777777" w:rsidR="003101E3" w:rsidRDefault="003101E3" w:rsidP="003101E3">
      <w:pPr>
        <w:jc w:val="left"/>
      </w:pPr>
      <w:r>
        <w:t xml:space="preserve">[1] Kvotedirektivet 2003/87: </w:t>
      </w:r>
      <w:hyperlink r:id="rId13" w:history="1">
        <w:r w:rsidRPr="005638A2">
          <w:rPr>
            <w:rStyle w:val="Hyperlink"/>
          </w:rPr>
          <w:t>https://eur-lex.europa.eu/legal-content/DA/TXT/PDF/?uri=CELEX:02003L0087-20240301</w:t>
        </w:r>
      </w:hyperlink>
    </w:p>
    <w:p w14:paraId="2CC9A3B9" w14:textId="77777777" w:rsidR="003101E3" w:rsidRDefault="003101E3" w:rsidP="003101E3">
      <w:pPr>
        <w:jc w:val="left"/>
      </w:pPr>
      <w:r>
        <w:t xml:space="preserve">[2] MR-forordning 2028/2066 1. juli 2024: </w:t>
      </w:r>
      <w:hyperlink r:id="rId14" w:history="1">
        <w:r w:rsidRPr="00153D93">
          <w:rPr>
            <w:rStyle w:val="Hyperlink"/>
          </w:rPr>
          <w:t>https://eur-lex.europa.eu/legal-content/DA/TXT/PDF/?uri=CELEX:02018R2066-20240701</w:t>
        </w:r>
      </w:hyperlink>
    </w:p>
    <w:p w14:paraId="4E9AB404" w14:textId="77777777" w:rsidR="003101E3" w:rsidRDefault="003101E3" w:rsidP="003101E3">
      <w:pPr>
        <w:jc w:val="left"/>
      </w:pPr>
      <w:r>
        <w:t xml:space="preserve">[3] Gældende </w:t>
      </w:r>
      <w:r w:rsidRPr="009D4AA1">
        <w:t>MR-forordning</w:t>
      </w:r>
      <w:r>
        <w:t xml:space="preserve"> 2018/2066 27. maj 2025</w:t>
      </w:r>
      <w:r w:rsidRPr="009D4AA1">
        <w:t xml:space="preserve">: </w:t>
      </w:r>
      <w:hyperlink r:id="rId15" w:history="1">
        <w:r w:rsidRPr="00153D93">
          <w:rPr>
            <w:rStyle w:val="Hyperlink"/>
          </w:rPr>
          <w:t>https://eur-lex.europa.eu/legal-content/DA/TXT/PDF/?uri=CELEX:02018R2066-20250527</w:t>
        </w:r>
      </w:hyperlink>
    </w:p>
    <w:p w14:paraId="1FF8E60E" w14:textId="77777777" w:rsidR="003101E3" w:rsidRPr="00E93A72" w:rsidRDefault="003101E3" w:rsidP="003101E3">
      <w:pPr>
        <w:jc w:val="left"/>
      </w:pPr>
      <w:r>
        <w:t xml:space="preserve">[4] </w:t>
      </w:r>
      <w:r w:rsidRPr="00E93A72">
        <w:t xml:space="preserve">Guidance Document 1: </w:t>
      </w:r>
      <w:hyperlink r:id="rId16" w:history="1">
        <w:r w:rsidRPr="00E93A72">
          <w:rPr>
            <w:rStyle w:val="Hyperlink"/>
          </w:rPr>
          <w:t>https://climate.ec.europa.eu/document/download/d4f11230-9126-41a8-8c42-6131cd4e742e_en?filename=gd1_guidance_installations_en.pdf</w:t>
        </w:r>
      </w:hyperlink>
      <w:r w:rsidRPr="00E93A72">
        <w:t>; specielt af</w:t>
      </w:r>
      <w:r>
        <w:t>snit 10.</w:t>
      </w:r>
    </w:p>
    <w:p w14:paraId="2A9E7071" w14:textId="77777777" w:rsidR="003101E3" w:rsidRPr="00E93A72" w:rsidRDefault="003101E3" w:rsidP="003101E3">
      <w:pPr>
        <w:jc w:val="left"/>
      </w:pPr>
      <w:r>
        <w:t xml:space="preserve">[5] </w:t>
      </w:r>
      <w:r w:rsidRPr="00E93A72">
        <w:t xml:space="preserve">MRR Guidance Document for ETS2: </w:t>
      </w:r>
      <w:hyperlink r:id="rId17" w:history="1">
        <w:r w:rsidRPr="00E93A72">
          <w:rPr>
            <w:rStyle w:val="Hyperlink"/>
          </w:rPr>
          <w:t>https://climate.ec.europa.eu/document/download/b5ccad58-6909-4a32-8a72-c73ab8d2a165_en?filename=policy_ets_ets2_gd_regulated_entities_en.pdf</w:t>
        </w:r>
      </w:hyperlink>
      <w:r w:rsidRPr="00E93A72">
        <w:t xml:space="preserve"> ; specielt afsni</w:t>
      </w:r>
      <w:r>
        <w:t>t 5.4.3</w:t>
      </w:r>
    </w:p>
    <w:p w14:paraId="1B4C7239" w14:textId="77777777" w:rsidR="003101E3" w:rsidRDefault="003101E3" w:rsidP="003101E3">
      <w:pPr>
        <w:jc w:val="left"/>
        <w:rPr>
          <w:lang w:val="en-US"/>
        </w:rPr>
      </w:pPr>
      <w:r>
        <w:rPr>
          <w:lang w:val="en-US"/>
        </w:rPr>
        <w:t xml:space="preserve">[6] ETS Reporting Tool: </w:t>
      </w:r>
      <w:hyperlink r:id="rId18" w:history="1">
        <w:r w:rsidRPr="00430743">
          <w:rPr>
            <w:rStyle w:val="Hyperlink"/>
            <w:lang w:val="en-US"/>
          </w:rPr>
          <w:t>https://climate.ec.europa.eu/eu-action/carbon-markets/eu-emissions-trading-system-eu-ets/monitoring-reporting-and-verification/ets-reporting-tool-ert_en</w:t>
        </w:r>
      </w:hyperlink>
    </w:p>
    <w:p w14:paraId="5EC6C002" w14:textId="77777777" w:rsidR="003101E3" w:rsidRDefault="003101E3" w:rsidP="003101E3">
      <w:pPr>
        <w:rPr>
          <w:lang w:val="en-US"/>
        </w:rPr>
      </w:pPr>
    </w:p>
    <w:p w14:paraId="09C0FBA0" w14:textId="77777777" w:rsidR="003101E3" w:rsidRPr="00AB1F86" w:rsidRDefault="003101E3" w:rsidP="003101E3">
      <w:pPr>
        <w:rPr>
          <w:lang w:val="en-US"/>
        </w:rPr>
      </w:pPr>
    </w:p>
    <w:p w14:paraId="4B81D602" w14:textId="77777777" w:rsidR="00A84BC6" w:rsidRPr="003101E3" w:rsidRDefault="00A84BC6" w:rsidP="00A84BC6">
      <w:pPr>
        <w:rPr>
          <w:lang w:val="en-US"/>
        </w:rPr>
      </w:pPr>
    </w:p>
    <w:p w14:paraId="4EFBDCFF" w14:textId="77777777" w:rsidR="000A7E03" w:rsidRPr="003101E3" w:rsidRDefault="000A7E03" w:rsidP="00EC5075">
      <w:pPr>
        <w:rPr>
          <w:lang w:val="en-US"/>
        </w:rPr>
      </w:pPr>
    </w:p>
    <w:p w14:paraId="2F5A0D69" w14:textId="77777777" w:rsidR="00132D96" w:rsidRPr="003101E3" w:rsidRDefault="00132D96" w:rsidP="00557F6F">
      <w:pPr>
        <w:rPr>
          <w:highlight w:val="yellow"/>
          <w:lang w:val="en-US"/>
        </w:rPr>
      </w:pPr>
    </w:p>
    <w:sectPr w:rsidR="00132D96" w:rsidRPr="003101E3" w:rsidSect="001B56B6">
      <w:headerReference w:type="default" r:id="rId19"/>
      <w:footerReference w:type="default" r:id="rId20"/>
      <w:headerReference w:type="first" r:id="rId21"/>
      <w:footerReference w:type="first" r:id="rId22"/>
      <w:pgSz w:w="11906" w:h="16838" w:code="9"/>
      <w:pgMar w:top="2767" w:right="3260" w:bottom="170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BA43" w14:textId="77777777" w:rsidR="00826520" w:rsidRDefault="00826520" w:rsidP="00EC5075">
      <w:r>
        <w:separator/>
      </w:r>
    </w:p>
  </w:endnote>
  <w:endnote w:type="continuationSeparator" w:id="0">
    <w:p w14:paraId="3E08022A" w14:textId="77777777" w:rsidR="00826520" w:rsidRDefault="00826520" w:rsidP="00EC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B9F8" w14:textId="77777777" w:rsidR="008969C1" w:rsidRPr="00DE15CF" w:rsidRDefault="008969C1" w:rsidP="00EC5075">
    <w:pPr>
      <w:pStyle w:val="Sidefod"/>
    </w:pPr>
    <w:r w:rsidRPr="00DE15CF">
      <w:t xml:space="preserve">Side </w:t>
    </w:r>
    <w:r w:rsidRPr="00DE15CF">
      <w:fldChar w:fldCharType="begin"/>
    </w:r>
    <w:r w:rsidRPr="00DE15CF">
      <w:instrText xml:space="preserve"> PAGE </w:instrText>
    </w:r>
    <w:r w:rsidRPr="00DE15CF">
      <w:fldChar w:fldCharType="separate"/>
    </w:r>
    <w:r w:rsidR="00102999">
      <w:rPr>
        <w:noProof/>
      </w:rPr>
      <w:t>2</w:t>
    </w:r>
    <w:r w:rsidRPr="00DE15CF">
      <w:fldChar w:fldCharType="end"/>
    </w:r>
    <w:r w:rsidRPr="00DE15CF">
      <w:t>/</w:t>
    </w:r>
    <w:r w:rsidR="00621060">
      <w:fldChar w:fldCharType="begin"/>
    </w:r>
    <w:r w:rsidR="00621060">
      <w:instrText xml:space="preserve"> NUMPAGES </w:instrText>
    </w:r>
    <w:r w:rsidR="00621060">
      <w:fldChar w:fldCharType="separate"/>
    </w:r>
    <w:r w:rsidR="00102999">
      <w:rPr>
        <w:noProof/>
      </w:rPr>
      <w:t>3</w:t>
    </w:r>
    <w:r w:rsidR="0062106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7E7F" w14:textId="77777777" w:rsidR="008969C1" w:rsidRPr="00DE15CF" w:rsidRDefault="00BA0FCB" w:rsidP="00EC5075">
    <w:pPr>
      <w:pStyle w:val="Sidefod"/>
    </w:pPr>
    <w:r w:rsidRPr="00DE15CF">
      <w:rPr>
        <w:noProof/>
        <w:lang w:eastAsia="da-DK"/>
      </w:rPr>
      <mc:AlternateContent>
        <mc:Choice Requires="wps">
          <w:drawing>
            <wp:anchor distT="0" distB="0" distL="114300" distR="114300" simplePos="0" relativeHeight="251659264" behindDoc="0" locked="0" layoutInCell="1" allowOverlap="1" wp14:anchorId="567E0A2B" wp14:editId="3C590763">
              <wp:simplePos x="0" y="0"/>
              <wp:positionH relativeFrom="page">
                <wp:posOffset>5618480</wp:posOffset>
              </wp:positionH>
              <wp:positionV relativeFrom="page">
                <wp:posOffset>8564880</wp:posOffset>
              </wp:positionV>
              <wp:extent cx="1747520" cy="1809115"/>
              <wp:effectExtent l="0" t="0" r="0" b="635"/>
              <wp:wrapNone/>
              <wp:docPr id="2" name="Tekstboks 2"/>
              <wp:cNvGraphicFramePr/>
              <a:graphic xmlns:a="http://schemas.openxmlformats.org/drawingml/2006/main">
                <a:graphicData uri="http://schemas.microsoft.com/office/word/2010/wordprocessingShape">
                  <wps:wsp>
                    <wps:cNvSpPr txBox="1"/>
                    <wps:spPr>
                      <a:xfrm>
                        <a:off x="0" y="0"/>
                        <a:ext cx="1747520" cy="1809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D2CCB" w14:textId="77777777" w:rsidR="00DA7419" w:rsidRDefault="00F273E6" w:rsidP="00EC5075">
                          <w:r w:rsidRPr="00F273E6">
                            <w:t>Energistyrelsen</w:t>
                          </w:r>
                        </w:p>
                        <w:p w14:paraId="632C3AB1" w14:textId="77777777" w:rsidR="00AB4885" w:rsidRPr="00AB4885" w:rsidRDefault="00AB4885" w:rsidP="00EC5075"/>
                        <w:p w14:paraId="32D47510" w14:textId="77777777" w:rsidR="00F273E6" w:rsidRPr="00F273E6" w:rsidRDefault="004F236E" w:rsidP="00EC5075">
                          <w:r>
                            <w:t>Carsten Niebuhrs Gade 43</w:t>
                          </w:r>
                        </w:p>
                        <w:p w14:paraId="1B9BBBB5" w14:textId="77777777" w:rsidR="00DA7419" w:rsidRDefault="004F236E" w:rsidP="00EC5075">
                          <w:r>
                            <w:t>1577 København V</w:t>
                          </w:r>
                        </w:p>
                        <w:p w14:paraId="407CE0E0" w14:textId="77777777" w:rsidR="00E33625" w:rsidRDefault="00E33625" w:rsidP="00EC5075"/>
                        <w:p w14:paraId="11CBCE37" w14:textId="77777777" w:rsidR="00E33625" w:rsidRDefault="00E33625" w:rsidP="00EC5075">
                          <w:r>
                            <w:t>Niels Bohrs Vej 8</w:t>
                          </w:r>
                        </w:p>
                        <w:p w14:paraId="52B2C97A" w14:textId="77777777" w:rsidR="00E33625" w:rsidRDefault="00E33625" w:rsidP="00EC5075">
                          <w:r>
                            <w:t>6700 Esbjerg</w:t>
                          </w:r>
                        </w:p>
                        <w:p w14:paraId="2FE841AF" w14:textId="77777777" w:rsidR="00AB4885" w:rsidRPr="00F714AB" w:rsidRDefault="00AB4885" w:rsidP="00EC5075"/>
                        <w:p w14:paraId="7C2CB3C8" w14:textId="77777777" w:rsidR="00F273E6" w:rsidRPr="00F273E6" w:rsidRDefault="00F273E6" w:rsidP="00EC5075">
                          <w:r w:rsidRPr="00F273E6">
                            <w:t>T: +45 3392 6700</w:t>
                          </w:r>
                        </w:p>
                        <w:p w14:paraId="59F9FE5C" w14:textId="77777777" w:rsidR="00DA7419" w:rsidRDefault="00F273E6" w:rsidP="00EC5075">
                          <w:r w:rsidRPr="00F273E6">
                            <w:t>E: ens@ens.dk</w:t>
                          </w:r>
                        </w:p>
                        <w:p w14:paraId="669FEF41" w14:textId="77777777" w:rsidR="00AB4885" w:rsidRPr="00F714AB" w:rsidRDefault="00AB4885" w:rsidP="00EC5075"/>
                        <w:p w14:paraId="20AA76AB" w14:textId="77777777" w:rsidR="00DA7419" w:rsidRPr="00F714AB" w:rsidRDefault="003466EA" w:rsidP="00EC5075">
                          <w:r>
                            <w:t>www.</w:t>
                          </w:r>
                          <w:r w:rsidR="00F273E6">
                            <w:t>ens</w:t>
                          </w:r>
                          <w:r w:rsidR="003675A2" w:rsidRPr="003675A2">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E0A2B" id="_x0000_t202" coordsize="21600,21600" o:spt="202" path="m,l,21600r21600,l21600,xe">
              <v:stroke joinstyle="miter"/>
              <v:path gradientshapeok="t" o:connecttype="rect"/>
            </v:shapetype>
            <v:shape id="Tekstboks 2" o:spid="_x0000_s1026" type="#_x0000_t202" style="position:absolute;left:0;text-align:left;margin-left:442.4pt;margin-top:674.4pt;width:137.6pt;height:142.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" filled="f" stroked="f" strokeweight=".5pt">
              <v:textbox>
                <w:txbxContent>
                  <w:p w14:paraId="3E7D2CCB" w14:textId="77777777" w:rsidR="00DA7419" w:rsidRDefault="00F273E6" w:rsidP="00EC5075">
                    <w:r w:rsidRPr="00F273E6">
                      <w:t>Energistyrelsen</w:t>
                    </w:r>
                  </w:p>
                  <w:p w14:paraId="632C3AB1" w14:textId="77777777" w:rsidR="00AB4885" w:rsidRPr="00AB4885" w:rsidRDefault="00AB4885" w:rsidP="00EC5075"/>
                  <w:p w14:paraId="32D47510" w14:textId="77777777" w:rsidR="00F273E6" w:rsidRPr="00F273E6" w:rsidRDefault="004F236E" w:rsidP="00EC5075">
                    <w:r>
                      <w:t>Carsten Niebuhrs Gade 43</w:t>
                    </w:r>
                  </w:p>
                  <w:p w14:paraId="1B9BBBB5" w14:textId="77777777" w:rsidR="00DA7419" w:rsidRDefault="004F236E" w:rsidP="00EC5075">
                    <w:r>
                      <w:t>1577 København V</w:t>
                    </w:r>
                  </w:p>
                  <w:p w14:paraId="407CE0E0" w14:textId="77777777" w:rsidR="00E33625" w:rsidRDefault="00E33625" w:rsidP="00EC5075"/>
                  <w:p w14:paraId="11CBCE37" w14:textId="77777777" w:rsidR="00E33625" w:rsidRDefault="00E33625" w:rsidP="00EC5075">
                    <w:r>
                      <w:t>Niels Bohrs Vej 8</w:t>
                    </w:r>
                  </w:p>
                  <w:p w14:paraId="52B2C97A" w14:textId="77777777" w:rsidR="00E33625" w:rsidRDefault="00E33625" w:rsidP="00EC5075">
                    <w:r>
                      <w:t>6700 Esbjerg</w:t>
                    </w:r>
                  </w:p>
                  <w:p w14:paraId="2FE841AF" w14:textId="77777777" w:rsidR="00AB4885" w:rsidRPr="00F714AB" w:rsidRDefault="00AB4885" w:rsidP="00EC5075"/>
                  <w:p w14:paraId="7C2CB3C8" w14:textId="77777777" w:rsidR="00F273E6" w:rsidRPr="00F273E6" w:rsidRDefault="00F273E6" w:rsidP="00EC5075">
                    <w:r w:rsidRPr="00F273E6">
                      <w:t>T: +45 3392 6700</w:t>
                    </w:r>
                  </w:p>
                  <w:p w14:paraId="59F9FE5C" w14:textId="77777777" w:rsidR="00DA7419" w:rsidRDefault="00F273E6" w:rsidP="00EC5075">
                    <w:r w:rsidRPr="00F273E6">
                      <w:t>E: ens@ens.dk</w:t>
                    </w:r>
                  </w:p>
                  <w:p w14:paraId="669FEF41" w14:textId="77777777" w:rsidR="00AB4885" w:rsidRPr="00F714AB" w:rsidRDefault="00AB4885" w:rsidP="00EC5075"/>
                  <w:p w14:paraId="20AA76AB" w14:textId="77777777" w:rsidR="00DA7419" w:rsidRPr="00F714AB" w:rsidRDefault="003466EA" w:rsidP="00EC5075">
                    <w:r>
                      <w:t>www.</w:t>
                    </w:r>
                    <w:r w:rsidR="00F273E6">
                      <w:t>ens</w:t>
                    </w:r>
                    <w:r w:rsidR="003675A2" w:rsidRPr="003675A2">
                      <w:t>.dk</w:t>
                    </w:r>
                  </w:p>
                </w:txbxContent>
              </v:textbox>
              <w10:wrap anchorx="page" anchory="page"/>
            </v:shape>
          </w:pict>
        </mc:Fallback>
      </mc:AlternateContent>
    </w:r>
    <w:r w:rsidR="008969C1" w:rsidRPr="00DE15CF">
      <w:t xml:space="preserve">Side </w:t>
    </w:r>
    <w:r w:rsidR="008969C1" w:rsidRPr="00DE15CF">
      <w:fldChar w:fldCharType="begin"/>
    </w:r>
    <w:r w:rsidR="008969C1" w:rsidRPr="00DE15CF">
      <w:instrText xml:space="preserve"> PAGE </w:instrText>
    </w:r>
    <w:r w:rsidR="008969C1" w:rsidRPr="00DE15CF">
      <w:fldChar w:fldCharType="separate"/>
    </w:r>
    <w:r w:rsidR="001B56B6">
      <w:rPr>
        <w:noProof/>
      </w:rPr>
      <w:t>1</w:t>
    </w:r>
    <w:r w:rsidR="008969C1" w:rsidRPr="00DE15CF">
      <w:fldChar w:fldCharType="end"/>
    </w:r>
    <w:r w:rsidR="008969C1" w:rsidRPr="00DE15CF">
      <w:t>/</w:t>
    </w:r>
    <w:r w:rsidR="00621060">
      <w:fldChar w:fldCharType="begin"/>
    </w:r>
    <w:r w:rsidR="00621060">
      <w:instrText xml:space="preserve"> NUMPAGES </w:instrText>
    </w:r>
    <w:r w:rsidR="00621060">
      <w:fldChar w:fldCharType="separate"/>
    </w:r>
    <w:r w:rsidR="001B56B6">
      <w:rPr>
        <w:noProof/>
      </w:rPr>
      <w:t>3</w:t>
    </w:r>
    <w:r w:rsidR="00621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8E43" w14:textId="77777777" w:rsidR="00826520" w:rsidRDefault="00826520" w:rsidP="00EC5075">
      <w:r>
        <w:separator/>
      </w:r>
    </w:p>
  </w:footnote>
  <w:footnote w:type="continuationSeparator" w:id="0">
    <w:p w14:paraId="6974C0E1" w14:textId="77777777" w:rsidR="00826520" w:rsidRDefault="00826520" w:rsidP="00EC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143C" w14:textId="77777777" w:rsidR="008969C1" w:rsidRDefault="001B56B6" w:rsidP="00EC5075">
    <w:pPr>
      <w:pStyle w:val="Sidehoved"/>
    </w:pPr>
    <w:r>
      <w:rPr>
        <w:noProof/>
        <w:lang w:eastAsia="da-DK"/>
      </w:rPr>
      <w:drawing>
        <wp:anchor distT="0" distB="0" distL="114300" distR="114300" simplePos="0" relativeHeight="251679744" behindDoc="0" locked="0" layoutInCell="1" allowOverlap="1" wp14:anchorId="4B42CAAC" wp14:editId="5C66065E">
          <wp:simplePos x="0" y="0"/>
          <wp:positionH relativeFrom="margin">
            <wp:posOffset>0</wp:posOffset>
          </wp:positionH>
          <wp:positionV relativeFrom="paragraph">
            <wp:posOffset>151765</wp:posOffset>
          </wp:positionV>
          <wp:extent cx="1878965" cy="641985"/>
          <wp:effectExtent l="0" t="0" r="6985" b="571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stretch>
                    <a:fillRect/>
                  </a:stretch>
                </pic:blipFill>
                <pic:spPr>
                  <a:xfrm>
                    <a:off x="0" y="0"/>
                    <a:ext cx="1878965" cy="641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5D02" w14:textId="77777777" w:rsidR="008969C1" w:rsidRDefault="00C828B7" w:rsidP="00EC5075">
    <w:pPr>
      <w:pStyle w:val="Sidehoved"/>
    </w:pPr>
    <w:r>
      <w:rPr>
        <w:noProof/>
        <w:lang w:eastAsia="da-DK"/>
      </w:rPr>
      <w:drawing>
        <wp:anchor distT="0" distB="0" distL="114300" distR="114300" simplePos="0" relativeHeight="251677696" behindDoc="0" locked="0" layoutInCell="1" allowOverlap="1" wp14:anchorId="510F34D7" wp14:editId="4F6AFD23">
          <wp:simplePos x="0" y="0"/>
          <wp:positionH relativeFrom="margin">
            <wp:posOffset>3285</wp:posOffset>
          </wp:positionH>
          <wp:positionV relativeFrom="paragraph">
            <wp:posOffset>146133</wp:posOffset>
          </wp:positionV>
          <wp:extent cx="1878965" cy="641985"/>
          <wp:effectExtent l="0" t="0" r="6985" b="5715"/>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stretch>
                    <a:fillRect/>
                  </a:stretch>
                </pic:blipFill>
                <pic:spPr>
                  <a:xfrm>
                    <a:off x="0" y="0"/>
                    <a:ext cx="1878965" cy="641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1059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80E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BE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A27B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D84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2294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1049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FED0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BA58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744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DF4D89"/>
    <w:multiLevelType w:val="hybridMultilevel"/>
    <w:tmpl w:val="1F44D8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E6F1E6B"/>
    <w:multiLevelType w:val="hybridMultilevel"/>
    <w:tmpl w:val="2A9856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60A6BE1"/>
    <w:multiLevelType w:val="hybridMultilevel"/>
    <w:tmpl w:val="DE0C35CA"/>
    <w:lvl w:ilvl="0" w:tplc="A1B4EE7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99419A2"/>
    <w:multiLevelType w:val="hybridMultilevel"/>
    <w:tmpl w:val="0C6CF03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BF979A4"/>
    <w:multiLevelType w:val="hybridMultilevel"/>
    <w:tmpl w:val="9A46DA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5EE73D0"/>
    <w:multiLevelType w:val="hybridMultilevel"/>
    <w:tmpl w:val="2D265A3E"/>
    <w:lvl w:ilvl="0" w:tplc="A1B4EE7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BB4746C"/>
    <w:multiLevelType w:val="hybridMultilevel"/>
    <w:tmpl w:val="95323E3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1DC2BE2"/>
    <w:multiLevelType w:val="hybridMultilevel"/>
    <w:tmpl w:val="08F29F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7C12CD9"/>
    <w:multiLevelType w:val="hybridMultilevel"/>
    <w:tmpl w:val="F5DEEDE8"/>
    <w:lvl w:ilvl="0" w:tplc="0406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9" w15:restartNumberingAfterBreak="0">
    <w:nsid w:val="791C0B23"/>
    <w:multiLevelType w:val="hybridMultilevel"/>
    <w:tmpl w:val="FA622E48"/>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20" w15:restartNumberingAfterBreak="0">
    <w:nsid w:val="7A9F07F7"/>
    <w:multiLevelType w:val="hybridMultilevel"/>
    <w:tmpl w:val="853611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66002326">
    <w:abstractNumId w:val="10"/>
  </w:num>
  <w:num w:numId="2" w16cid:durableId="31200169">
    <w:abstractNumId w:val="20"/>
  </w:num>
  <w:num w:numId="3" w16cid:durableId="1156535567">
    <w:abstractNumId w:val="9"/>
  </w:num>
  <w:num w:numId="4" w16cid:durableId="1668751300">
    <w:abstractNumId w:val="8"/>
  </w:num>
  <w:num w:numId="5" w16cid:durableId="1549148486">
    <w:abstractNumId w:val="7"/>
  </w:num>
  <w:num w:numId="6" w16cid:durableId="1533154937">
    <w:abstractNumId w:val="6"/>
  </w:num>
  <w:num w:numId="7" w16cid:durableId="4287566">
    <w:abstractNumId w:val="5"/>
  </w:num>
  <w:num w:numId="8" w16cid:durableId="2002196570">
    <w:abstractNumId w:val="4"/>
  </w:num>
  <w:num w:numId="9" w16cid:durableId="1966621717">
    <w:abstractNumId w:val="3"/>
  </w:num>
  <w:num w:numId="10" w16cid:durableId="1893229778">
    <w:abstractNumId w:val="2"/>
  </w:num>
  <w:num w:numId="11" w16cid:durableId="795834479">
    <w:abstractNumId w:val="1"/>
  </w:num>
  <w:num w:numId="12" w16cid:durableId="427308421">
    <w:abstractNumId w:val="0"/>
  </w:num>
  <w:num w:numId="13" w16cid:durableId="1460605278">
    <w:abstractNumId w:val="8"/>
  </w:num>
  <w:num w:numId="14" w16cid:durableId="2136170349">
    <w:abstractNumId w:val="3"/>
  </w:num>
  <w:num w:numId="15" w16cid:durableId="1017466178">
    <w:abstractNumId w:val="2"/>
  </w:num>
  <w:num w:numId="16" w16cid:durableId="1212813632">
    <w:abstractNumId w:val="1"/>
  </w:num>
  <w:num w:numId="17" w16cid:durableId="577983478">
    <w:abstractNumId w:val="0"/>
  </w:num>
  <w:num w:numId="18" w16cid:durableId="1968048967">
    <w:abstractNumId w:val="15"/>
  </w:num>
  <w:num w:numId="19" w16cid:durableId="418597274">
    <w:abstractNumId w:val="12"/>
  </w:num>
  <w:num w:numId="20" w16cid:durableId="1711147577">
    <w:abstractNumId w:val="13"/>
  </w:num>
  <w:num w:numId="21" w16cid:durableId="1346246599">
    <w:abstractNumId w:val="14"/>
  </w:num>
  <w:num w:numId="22" w16cid:durableId="1735665884">
    <w:abstractNumId w:val="16"/>
  </w:num>
  <w:num w:numId="23" w16cid:durableId="349067476">
    <w:abstractNumId w:val="17"/>
  </w:num>
  <w:num w:numId="24" w16cid:durableId="968901276">
    <w:abstractNumId w:val="11"/>
  </w:num>
  <w:num w:numId="25" w16cid:durableId="1708751252">
    <w:abstractNumId w:val="19"/>
  </w:num>
  <w:num w:numId="26" w16cid:durableId="10034363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E3"/>
    <w:rsid w:val="00022817"/>
    <w:rsid w:val="000260EC"/>
    <w:rsid w:val="00036061"/>
    <w:rsid w:val="000630EC"/>
    <w:rsid w:val="00065C74"/>
    <w:rsid w:val="00070277"/>
    <w:rsid w:val="00083BDF"/>
    <w:rsid w:val="00086163"/>
    <w:rsid w:val="00091829"/>
    <w:rsid w:val="000A4695"/>
    <w:rsid w:val="000A7E03"/>
    <w:rsid w:val="000C2871"/>
    <w:rsid w:val="000D6DF4"/>
    <w:rsid w:val="00100AFC"/>
    <w:rsid w:val="00102999"/>
    <w:rsid w:val="00107ED5"/>
    <w:rsid w:val="00132D96"/>
    <w:rsid w:val="00140C61"/>
    <w:rsid w:val="00162193"/>
    <w:rsid w:val="00164F2B"/>
    <w:rsid w:val="00167EBA"/>
    <w:rsid w:val="0018308E"/>
    <w:rsid w:val="00192D79"/>
    <w:rsid w:val="001A6A9E"/>
    <w:rsid w:val="001B56B6"/>
    <w:rsid w:val="001B5D13"/>
    <w:rsid w:val="001F224A"/>
    <w:rsid w:val="002133E4"/>
    <w:rsid w:val="0021674A"/>
    <w:rsid w:val="00217088"/>
    <w:rsid w:val="002611C9"/>
    <w:rsid w:val="002752FC"/>
    <w:rsid w:val="0027768F"/>
    <w:rsid w:val="002861AB"/>
    <w:rsid w:val="00290592"/>
    <w:rsid w:val="002E08BC"/>
    <w:rsid w:val="002E4B4C"/>
    <w:rsid w:val="0030285E"/>
    <w:rsid w:val="003101E3"/>
    <w:rsid w:val="0034007A"/>
    <w:rsid w:val="003466EA"/>
    <w:rsid w:val="00347BCC"/>
    <w:rsid w:val="00352DBE"/>
    <w:rsid w:val="0036650F"/>
    <w:rsid w:val="00366EC9"/>
    <w:rsid w:val="003675A2"/>
    <w:rsid w:val="003901A4"/>
    <w:rsid w:val="003A0661"/>
    <w:rsid w:val="003A3EAF"/>
    <w:rsid w:val="003B2359"/>
    <w:rsid w:val="003B31EC"/>
    <w:rsid w:val="003B5DBB"/>
    <w:rsid w:val="003E30EF"/>
    <w:rsid w:val="003F40BE"/>
    <w:rsid w:val="00404A1B"/>
    <w:rsid w:val="00406DCF"/>
    <w:rsid w:val="00410383"/>
    <w:rsid w:val="004129C4"/>
    <w:rsid w:val="00420961"/>
    <w:rsid w:val="00450A05"/>
    <w:rsid w:val="004559D7"/>
    <w:rsid w:val="004646FD"/>
    <w:rsid w:val="00464C21"/>
    <w:rsid w:val="00465B7C"/>
    <w:rsid w:val="004704DA"/>
    <w:rsid w:val="004B7031"/>
    <w:rsid w:val="004D7609"/>
    <w:rsid w:val="004E144B"/>
    <w:rsid w:val="004F236E"/>
    <w:rsid w:val="00525FE4"/>
    <w:rsid w:val="00527652"/>
    <w:rsid w:val="00557F6F"/>
    <w:rsid w:val="0057189F"/>
    <w:rsid w:val="005848D5"/>
    <w:rsid w:val="00596EF1"/>
    <w:rsid w:val="005B2EF7"/>
    <w:rsid w:val="005B359F"/>
    <w:rsid w:val="005E4DF7"/>
    <w:rsid w:val="005E6F00"/>
    <w:rsid w:val="006202F5"/>
    <w:rsid w:val="00621060"/>
    <w:rsid w:val="00633866"/>
    <w:rsid w:val="00670CE9"/>
    <w:rsid w:val="006803EB"/>
    <w:rsid w:val="006A038E"/>
    <w:rsid w:val="006B1888"/>
    <w:rsid w:val="006C59D3"/>
    <w:rsid w:val="006D6210"/>
    <w:rsid w:val="006E691D"/>
    <w:rsid w:val="006F6D94"/>
    <w:rsid w:val="0070259E"/>
    <w:rsid w:val="00711437"/>
    <w:rsid w:val="00715240"/>
    <w:rsid w:val="007469FD"/>
    <w:rsid w:val="00753BED"/>
    <w:rsid w:val="00763397"/>
    <w:rsid w:val="007636C2"/>
    <w:rsid w:val="00773FAF"/>
    <w:rsid w:val="007B0064"/>
    <w:rsid w:val="007B0BD9"/>
    <w:rsid w:val="007C295D"/>
    <w:rsid w:val="007D27EB"/>
    <w:rsid w:val="00800E2B"/>
    <w:rsid w:val="00802C9E"/>
    <w:rsid w:val="00815500"/>
    <w:rsid w:val="008176EC"/>
    <w:rsid w:val="008251A5"/>
    <w:rsid w:val="00826520"/>
    <w:rsid w:val="0083401F"/>
    <w:rsid w:val="00851ADB"/>
    <w:rsid w:val="0086620F"/>
    <w:rsid w:val="008954C7"/>
    <w:rsid w:val="008969C1"/>
    <w:rsid w:val="008A33AB"/>
    <w:rsid w:val="008E5042"/>
    <w:rsid w:val="008F2666"/>
    <w:rsid w:val="00917296"/>
    <w:rsid w:val="00923F35"/>
    <w:rsid w:val="009256E0"/>
    <w:rsid w:val="00964682"/>
    <w:rsid w:val="009E0EAD"/>
    <w:rsid w:val="009E71B6"/>
    <w:rsid w:val="00A04870"/>
    <w:rsid w:val="00A46851"/>
    <w:rsid w:val="00A53323"/>
    <w:rsid w:val="00A53C43"/>
    <w:rsid w:val="00A614E9"/>
    <w:rsid w:val="00A84188"/>
    <w:rsid w:val="00A84BC6"/>
    <w:rsid w:val="00A9284C"/>
    <w:rsid w:val="00A973C6"/>
    <w:rsid w:val="00AA016A"/>
    <w:rsid w:val="00AB4885"/>
    <w:rsid w:val="00AC60EA"/>
    <w:rsid w:val="00AC61DD"/>
    <w:rsid w:val="00AE3FAE"/>
    <w:rsid w:val="00AF23BA"/>
    <w:rsid w:val="00B01F22"/>
    <w:rsid w:val="00B1566A"/>
    <w:rsid w:val="00B15AEE"/>
    <w:rsid w:val="00B536E9"/>
    <w:rsid w:val="00B54429"/>
    <w:rsid w:val="00B92574"/>
    <w:rsid w:val="00BA0FCB"/>
    <w:rsid w:val="00BD2772"/>
    <w:rsid w:val="00C01858"/>
    <w:rsid w:val="00C03EE1"/>
    <w:rsid w:val="00C431BD"/>
    <w:rsid w:val="00C63C0B"/>
    <w:rsid w:val="00C651CC"/>
    <w:rsid w:val="00C828B7"/>
    <w:rsid w:val="00CB27C0"/>
    <w:rsid w:val="00CB3A7C"/>
    <w:rsid w:val="00CB5482"/>
    <w:rsid w:val="00CB6A34"/>
    <w:rsid w:val="00CC1DAC"/>
    <w:rsid w:val="00CE38B6"/>
    <w:rsid w:val="00D1257F"/>
    <w:rsid w:val="00D12E7B"/>
    <w:rsid w:val="00D21F5A"/>
    <w:rsid w:val="00D357CF"/>
    <w:rsid w:val="00D83097"/>
    <w:rsid w:val="00D93380"/>
    <w:rsid w:val="00DA7419"/>
    <w:rsid w:val="00DB37BC"/>
    <w:rsid w:val="00DD10FC"/>
    <w:rsid w:val="00DD1186"/>
    <w:rsid w:val="00DE15CF"/>
    <w:rsid w:val="00E126D2"/>
    <w:rsid w:val="00E323F5"/>
    <w:rsid w:val="00E33625"/>
    <w:rsid w:val="00E426DC"/>
    <w:rsid w:val="00E452E8"/>
    <w:rsid w:val="00EB7382"/>
    <w:rsid w:val="00EC5075"/>
    <w:rsid w:val="00ED066E"/>
    <w:rsid w:val="00F273E6"/>
    <w:rsid w:val="00F32995"/>
    <w:rsid w:val="00F62229"/>
    <w:rsid w:val="00F67FB3"/>
    <w:rsid w:val="00F714AB"/>
    <w:rsid w:val="00FB4D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424C26"/>
  <w15:docId w15:val="{42629AEE-1FB3-4369-9438-3EA27AF5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29"/>
    <w:pPr>
      <w:shd w:val="clear" w:color="auto" w:fill="FFFFFF"/>
      <w:spacing w:after="0" w:line="240" w:lineRule="auto"/>
      <w:jc w:val="both"/>
    </w:pPr>
    <w:rPr>
      <w:rFonts w:cstheme="minorHAnsi"/>
      <w:color w:val="1F1F1F"/>
    </w:rPr>
  </w:style>
  <w:style w:type="paragraph" w:styleId="Overskrift1">
    <w:name w:val="heading 1"/>
    <w:next w:val="Normal"/>
    <w:link w:val="Overskrift1Tegn"/>
    <w:uiPriority w:val="9"/>
    <w:qFormat/>
    <w:rsid w:val="000C2871"/>
    <w:pPr>
      <w:outlineLvl w:val="0"/>
    </w:pPr>
    <w:rPr>
      <w:rFonts w:asciiTheme="majorHAnsi" w:eastAsiaTheme="majorEastAsia" w:hAnsiTheme="majorHAnsi" w:cstheme="majorBidi"/>
      <w:color w:val="00707D" w:themeColor="accent1" w:themeShade="BF"/>
      <w:sz w:val="28"/>
      <w:szCs w:val="28"/>
    </w:rPr>
  </w:style>
  <w:style w:type="paragraph" w:styleId="Overskrift2">
    <w:name w:val="heading 2"/>
    <w:basedOn w:val="Normal"/>
    <w:next w:val="Normal"/>
    <w:link w:val="Overskrift2Tegn"/>
    <w:uiPriority w:val="9"/>
    <w:unhideWhenUsed/>
    <w:qFormat/>
    <w:rsid w:val="000C2871"/>
    <w:pPr>
      <w:keepNext/>
      <w:keepLines/>
      <w:spacing w:before="40"/>
      <w:outlineLvl w:val="1"/>
    </w:pPr>
    <w:rPr>
      <w:rFonts w:asciiTheme="majorHAnsi" w:eastAsiaTheme="majorEastAsia" w:hAnsiTheme="majorHAnsi" w:cstheme="majorBidi"/>
      <w:b/>
      <w:color w:val="auto"/>
      <w:szCs w:val="26"/>
    </w:rPr>
  </w:style>
  <w:style w:type="paragraph" w:styleId="Overskrift3">
    <w:name w:val="heading 3"/>
    <w:basedOn w:val="Normal"/>
    <w:next w:val="Normal"/>
    <w:link w:val="Overskrift3Tegn"/>
    <w:uiPriority w:val="9"/>
    <w:unhideWhenUsed/>
    <w:rsid w:val="00B54429"/>
    <w:pPr>
      <w:keepNext/>
      <w:keepLines/>
      <w:spacing w:before="40"/>
      <w:outlineLvl w:val="2"/>
    </w:pPr>
    <w:rPr>
      <w:rFonts w:asciiTheme="majorHAnsi" w:eastAsiaTheme="majorEastAsia" w:hAnsiTheme="majorHAnsi" w:cstheme="majorBidi"/>
      <w:color w:val="004A53" w:themeColor="accent1" w:themeShade="7F"/>
      <w:sz w:val="24"/>
      <w:szCs w:val="24"/>
    </w:rPr>
  </w:style>
  <w:style w:type="paragraph" w:styleId="Overskrift4">
    <w:name w:val="heading 4"/>
    <w:basedOn w:val="Afsenderboks"/>
    <w:next w:val="Normal"/>
    <w:link w:val="Overskrift4Tegn"/>
    <w:uiPriority w:val="9"/>
    <w:unhideWhenUsed/>
    <w:qFormat/>
    <w:rsid w:val="00B54429"/>
    <w:pPr>
      <w:outlineLvl w:val="3"/>
    </w:pPr>
    <w:rPr>
      <w:b w:val="0"/>
      <w:bCs w:val="0"/>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54429"/>
    <w:rPr>
      <w:rFonts w:ascii="Arial" w:hAnsi="Arial"/>
      <w:color w:val="0097A7" w:themeColor="accent1"/>
      <w:sz w:val="22"/>
      <w:u w:val="single"/>
    </w:rPr>
  </w:style>
  <w:style w:type="character" w:customStyle="1" w:styleId="Overskrift2Tegn">
    <w:name w:val="Overskrift 2 Tegn"/>
    <w:basedOn w:val="Standardskrifttypeiafsnit"/>
    <w:link w:val="Overskrift2"/>
    <w:uiPriority w:val="9"/>
    <w:rsid w:val="000C2871"/>
    <w:rPr>
      <w:rFonts w:asciiTheme="majorHAnsi" w:eastAsiaTheme="majorEastAsia" w:hAnsiTheme="majorHAnsi" w:cstheme="majorBidi"/>
      <w:b/>
      <w:szCs w:val="26"/>
      <w:shd w:val="clear" w:color="auto" w:fill="FFFFFF"/>
    </w:rPr>
  </w:style>
  <w:style w:type="paragraph" w:customStyle="1" w:styleId="Normalfed">
    <w:name w:val="Normal fed"/>
    <w:basedOn w:val="Normal"/>
    <w:link w:val="NormalfedTegn"/>
    <w:rsid w:val="004559D7"/>
    <w:rPr>
      <w:rFonts w:cs="Arial"/>
      <w:b/>
      <w:iCs/>
      <w:szCs w:val="20"/>
    </w:rPr>
  </w:style>
  <w:style w:type="character" w:customStyle="1" w:styleId="NormalfedTegn">
    <w:name w:val="Normal fed Tegn"/>
    <w:basedOn w:val="Standardskrifttypeiafsnit"/>
    <w:link w:val="Normalfed"/>
    <w:rsid w:val="004559D7"/>
    <w:rPr>
      <w:rFonts w:ascii="Arial" w:hAnsi="Arial" w:cs="Arial"/>
      <w:b/>
      <w:iCs/>
      <w:sz w:val="20"/>
      <w:szCs w:val="20"/>
    </w:rPr>
  </w:style>
  <w:style w:type="paragraph" w:styleId="Listeafsnit">
    <w:name w:val="List Paragraph"/>
    <w:basedOn w:val="Normal"/>
    <w:uiPriority w:val="34"/>
    <w:qFormat/>
    <w:rsid w:val="009256E0"/>
    <w:pPr>
      <w:ind w:left="720"/>
      <w:contextualSpacing/>
    </w:pPr>
  </w:style>
  <w:style w:type="character" w:styleId="BesgtLink">
    <w:name w:val="FollowedHyperlink"/>
    <w:basedOn w:val="Standardskrifttypeiafsnit"/>
    <w:uiPriority w:val="99"/>
    <w:semiHidden/>
    <w:unhideWhenUsed/>
    <w:rsid w:val="009256E0"/>
    <w:rPr>
      <w:color w:val="800080" w:themeColor="followedHyperlink"/>
      <w:u w:val="single"/>
    </w:rPr>
  </w:style>
  <w:style w:type="character" w:styleId="Kommentarhenvisning">
    <w:name w:val="annotation reference"/>
    <w:basedOn w:val="Standardskrifttypeiafsnit"/>
    <w:uiPriority w:val="99"/>
    <w:semiHidden/>
    <w:unhideWhenUsed/>
    <w:rsid w:val="002133E4"/>
    <w:rPr>
      <w:sz w:val="16"/>
      <w:szCs w:val="16"/>
    </w:rPr>
  </w:style>
  <w:style w:type="paragraph" w:styleId="Kommentartekst">
    <w:name w:val="annotation text"/>
    <w:basedOn w:val="Normal"/>
    <w:link w:val="KommentartekstTegn"/>
    <w:uiPriority w:val="99"/>
    <w:semiHidden/>
    <w:unhideWhenUsed/>
    <w:rsid w:val="002133E4"/>
    <w:rPr>
      <w:szCs w:val="20"/>
    </w:rPr>
  </w:style>
  <w:style w:type="character" w:customStyle="1" w:styleId="KommentartekstTegn">
    <w:name w:val="Kommentartekst Tegn"/>
    <w:basedOn w:val="Standardskrifttypeiafsnit"/>
    <w:link w:val="Kommentartekst"/>
    <w:uiPriority w:val="99"/>
    <w:semiHidden/>
    <w:rsid w:val="002133E4"/>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2133E4"/>
    <w:rPr>
      <w:b/>
      <w:bCs/>
    </w:rPr>
  </w:style>
  <w:style w:type="character" w:customStyle="1" w:styleId="KommentaremneTegn">
    <w:name w:val="Kommentaremne Tegn"/>
    <w:basedOn w:val="KommentartekstTegn"/>
    <w:link w:val="Kommentaremne"/>
    <w:uiPriority w:val="99"/>
    <w:semiHidden/>
    <w:rsid w:val="002133E4"/>
    <w:rPr>
      <w:rFonts w:ascii="Arial" w:hAnsi="Arial"/>
      <w:b/>
      <w:bCs/>
      <w:sz w:val="20"/>
      <w:szCs w:val="20"/>
    </w:rPr>
  </w:style>
  <w:style w:type="character" w:customStyle="1" w:styleId="Overskrift1Tegn">
    <w:name w:val="Overskrift 1 Tegn"/>
    <w:basedOn w:val="Standardskrifttypeiafsnit"/>
    <w:link w:val="Overskrift1"/>
    <w:uiPriority w:val="9"/>
    <w:rsid w:val="000C2871"/>
    <w:rPr>
      <w:rFonts w:asciiTheme="majorHAnsi" w:eastAsiaTheme="majorEastAsia" w:hAnsiTheme="majorHAnsi" w:cstheme="majorBidi"/>
      <w:color w:val="00707D" w:themeColor="accent1" w:themeShade="BF"/>
      <w:sz w:val="28"/>
      <w:szCs w:val="28"/>
    </w:rPr>
  </w:style>
  <w:style w:type="paragraph" w:customStyle="1" w:styleId="Afsenderboks">
    <w:name w:val="Afsender boks"/>
    <w:basedOn w:val="Normal"/>
    <w:link w:val="AfsenderboksTegn"/>
    <w:rsid w:val="00EC5075"/>
    <w:pPr>
      <w:jc w:val="left"/>
    </w:pPr>
    <w:rPr>
      <w:b/>
      <w:bCs/>
      <w:sz w:val="16"/>
      <w:szCs w:val="16"/>
    </w:rPr>
  </w:style>
  <w:style w:type="character" w:customStyle="1" w:styleId="AfsenderboksTegn">
    <w:name w:val="Afsender boks Tegn"/>
    <w:basedOn w:val="Standardskrifttypeiafsnit"/>
    <w:link w:val="Afsenderboks"/>
    <w:rsid w:val="00EC5075"/>
    <w:rPr>
      <w:rFonts w:cstheme="minorHAnsi"/>
      <w:b/>
      <w:bCs/>
      <w:color w:val="1F1F1F"/>
      <w:sz w:val="16"/>
      <w:szCs w:val="16"/>
      <w:shd w:val="clear" w:color="auto" w:fill="FFFFFF"/>
    </w:rPr>
  </w:style>
  <w:style w:type="character" w:customStyle="1" w:styleId="Overskrift3Tegn">
    <w:name w:val="Overskrift 3 Tegn"/>
    <w:basedOn w:val="Standardskrifttypeiafsnit"/>
    <w:link w:val="Overskrift3"/>
    <w:uiPriority w:val="9"/>
    <w:rsid w:val="00B54429"/>
    <w:rPr>
      <w:rFonts w:asciiTheme="majorHAnsi" w:eastAsiaTheme="majorEastAsia" w:hAnsiTheme="majorHAnsi" w:cstheme="majorBidi"/>
      <w:color w:val="004A53" w:themeColor="accent1" w:themeShade="7F"/>
      <w:sz w:val="24"/>
      <w:szCs w:val="24"/>
      <w:shd w:val="clear" w:color="auto" w:fill="FFFFFF"/>
    </w:rPr>
  </w:style>
  <w:style w:type="character" w:customStyle="1" w:styleId="Overskrift4Tegn">
    <w:name w:val="Overskrift 4 Tegn"/>
    <w:basedOn w:val="Standardskrifttypeiafsnit"/>
    <w:link w:val="Overskrift4"/>
    <w:uiPriority w:val="9"/>
    <w:rsid w:val="00B54429"/>
    <w:rPr>
      <w:rFonts w:cstheme="minorHAnsi"/>
      <w:color w:val="1F1F1F"/>
      <w:sz w:val="16"/>
      <w:szCs w:val="16"/>
      <w:shd w:val="clear" w:color="auto" w:fill="FFFFFF"/>
      <w:lang w:val="en-US"/>
    </w:rPr>
  </w:style>
  <w:style w:type="character" w:styleId="Ulstomtale">
    <w:name w:val="Unresolved Mention"/>
    <w:basedOn w:val="Standardskrifttypeiafsnit"/>
    <w:uiPriority w:val="99"/>
    <w:semiHidden/>
    <w:unhideWhenUsed/>
    <w:rsid w:val="00557F6F"/>
    <w:rPr>
      <w:color w:val="605E5C"/>
      <w:shd w:val="clear" w:color="auto" w:fill="E1DFDD"/>
    </w:rPr>
  </w:style>
  <w:style w:type="paragraph" w:styleId="Korrektur">
    <w:name w:val="Revision"/>
    <w:hidden/>
    <w:uiPriority w:val="99"/>
    <w:semiHidden/>
    <w:rsid w:val="00633866"/>
    <w:pPr>
      <w:spacing w:after="0" w:line="240" w:lineRule="auto"/>
    </w:pPr>
    <w:rPr>
      <w:rFonts w:cstheme="minorHAnsi"/>
      <w:color w:val="1F1F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154501">
      <w:bodyDiv w:val="1"/>
      <w:marLeft w:val="0"/>
      <w:marRight w:val="0"/>
      <w:marTop w:val="0"/>
      <w:marBottom w:val="0"/>
      <w:divBdr>
        <w:top w:val="none" w:sz="0" w:space="0" w:color="auto"/>
        <w:left w:val="none" w:sz="0" w:space="0" w:color="auto"/>
        <w:bottom w:val="none" w:sz="0" w:space="0" w:color="auto"/>
        <w:right w:val="none" w:sz="0" w:space="0" w:color="auto"/>
      </w:divBdr>
    </w:div>
    <w:div w:id="20906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DA/TXT/PDF/?uri=CELEX:02003L0087-20240301" TargetMode="External"/><Relationship Id="rId18" Type="http://schemas.openxmlformats.org/officeDocument/2006/relationships/hyperlink" Target="https://climate.ec.europa.eu/eu-action/carbon-markets/eu-emissions-trading-system-eu-ets/monitoring-reporting-and-verification/ets-reporting-tool-ert_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ens.dk/globalt-samarbejde/eus-co2-kvoteordning/braendstofoperatoerer-i-co2-kvoteordningen-eu-ets-2" TargetMode="External"/><Relationship Id="rId17" Type="http://schemas.openxmlformats.org/officeDocument/2006/relationships/hyperlink" Target="https://climate.ec.europa.eu/document/download/b5ccad58-6909-4a32-8a72-c73ab8d2a165_en?filename=policy_ets_ets2_gd_regulated_entities_en.pdf" TargetMode="External"/><Relationship Id="rId2" Type="http://schemas.openxmlformats.org/officeDocument/2006/relationships/customXml" Target="../customXml/item2.xml"/><Relationship Id="rId16" Type="http://schemas.openxmlformats.org/officeDocument/2006/relationships/hyperlink" Target="https://climate.ec.europa.eu/document/download/d4f11230-9126-41a8-8c42-6131cd4e742e_en?filename=gd1_guidance_installations_e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DA/TXT/PDF/?uri=CELEX:02018R2066-2025052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DA/TXT/PDF/?uri=CELEX:02018R2066-2024070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52433\Desktop\ETS%20skabeloner\Fasts&#230;ttelse%20-%20Arbejdsdokument.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BC7408B1C75149B52C2E534A000FC5" ma:contentTypeVersion="8" ma:contentTypeDescription="Opret et nyt dokument." ma:contentTypeScope="" ma:versionID="4921c8552abb8c59425b189fb15596d9">
  <xsd:schema xmlns:xsd="http://www.w3.org/2001/XMLSchema" xmlns:xs="http://www.w3.org/2001/XMLSchema" xmlns:p="http://schemas.microsoft.com/office/2006/metadata/properties" xmlns:ns2="cccec4f3-9660-4509-9df6-83dc6b8db023" xmlns:ns3="50d1ac66-2b2d-44e1-80ca-c77a2ef59c96" xmlns:ns4="968e1af9-dbbf-4fed-8614-aa818adc54e7" targetNamespace="http://schemas.microsoft.com/office/2006/metadata/properties" ma:root="true" ma:fieldsID="ec2d2ddeab2863930bc440e341c12c06" ns2:_="" ns3:_="" ns4:_="">
    <xsd:import namespace="cccec4f3-9660-4509-9df6-83dc6b8db023"/>
    <xsd:import namespace="50d1ac66-2b2d-44e1-80ca-c77a2ef59c96"/>
    <xsd:import namespace="968e1af9-dbbf-4fed-8614-aa818adc54e7"/>
    <xsd:element name="properties">
      <xsd:complexType>
        <xsd:sequence>
          <xsd:element name="documentManagement">
            <xsd:complexType>
              <xsd:all>
                <xsd:element ref="ns2:Dokumenttype" minOccurs="0"/>
                <xsd:element ref="ns2:Emneord" minOccurs="0"/>
                <xsd:element ref="ns2:Journaliseret_x0020_i_x0020_F2_x003f_" minOccurs="0"/>
                <xsd:element ref="ns2:_x00c5_r"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ec4f3-9660-4509-9df6-83dc6b8db023" elementFormDefault="qualified">
    <xsd:import namespace="http://schemas.microsoft.com/office/2006/documentManagement/types"/>
    <xsd:import namespace="http://schemas.microsoft.com/office/infopath/2007/PartnerControls"/>
    <xsd:element name="Dokumenttype" ma:index="1" nillable="true" ma:displayName="Kategori" ma:default="(Tom)" ma:format="Dropdown" ma:internalName="Dokumenttype">
      <xsd:simpleType>
        <xsd:restriction base="dms:Choice">
          <xsd:enumeration value="Diverse"/>
          <xsd:enumeration value="Dokumentpakke"/>
          <xsd:enumeration value="Kommission"/>
          <xsd:enumeration value="Lovtekst"/>
          <xsd:enumeration value="Møde/referat"/>
          <xsd:enumeration value="Procedure"/>
          <xsd:enumeration value="Sagsstyring"/>
          <xsd:enumeration value="Skabelon"/>
          <xsd:enumeration value="Vejledning"/>
          <xsd:enumeration value="(Tom)"/>
        </xsd:restriction>
      </xsd:simpleType>
    </xsd:element>
    <xsd:element name="Emneord" ma:index="2" nillable="true" ma:displayName="Emneord" ma:default="(Tom)" ma:format="Dropdown" ma:internalName="Emneord">
      <xsd:simpleType>
        <xsd:restriction base="dms:Choice">
          <xsd:enumeration value="Frase"/>
          <xsd:enumeration value="Udkast"/>
          <xsd:enumeration value="Godkendt"/>
          <xsd:enumeration value="Informationsmateriale"/>
          <xsd:enumeration value="Historisk"/>
          <xsd:enumeration value="On-boarding"/>
          <xsd:enumeration value="Præsentation"/>
          <xsd:enumeration value="Standarder"/>
          <xsd:enumeration value="(Tom)"/>
        </xsd:restriction>
      </xsd:simpleType>
    </xsd:element>
    <xsd:element name="Journaliseret_x0020_i_x0020_F2_x003f_" ma:index="3" nillable="true" ma:displayName="F2" ma:default="(Tom)" ma:format="Dropdown" ma:internalName="Journaliseret_x0020_i_x0020_F2_x003f_">
      <xsd:simpleType>
        <xsd:restriction base="dms:Choice">
          <xsd:enumeration value="(Tom)"/>
          <xsd:enumeration value="Journaliseret i F2"/>
          <xsd:enumeration value="Ligger i dokumentbiblioteket i F2"/>
          <xsd:enumeration value="Ligger i fraseadministrationen i F2"/>
        </xsd:restriction>
      </xsd:simpleType>
    </xsd:element>
    <xsd:element name="_x00c5_r" ma:index="4" nillable="true" ma:displayName="År" ma:default="2025" ma:format="Dropdown" ma:internalName="_x00c5_r">
      <xsd:simpleType>
        <xsd:restriction base="dms:Choice">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50d1ac66-2b2d-44e1-80ca-c77a2ef59c96"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8e1af9-dbbf-4fed-8614-aa818adc54e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0d1ac66-2b2d-44e1-80ca-c77a2ef59c96">EA00-1209328570-163</_dlc_DocId>
    <_dlc_DocIdUrl xmlns="50d1ac66-2b2d-44e1-80ca-c77a2ef59c96">
      <Url>https://sp.ens.dk/sites/ea/kv/_layouts/15/DocIdRedir.aspx?ID=EA00-1209328570-163</Url>
      <Description>EA00-1209328570-163</Description>
    </_dlc_DocIdUrl>
    <Dokumenttype xmlns="cccec4f3-9660-4509-9df6-83dc6b8db023">Vejledning</Dokumenttype>
    <Emneord xmlns="cccec4f3-9660-4509-9df6-83dc6b8db023">(Tom)</Emneord>
    <Journaliseret_x0020_i_x0020_F2_x003f_ xmlns="cccec4f3-9660-4509-9df6-83dc6b8db023">(Tom)</Journaliseret_x0020_i_x0020_F2_x003f_>
    <_x00c5_r xmlns="cccec4f3-9660-4509-9df6-83dc6b8db023">2025</_x00c5_r>
  </documentManagement>
</p:properties>
</file>

<file path=customXml/itemProps1.xml><?xml version="1.0" encoding="utf-8"?>
<ds:datastoreItem xmlns:ds="http://schemas.openxmlformats.org/officeDocument/2006/customXml" ds:itemID="{EA3F35A5-1E42-43B9-B985-4568856CD477}">
  <ds:schemaRefs>
    <ds:schemaRef ds:uri="http://schemas.openxmlformats.org/officeDocument/2006/bibliography"/>
  </ds:schemaRefs>
</ds:datastoreItem>
</file>

<file path=customXml/itemProps2.xml><?xml version="1.0" encoding="utf-8"?>
<ds:datastoreItem xmlns:ds="http://schemas.openxmlformats.org/officeDocument/2006/customXml" ds:itemID="{88726C57-9BBF-4186-87AA-E70D831DE4BE}">
  <ds:schemaRefs>
    <ds:schemaRef ds:uri="http://schemas.microsoft.com/sharepoint/v3/contenttype/forms"/>
  </ds:schemaRefs>
</ds:datastoreItem>
</file>

<file path=customXml/itemProps3.xml><?xml version="1.0" encoding="utf-8"?>
<ds:datastoreItem xmlns:ds="http://schemas.openxmlformats.org/officeDocument/2006/customXml" ds:itemID="{645CF355-FD8F-4CEB-8336-A9FDC7C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ec4f3-9660-4509-9df6-83dc6b8db023"/>
    <ds:schemaRef ds:uri="50d1ac66-2b2d-44e1-80ca-c77a2ef59c96"/>
    <ds:schemaRef ds:uri="968e1af9-dbbf-4fed-8614-aa818adc5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B722E-D836-46BD-B009-5C417EF1E4B1}">
  <ds:schemaRefs>
    <ds:schemaRef ds:uri="http://schemas.microsoft.com/sharepoint/events"/>
  </ds:schemaRefs>
</ds:datastoreItem>
</file>

<file path=customXml/itemProps5.xml><?xml version="1.0" encoding="utf-8"?>
<ds:datastoreItem xmlns:ds="http://schemas.openxmlformats.org/officeDocument/2006/customXml" ds:itemID="{11B402C9-3C77-441B-89A4-B3F684C3D4BC}">
  <ds:schemaRefs>
    <ds:schemaRef ds:uri="http://schemas.microsoft.com/office/2006/metadata/properties"/>
    <ds:schemaRef ds:uri="http://schemas.microsoft.com/office/infopath/2007/PartnerControls"/>
    <ds:schemaRef ds:uri="50d1ac66-2b2d-44e1-80ca-c77a2ef59c96"/>
    <ds:schemaRef ds:uri="cccec4f3-9660-4509-9df6-83dc6b8db023"/>
  </ds:schemaRefs>
</ds:datastoreItem>
</file>

<file path=docProps/app.xml><?xml version="1.0" encoding="utf-8"?>
<Properties xmlns="http://schemas.openxmlformats.org/officeDocument/2006/extended-properties" xmlns:vt="http://schemas.openxmlformats.org/officeDocument/2006/docPropsVTypes">
  <Template>Fastsættelse - Arbejdsdokument.dotx</Template>
  <TotalTime>1</TotalTime>
  <Pages>1</Pages>
  <Words>782</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Nanna Christensen</dc:creator>
  <cp:lastModifiedBy>Nanna Christensen</cp:lastModifiedBy>
  <cp:revision>1</cp:revision>
  <dcterms:created xsi:type="dcterms:W3CDTF">2026-02-23T10:10:00Z</dcterms:created>
  <dcterms:modified xsi:type="dcterms:W3CDTF">2026-02-23T10:11:00Z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0x01010052BC7408B1C75149B52C2E534A000FC5</vt:lpwstr>
  </property>
  <property fmtid="{D5CDD505-2E9C-101B-9397-08002B2CF9AE}" pid="3" name="_dlc_DocIdItemGuid">
    <vt:lpwstr>b77ec748-3d72-4f85-9535-97b4787f72de</vt:lpwstr>
  </property>
</Properties>
</file>