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C3" w:rsidRDefault="00EF76C3">
      <w:pPr>
        <w:jc w:val="left"/>
      </w:pPr>
      <w:r w:rsidRPr="00EF76C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D96710" wp14:editId="0F53ABC7">
                <wp:simplePos x="0" y="0"/>
                <wp:positionH relativeFrom="page">
                  <wp:posOffset>243840</wp:posOffset>
                </wp:positionH>
                <wp:positionV relativeFrom="page">
                  <wp:posOffset>10053955</wp:posOffset>
                </wp:positionV>
                <wp:extent cx="3657600" cy="2921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C3" w:rsidRPr="00DD56CE" w:rsidRDefault="00EF76C3" w:rsidP="00EF76C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D56C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ato: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instrText xml:space="preserve"> DATE \@ "dd-MM-yyyy" </w:instrTex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5F3A1F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04-06-2020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967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.2pt;margin-top:791.65pt;width:4in;height:2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IC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" filled="f" stroked="f">
                <v:textbox inset="0,0,0,0">
                  <w:txbxContent>
                    <w:p w:rsidR="00EF76C3" w:rsidRPr="00DD56CE" w:rsidRDefault="00EF76C3" w:rsidP="00EF76C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D56CE">
                        <w:rPr>
                          <w:b/>
                          <w:bCs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ato: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instrText xml:space="preserve"> DATE \@ "dd-MM-yyyy" </w:instrTex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fldChar w:fldCharType="separate"/>
                      </w:r>
                      <w:r w:rsidR="005F3A1F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04-06-2020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F76C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EF3905" wp14:editId="596B5134">
                <wp:simplePos x="0" y="0"/>
                <wp:positionH relativeFrom="page">
                  <wp:posOffset>243840</wp:posOffset>
                </wp:positionH>
                <wp:positionV relativeFrom="page">
                  <wp:posOffset>1306830</wp:posOffset>
                </wp:positionV>
                <wp:extent cx="3657600" cy="1695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C3" w:rsidRDefault="00EF76C3" w:rsidP="00EF76C3">
                            <w:pPr>
                              <w:spacing w:line="240" w:lineRule="auto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EF76C3" w:rsidRDefault="00EF76C3" w:rsidP="00EF76C3">
                            <w:pPr>
                              <w:spacing w:line="240" w:lineRule="auto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214C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Det Energiteknologiske </w:t>
                            </w:r>
                          </w:p>
                          <w:p w:rsidR="00EF76C3" w:rsidRDefault="00EF76C3" w:rsidP="00EF76C3">
                            <w:pPr>
                              <w:spacing w:line="240" w:lineRule="auto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214C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Udviklings- og </w:t>
                            </w:r>
                          </w:p>
                          <w:p w:rsidR="00EF76C3" w:rsidRPr="003214C1" w:rsidRDefault="00EF76C3" w:rsidP="00EF76C3">
                            <w:pPr>
                              <w:spacing w:line="240" w:lineRule="auto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214C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Demonstrationsprogram</w:t>
                            </w:r>
                          </w:p>
                          <w:p w:rsidR="00EF76C3" w:rsidRPr="003214C1" w:rsidRDefault="00EF76C3" w:rsidP="00EF76C3">
                            <w:pPr>
                              <w:spacing w:line="240" w:lineRule="auto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EF76C3" w:rsidRDefault="00EF76C3" w:rsidP="00EF76C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F3905" id="_x0000_s1027" type="#_x0000_t202" style="position:absolute;margin-left:19.2pt;margin-top:102.9pt;width:4in;height:13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XIsQIAALE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" filled="f" stroked="f">
                <v:textbox inset="0,0,0,0">
                  <w:txbxContent>
                    <w:p w:rsidR="00EF76C3" w:rsidRDefault="00EF76C3" w:rsidP="00EF76C3">
                      <w:pPr>
                        <w:spacing w:line="240" w:lineRule="auto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EF76C3" w:rsidRDefault="00EF76C3" w:rsidP="00EF76C3">
                      <w:pPr>
                        <w:spacing w:line="240" w:lineRule="auto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214C1">
                        <w:rPr>
                          <w:b/>
                          <w:bCs/>
                          <w:sz w:val="40"/>
                          <w:szCs w:val="40"/>
                        </w:rPr>
                        <w:t xml:space="preserve">Det Energiteknologiske </w:t>
                      </w:r>
                    </w:p>
                    <w:p w:rsidR="00EF76C3" w:rsidRDefault="00EF76C3" w:rsidP="00EF76C3">
                      <w:pPr>
                        <w:spacing w:line="240" w:lineRule="auto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214C1">
                        <w:rPr>
                          <w:b/>
                          <w:bCs/>
                          <w:sz w:val="40"/>
                          <w:szCs w:val="40"/>
                        </w:rPr>
                        <w:t xml:space="preserve">Udviklings- og </w:t>
                      </w:r>
                    </w:p>
                    <w:p w:rsidR="00EF76C3" w:rsidRPr="003214C1" w:rsidRDefault="00EF76C3" w:rsidP="00EF76C3">
                      <w:pPr>
                        <w:spacing w:line="240" w:lineRule="auto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214C1">
                        <w:rPr>
                          <w:b/>
                          <w:bCs/>
                          <w:sz w:val="40"/>
                          <w:szCs w:val="40"/>
                        </w:rPr>
                        <w:t>Demonstrationsprogram</w:t>
                      </w:r>
                    </w:p>
                    <w:p w:rsidR="00EF76C3" w:rsidRPr="003214C1" w:rsidRDefault="00EF76C3" w:rsidP="00EF76C3">
                      <w:pPr>
                        <w:spacing w:line="240" w:lineRule="auto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EF76C3" w:rsidRDefault="00EF76C3" w:rsidP="00EF76C3">
                      <w:pPr>
                        <w:spacing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F76C3"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75DF6E14" wp14:editId="178EE9C8">
            <wp:simplePos x="0" y="0"/>
            <wp:positionH relativeFrom="column">
              <wp:posOffset>-476250</wp:posOffset>
            </wp:positionH>
            <wp:positionV relativeFrom="page">
              <wp:posOffset>997585</wp:posOffset>
            </wp:positionV>
            <wp:extent cx="2014855" cy="457200"/>
            <wp:effectExtent l="0" t="0" r="0" b="0"/>
            <wp:wrapSquare wrapText="bothSides"/>
            <wp:docPr id="33" name="Picture 33" descr="A picture containing mug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-EUDP-08-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6C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2DC3DC" wp14:editId="26BFC097">
                <wp:simplePos x="0" y="0"/>
                <wp:positionH relativeFrom="margin">
                  <wp:posOffset>-532130</wp:posOffset>
                </wp:positionH>
                <wp:positionV relativeFrom="page">
                  <wp:posOffset>3335655</wp:posOffset>
                </wp:positionV>
                <wp:extent cx="6384925" cy="6324600"/>
                <wp:effectExtent l="0" t="0" r="1587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632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C3" w:rsidRDefault="00EF76C3" w:rsidP="00EF76C3">
                            <w:pPr>
                              <w:spacing w:line="240" w:lineRule="auto"/>
                              <w:rPr>
                                <w:b/>
                                <w:bCs/>
                                <w:sz w:val="120"/>
                                <w:szCs w:val="120"/>
                              </w:rPr>
                            </w:pPr>
                            <w:r w:rsidRPr="00640356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t xml:space="preserve">Årsrapport </w:t>
                            </w:r>
                          </w:p>
                          <w:p w:rsidR="00EF76C3" w:rsidRDefault="00EF76C3" w:rsidP="00EF76C3">
                            <w:pPr>
                              <w:spacing w:line="240" w:lineRule="auto"/>
                              <w:rPr>
                                <w:b/>
                                <w:bCs/>
                                <w:sz w:val="120"/>
                                <w:szCs w:val="120"/>
                              </w:rPr>
                            </w:pPr>
                            <w:r w:rsidRPr="00640356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t>for perioden</w:t>
                            </w:r>
                          </w:p>
                          <w:p w:rsidR="00EF76C3" w:rsidRPr="00640356" w:rsidRDefault="00EF76C3" w:rsidP="00EF76C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</w:pPr>
                            <w:r w:rsidRPr="00474DD1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fldChar w:fldCharType="begin"/>
                            </w:r>
                            <w:r w:rsidRPr="00474DD1">
                              <w:rPr>
                                <w:b/>
                                <w:bCs/>
                                <w:sz w:val="120"/>
                                <w:szCs w:val="120"/>
                              </w:rPr>
                              <w:instrText xml:space="preserve"> = </w:instrText>
                            </w:r>
                            <w:r w:rsidRPr="00474DD1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fldChar w:fldCharType="begin"/>
                            </w:r>
                            <w:r w:rsidRPr="00474DD1">
                              <w:rPr>
                                <w:b/>
                                <w:bCs/>
                                <w:sz w:val="120"/>
                                <w:szCs w:val="120"/>
                              </w:rPr>
                              <w:instrText>DATE \@ "yyyy"</w:instrText>
                            </w:r>
                            <w:r w:rsidRPr="00474DD1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fldChar w:fldCharType="separate"/>
                            </w:r>
                            <w:r w:rsidR="005F3A1F">
                              <w:rPr>
                                <w:b/>
                                <w:bCs/>
                                <w:noProof/>
                                <w:sz w:val="120"/>
                                <w:szCs w:val="120"/>
                              </w:rPr>
                              <w:instrText>2020</w:instrText>
                            </w:r>
                            <w:r w:rsidRPr="00474DD1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fldChar w:fldCharType="end"/>
                            </w:r>
                            <w:r w:rsidRPr="00474DD1">
                              <w:rPr>
                                <w:b/>
                                <w:bCs/>
                                <w:sz w:val="120"/>
                                <w:szCs w:val="120"/>
                              </w:rPr>
                              <w:instrText xml:space="preserve"> - 1</w:instrText>
                            </w:r>
                            <w:r w:rsidRPr="00474DD1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instrText xml:space="preserve"> </w:instrText>
                            </w:r>
                            <w:r w:rsidRPr="00474DD1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fldChar w:fldCharType="separate"/>
                            </w:r>
                            <w:r w:rsidR="005F3A1F">
                              <w:rPr>
                                <w:b/>
                                <w:bCs/>
                                <w:noProof/>
                                <w:sz w:val="120"/>
                                <w:szCs w:val="120"/>
                              </w:rPr>
                              <w:t>2019</w:t>
                            </w:r>
                            <w:r w:rsidRPr="00474DD1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640356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t xml:space="preserve">– </w:t>
                            </w:r>
                            <w:r w:rsidRPr="00640356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fldChar w:fldCharType="begin"/>
                            </w:r>
                            <w:r w:rsidRPr="00640356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instrText>DATE \@ "yyyy"</w:instrText>
                            </w:r>
                            <w:r w:rsidRPr="00640356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fldChar w:fldCharType="separate"/>
                            </w:r>
                            <w:r w:rsidR="005F3A1F">
                              <w:rPr>
                                <w:b/>
                                <w:bCs/>
                                <w:noProof/>
                                <w:sz w:val="120"/>
                                <w:szCs w:val="120"/>
                                <w:lang w:bidi="en-US"/>
                              </w:rPr>
                              <w:t>2020</w:t>
                            </w:r>
                            <w:r w:rsidRPr="00640356">
                              <w:rPr>
                                <w:b/>
                                <w:bCs/>
                                <w:sz w:val="120"/>
                                <w:szCs w:val="120"/>
                                <w:lang w:bidi="en-US"/>
                              </w:rPr>
                              <w:fldChar w:fldCharType="end"/>
                            </w:r>
                          </w:p>
                          <w:p w:rsidR="00EF76C3" w:rsidRPr="003214C1" w:rsidRDefault="00EF76C3" w:rsidP="00EF76C3">
                            <w:pPr>
                              <w:spacing w:line="240" w:lineRule="auto"/>
                              <w:rPr>
                                <w:b/>
                                <w:bCs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DC3DC" id="Text Box 8" o:spid="_x0000_s1028" type="#_x0000_t202" style="position:absolute;margin-left:-41.9pt;margin-top:262.65pt;width:502.75pt;height:49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3q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" filled="f" stroked="f">
                <v:textbox inset="0,0,0,0">
                  <w:txbxContent>
                    <w:p w:rsidR="00EF76C3" w:rsidRDefault="00EF76C3" w:rsidP="00EF76C3">
                      <w:pPr>
                        <w:spacing w:line="240" w:lineRule="auto"/>
                        <w:rPr>
                          <w:b/>
                          <w:bCs/>
                          <w:sz w:val="120"/>
                          <w:szCs w:val="120"/>
                        </w:rPr>
                      </w:pPr>
                      <w:r w:rsidRPr="00640356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t xml:space="preserve">Årsrapport </w:t>
                      </w:r>
                    </w:p>
                    <w:p w:rsidR="00EF76C3" w:rsidRDefault="00EF76C3" w:rsidP="00EF76C3">
                      <w:pPr>
                        <w:spacing w:line="240" w:lineRule="auto"/>
                        <w:rPr>
                          <w:b/>
                          <w:bCs/>
                          <w:sz w:val="120"/>
                          <w:szCs w:val="120"/>
                        </w:rPr>
                      </w:pPr>
                      <w:r w:rsidRPr="00640356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t>for perioden</w:t>
                      </w:r>
                    </w:p>
                    <w:p w:rsidR="00EF76C3" w:rsidRPr="00640356" w:rsidRDefault="00EF76C3" w:rsidP="00EF76C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</w:pPr>
                      <w:r w:rsidRPr="00474DD1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fldChar w:fldCharType="begin"/>
                      </w:r>
                      <w:r w:rsidRPr="00474DD1">
                        <w:rPr>
                          <w:b/>
                          <w:bCs/>
                          <w:sz w:val="120"/>
                          <w:szCs w:val="120"/>
                        </w:rPr>
                        <w:instrText xml:space="preserve"> = </w:instrText>
                      </w:r>
                      <w:r w:rsidRPr="00474DD1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fldChar w:fldCharType="begin"/>
                      </w:r>
                      <w:r w:rsidRPr="00474DD1">
                        <w:rPr>
                          <w:b/>
                          <w:bCs/>
                          <w:sz w:val="120"/>
                          <w:szCs w:val="120"/>
                        </w:rPr>
                        <w:instrText>DATE \@ "yyyy"</w:instrText>
                      </w:r>
                      <w:r w:rsidRPr="00474DD1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fldChar w:fldCharType="separate"/>
                      </w:r>
                      <w:r w:rsidR="005F3A1F">
                        <w:rPr>
                          <w:b/>
                          <w:bCs/>
                          <w:noProof/>
                          <w:sz w:val="120"/>
                          <w:szCs w:val="120"/>
                        </w:rPr>
                        <w:instrText>2020</w:instrText>
                      </w:r>
                      <w:r w:rsidRPr="00474DD1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fldChar w:fldCharType="end"/>
                      </w:r>
                      <w:r w:rsidRPr="00474DD1">
                        <w:rPr>
                          <w:b/>
                          <w:bCs/>
                          <w:sz w:val="120"/>
                          <w:szCs w:val="120"/>
                        </w:rPr>
                        <w:instrText xml:space="preserve"> - 1</w:instrText>
                      </w:r>
                      <w:r w:rsidRPr="00474DD1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instrText xml:space="preserve"> </w:instrText>
                      </w:r>
                      <w:r w:rsidRPr="00474DD1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fldChar w:fldCharType="separate"/>
                      </w:r>
                      <w:r w:rsidR="005F3A1F">
                        <w:rPr>
                          <w:b/>
                          <w:bCs/>
                          <w:noProof/>
                          <w:sz w:val="120"/>
                          <w:szCs w:val="120"/>
                        </w:rPr>
                        <w:t>2019</w:t>
                      </w:r>
                      <w:r w:rsidRPr="00474DD1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fldChar w:fldCharType="end"/>
                      </w:r>
                      <w:r>
                        <w:rPr>
                          <w:b/>
                          <w:bCs/>
                          <w:sz w:val="120"/>
                          <w:szCs w:val="120"/>
                        </w:rPr>
                        <w:t xml:space="preserve"> </w:t>
                      </w:r>
                      <w:r w:rsidRPr="00640356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t xml:space="preserve">– </w:t>
                      </w:r>
                      <w:r w:rsidRPr="00640356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fldChar w:fldCharType="begin"/>
                      </w:r>
                      <w:r w:rsidRPr="00640356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instrText>DATE \@ "yyyy"</w:instrText>
                      </w:r>
                      <w:r w:rsidRPr="00640356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fldChar w:fldCharType="separate"/>
                      </w:r>
                      <w:r w:rsidR="005F3A1F">
                        <w:rPr>
                          <w:b/>
                          <w:bCs/>
                          <w:noProof/>
                          <w:sz w:val="120"/>
                          <w:szCs w:val="120"/>
                          <w:lang w:bidi="en-US"/>
                        </w:rPr>
                        <w:t>2020</w:t>
                      </w:r>
                      <w:r w:rsidRPr="00640356">
                        <w:rPr>
                          <w:b/>
                          <w:bCs/>
                          <w:sz w:val="120"/>
                          <w:szCs w:val="120"/>
                          <w:lang w:bidi="en-US"/>
                        </w:rPr>
                        <w:fldChar w:fldCharType="end"/>
                      </w:r>
                    </w:p>
                    <w:p w:rsidR="00EF76C3" w:rsidRPr="003214C1" w:rsidRDefault="00EF76C3" w:rsidP="00EF76C3">
                      <w:pPr>
                        <w:spacing w:line="240" w:lineRule="auto"/>
                        <w:rPr>
                          <w:b/>
                          <w:bCs/>
                          <w:sz w:val="120"/>
                          <w:szCs w:val="1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F76C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2EA458" wp14:editId="3C63AC92">
                <wp:simplePos x="0" y="0"/>
                <wp:positionH relativeFrom="column">
                  <wp:posOffset>-962025</wp:posOffset>
                </wp:positionH>
                <wp:positionV relativeFrom="paragraph">
                  <wp:posOffset>-1076325</wp:posOffset>
                </wp:positionV>
                <wp:extent cx="7793990" cy="11029950"/>
                <wp:effectExtent l="0" t="0" r="0" b="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93990" cy="11029950"/>
                        </a:xfrm>
                        <a:prstGeom prst="rect">
                          <a:avLst/>
                        </a:prstGeom>
                        <a:solidFill>
                          <a:srgbClr val="80BD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B4B00" id="Rectangle 7" o:spid="_x0000_s1026" style="position:absolute;margin-left:-75.75pt;margin-top:-84.75pt;width:613.7pt;height:86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" fillcolor="#80bdaa" stroked="f">
                <v:path arrowok="t"/>
              </v:rect>
            </w:pict>
          </mc:Fallback>
        </mc:AlternateContent>
      </w:r>
      <w:r>
        <w:br w:type="page"/>
      </w:r>
    </w:p>
    <w:p w:rsidR="00EF76C3" w:rsidRDefault="00EF76C3" w:rsidP="00BB7EE7">
      <w:pPr>
        <w:sectPr w:rsidR="00EF76C3" w:rsidSect="0096487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</w:p>
    <w:p w:rsidR="00EF76C3" w:rsidRPr="00EF76C3" w:rsidRDefault="00C725C1" w:rsidP="00EF76C3">
      <w:pPr>
        <w:pStyle w:val="Front-Heading"/>
        <w:rPr>
          <w:sz w:val="56"/>
        </w:rPr>
      </w:pPr>
      <w:r w:rsidRPr="00EF76C3">
        <w:rPr>
          <w:sz w:val="56"/>
        </w:rPr>
        <w:lastRenderedPageBreak/>
        <w:t xml:space="preserve">Årsrapport for perioden </w:t>
      </w:r>
      <w:r w:rsidR="00EF76C3" w:rsidRPr="00EF76C3">
        <w:rPr>
          <w:sz w:val="56"/>
        </w:rPr>
        <w:fldChar w:fldCharType="begin"/>
      </w:r>
      <w:r w:rsidR="00EF76C3" w:rsidRPr="00EF76C3">
        <w:rPr>
          <w:sz w:val="56"/>
        </w:rPr>
        <w:instrText xml:space="preserve"> = </w:instrText>
      </w:r>
      <w:r w:rsidR="00EF76C3" w:rsidRPr="00EF76C3">
        <w:rPr>
          <w:sz w:val="56"/>
        </w:rPr>
        <w:fldChar w:fldCharType="begin"/>
      </w:r>
      <w:r w:rsidR="00EF76C3" w:rsidRPr="00EF76C3">
        <w:rPr>
          <w:sz w:val="56"/>
        </w:rPr>
        <w:instrText>DATE \@ "yyyy"</w:instrText>
      </w:r>
      <w:r w:rsidR="00EF76C3" w:rsidRPr="00EF76C3">
        <w:rPr>
          <w:sz w:val="56"/>
        </w:rPr>
        <w:fldChar w:fldCharType="separate"/>
      </w:r>
      <w:r w:rsidR="005F3A1F">
        <w:rPr>
          <w:noProof/>
          <w:sz w:val="56"/>
        </w:rPr>
        <w:instrText>2020</w:instrText>
      </w:r>
      <w:r w:rsidR="00EF76C3" w:rsidRPr="00EF76C3">
        <w:rPr>
          <w:sz w:val="56"/>
        </w:rPr>
        <w:fldChar w:fldCharType="end"/>
      </w:r>
      <w:r w:rsidR="00EF76C3" w:rsidRPr="00EF76C3">
        <w:rPr>
          <w:sz w:val="56"/>
        </w:rPr>
        <w:instrText xml:space="preserve"> - 1 </w:instrText>
      </w:r>
      <w:r w:rsidR="00EF76C3" w:rsidRPr="00EF76C3">
        <w:rPr>
          <w:sz w:val="56"/>
        </w:rPr>
        <w:fldChar w:fldCharType="separate"/>
      </w:r>
      <w:r w:rsidR="005F3A1F">
        <w:rPr>
          <w:noProof/>
          <w:sz w:val="56"/>
        </w:rPr>
        <w:t>2019</w:t>
      </w:r>
      <w:r w:rsidR="00EF76C3" w:rsidRPr="00EF76C3">
        <w:rPr>
          <w:sz w:val="56"/>
        </w:rPr>
        <w:fldChar w:fldCharType="end"/>
      </w:r>
      <w:r w:rsidR="00EF76C3" w:rsidRPr="00EF76C3">
        <w:rPr>
          <w:bCs/>
          <w:sz w:val="56"/>
        </w:rPr>
        <w:t xml:space="preserve"> – </w:t>
      </w:r>
      <w:r w:rsidR="00EF76C3" w:rsidRPr="00EF76C3">
        <w:rPr>
          <w:bCs/>
          <w:sz w:val="56"/>
        </w:rPr>
        <w:fldChar w:fldCharType="begin"/>
      </w:r>
      <w:r w:rsidR="00EF76C3" w:rsidRPr="00EF76C3">
        <w:rPr>
          <w:bCs/>
          <w:sz w:val="56"/>
        </w:rPr>
        <w:instrText>DATE \@ "yyyy"</w:instrText>
      </w:r>
      <w:r w:rsidR="00EF76C3" w:rsidRPr="00EF76C3">
        <w:rPr>
          <w:bCs/>
          <w:sz w:val="56"/>
        </w:rPr>
        <w:fldChar w:fldCharType="separate"/>
      </w:r>
      <w:r w:rsidR="005F3A1F">
        <w:rPr>
          <w:bCs/>
          <w:noProof/>
          <w:sz w:val="56"/>
        </w:rPr>
        <w:t>2020</w:t>
      </w:r>
      <w:r w:rsidR="00EF76C3" w:rsidRPr="00EF76C3">
        <w:rPr>
          <w:sz w:val="56"/>
        </w:rPr>
        <w:fldChar w:fldCharType="end"/>
      </w:r>
    </w:p>
    <w:p w:rsidR="00EF76C3" w:rsidRPr="00662023" w:rsidRDefault="00EF76C3" w:rsidP="00EF76C3">
      <w:pPr>
        <w:jc w:val="left"/>
      </w:pPr>
      <w:r w:rsidRPr="00662023">
        <w:t>EUDP-sekretariatet, Energistyrelsen</w:t>
      </w:r>
      <w:r>
        <w:br/>
      </w:r>
      <w:r w:rsidRPr="00662023">
        <w:t>Niels Bohrs Vej 8D</w:t>
      </w:r>
      <w:r>
        <w:br/>
      </w:r>
      <w:r w:rsidRPr="00662023">
        <w:t>6700 Esbjerg</w:t>
      </w:r>
      <w:bookmarkStart w:id="0" w:name="_GoBack"/>
      <w:bookmarkEnd w:id="0"/>
    </w:p>
    <w:p w:rsidR="00EF76C3" w:rsidRDefault="00EF76C3" w:rsidP="00EF76C3">
      <w:pPr>
        <w:tabs>
          <w:tab w:val="left" w:pos="9922"/>
        </w:tabs>
        <w:ind w:right="141"/>
      </w:pPr>
      <w:r w:rsidRPr="00391782">
        <w:t xml:space="preserve">Sendes til EUDP-sekretariatet </w:t>
      </w:r>
      <w:r w:rsidRPr="00391782">
        <w:rPr>
          <w:b/>
        </w:rPr>
        <w:t>senest 31. juli</w:t>
      </w:r>
      <w:r w:rsidRPr="00391782">
        <w:t xml:space="preserve"> for seneste 12 måneder (1/7-30/6)</w:t>
      </w:r>
      <w:r>
        <w:t>.</w:t>
      </w:r>
    </w:p>
    <w:p w:rsidR="00EF76C3" w:rsidRDefault="00EF76C3" w:rsidP="00EF76C3">
      <w:pPr>
        <w:tabs>
          <w:tab w:val="left" w:pos="9922"/>
        </w:tabs>
        <w:ind w:right="141"/>
      </w:pPr>
      <w:r w:rsidRPr="00007B8E">
        <w:rPr>
          <w:b/>
          <w:i/>
        </w:rPr>
        <w:t>Ved indsendelse af nærværende årsrapport, bekræfter den projektansvarlige virksomhed rigtigheden af de angivne oplysninger.</w:t>
      </w:r>
    </w:p>
    <w:p w:rsidR="00EF76C3" w:rsidRDefault="00EF76C3" w:rsidP="00EF76C3">
      <w:pPr>
        <w:pStyle w:val="Overskrift1"/>
        <w:numPr>
          <w:ilvl w:val="0"/>
          <w:numId w:val="0"/>
        </w:numPr>
        <w:ind w:left="567" w:hanging="567"/>
      </w:pPr>
      <w:r>
        <w:t>Projektidentifikation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EF76C3" w:rsidRPr="00EF76C3" w:rsidTr="00EF76C3">
        <w:tc>
          <w:tcPr>
            <w:tcW w:w="5949" w:type="dxa"/>
            <w:tcBorders>
              <w:right w:val="single" w:sz="4" w:space="0" w:color="FFFFFF" w:themeColor="background1"/>
            </w:tcBorders>
            <w:vAlign w:val="center"/>
          </w:tcPr>
          <w:p w:rsidR="00EF76C3" w:rsidRPr="00EF76C3" w:rsidRDefault="00EF76C3" w:rsidP="00404AB1">
            <w:pPr>
              <w:spacing w:before="100" w:after="100" w:line="276" w:lineRule="auto"/>
              <w:jc w:val="left"/>
            </w:pPr>
            <w:r w:rsidRPr="00EF76C3">
              <w:rPr>
                <w:b/>
              </w:rPr>
              <w:t>Projekttitel:</w:t>
            </w:r>
            <w:r w:rsidRPr="00EF76C3">
              <w:t xml:space="preserve"> </w:t>
            </w:r>
          </w:p>
        </w:tc>
        <w:tc>
          <w:tcPr>
            <w:tcW w:w="3679" w:type="dxa"/>
            <w:tcBorders>
              <w:left w:val="single" w:sz="4" w:space="0" w:color="FFFFFF" w:themeColor="background1"/>
            </w:tcBorders>
            <w:vAlign w:val="center"/>
          </w:tcPr>
          <w:p w:rsidR="00EF76C3" w:rsidRPr="00EF76C3" w:rsidRDefault="00EF76C3" w:rsidP="00EF76C3">
            <w:pPr>
              <w:spacing w:before="100" w:after="100" w:line="276" w:lineRule="auto"/>
              <w:jc w:val="left"/>
            </w:pPr>
            <w:r w:rsidRPr="00EF76C3">
              <w:rPr>
                <w:b/>
              </w:rPr>
              <w:t>Journalnummer:</w:t>
            </w:r>
            <w:r w:rsidRPr="00EF76C3">
              <w:t xml:space="preserve"> </w:t>
            </w:r>
          </w:p>
        </w:tc>
      </w:tr>
      <w:tr w:rsidR="00EF76C3" w:rsidRPr="00EF76C3" w:rsidTr="00EF76C3">
        <w:tc>
          <w:tcPr>
            <w:tcW w:w="9628" w:type="dxa"/>
            <w:gridSpan w:val="2"/>
            <w:vAlign w:val="center"/>
          </w:tcPr>
          <w:p w:rsidR="00EF76C3" w:rsidRPr="00EF76C3" w:rsidRDefault="00EF76C3" w:rsidP="00404AB1">
            <w:pPr>
              <w:spacing w:before="100" w:after="100" w:line="276" w:lineRule="auto"/>
              <w:jc w:val="left"/>
            </w:pPr>
            <w:r w:rsidRPr="00EF76C3">
              <w:rPr>
                <w:b/>
              </w:rPr>
              <w:t>Projektledende virksomhed/institution:</w:t>
            </w:r>
            <w:r w:rsidRPr="00EF76C3">
              <w:t xml:space="preserve"> </w:t>
            </w:r>
          </w:p>
          <w:p w:rsidR="00EF76C3" w:rsidRPr="00EF76C3" w:rsidRDefault="00EF76C3" w:rsidP="00404AB1">
            <w:pPr>
              <w:spacing w:before="100" w:after="100" w:line="276" w:lineRule="auto"/>
              <w:jc w:val="left"/>
            </w:pPr>
            <w:r w:rsidRPr="00EF76C3">
              <w:rPr>
                <w:b/>
              </w:rPr>
              <w:t>Projektleder:</w:t>
            </w:r>
            <w:r w:rsidRPr="00EF76C3">
              <w:t xml:space="preserve"> </w:t>
            </w:r>
          </w:p>
        </w:tc>
      </w:tr>
      <w:tr w:rsidR="00EF76C3" w:rsidRPr="00EF76C3" w:rsidTr="00EF76C3">
        <w:tc>
          <w:tcPr>
            <w:tcW w:w="9628" w:type="dxa"/>
            <w:gridSpan w:val="2"/>
            <w:vAlign w:val="center"/>
          </w:tcPr>
          <w:p w:rsidR="00EF76C3" w:rsidRPr="00EF76C3" w:rsidRDefault="00EF76C3" w:rsidP="00404AB1">
            <w:pPr>
              <w:spacing w:before="100" w:after="100" w:line="276" w:lineRule="auto"/>
              <w:jc w:val="left"/>
            </w:pPr>
            <w:r w:rsidRPr="00EF76C3">
              <w:rPr>
                <w:b/>
              </w:rPr>
              <w:t>Projektets startdato</w:t>
            </w:r>
            <w:r w:rsidRPr="00EF76C3">
              <w:t xml:space="preserve"> (</w:t>
            </w:r>
            <w:proofErr w:type="spellStart"/>
            <w:r w:rsidRPr="00EF76C3">
              <w:t>dd</w:t>
            </w:r>
            <w:proofErr w:type="spellEnd"/>
            <w:r w:rsidRPr="00EF76C3">
              <w:t>-mm-</w:t>
            </w:r>
            <w:proofErr w:type="spellStart"/>
            <w:r w:rsidRPr="00EF76C3">
              <w:t>åååå</w:t>
            </w:r>
            <w:proofErr w:type="spellEnd"/>
            <w:r w:rsidRPr="00EF76C3">
              <w:t>)</w:t>
            </w:r>
            <w:r w:rsidRPr="00EF76C3">
              <w:rPr>
                <w:b/>
              </w:rPr>
              <w:t>:</w:t>
            </w:r>
            <w:r w:rsidRPr="00EF76C3">
              <w:t xml:space="preserve">  </w:t>
            </w:r>
          </w:p>
          <w:p w:rsidR="00EF76C3" w:rsidRPr="00EF76C3" w:rsidRDefault="00EF76C3" w:rsidP="00404AB1">
            <w:pPr>
              <w:spacing w:before="100" w:after="100" w:line="276" w:lineRule="auto"/>
              <w:jc w:val="left"/>
            </w:pPr>
            <w:r w:rsidRPr="00EF76C3">
              <w:rPr>
                <w:b/>
              </w:rPr>
              <w:t>Projektets slutdato</w:t>
            </w:r>
            <w:r w:rsidRPr="00EF76C3">
              <w:t xml:space="preserve"> (</w:t>
            </w:r>
            <w:proofErr w:type="spellStart"/>
            <w:r w:rsidRPr="00EF76C3">
              <w:t>dd</w:t>
            </w:r>
            <w:proofErr w:type="spellEnd"/>
            <w:r w:rsidRPr="00EF76C3">
              <w:t>-mm-</w:t>
            </w:r>
            <w:proofErr w:type="spellStart"/>
            <w:r w:rsidRPr="00EF76C3">
              <w:t>åååå</w:t>
            </w:r>
            <w:proofErr w:type="spellEnd"/>
            <w:r w:rsidRPr="00EF76C3">
              <w:t>)</w:t>
            </w:r>
            <w:r w:rsidRPr="00EF76C3">
              <w:rPr>
                <w:b/>
              </w:rPr>
              <w:t>:</w:t>
            </w:r>
            <w:r w:rsidRPr="00EF76C3">
              <w:t xml:space="preserve">  </w:t>
            </w:r>
          </w:p>
          <w:p w:rsidR="00EF76C3" w:rsidRPr="00EF76C3" w:rsidRDefault="00EF76C3" w:rsidP="00404AB1">
            <w:pPr>
              <w:spacing w:before="100" w:after="100" w:line="276" w:lineRule="auto"/>
              <w:jc w:val="left"/>
            </w:pPr>
            <w:r w:rsidRPr="00EF76C3">
              <w:rPr>
                <w:b/>
              </w:rPr>
              <w:t>Afrapporteringsperiode:</w:t>
            </w:r>
            <w:r w:rsidRPr="00EF76C3">
              <w:t xml:space="preserve"> Fra 01-07-</w:t>
            </w:r>
            <w:r w:rsidRPr="00EF76C3">
              <w:fldChar w:fldCharType="begin"/>
            </w:r>
            <w:r w:rsidRPr="00EF76C3">
              <w:instrText xml:space="preserve"> = </w:instrText>
            </w:r>
            <w:r w:rsidRPr="00EF76C3">
              <w:fldChar w:fldCharType="begin"/>
            </w:r>
            <w:r w:rsidRPr="00EF76C3">
              <w:instrText>DATE \@ "yyyy"</w:instrText>
            </w:r>
            <w:r w:rsidRPr="00EF76C3">
              <w:fldChar w:fldCharType="separate"/>
            </w:r>
            <w:r w:rsidR="005F3A1F">
              <w:rPr>
                <w:noProof/>
              </w:rPr>
              <w:instrText>2020</w:instrText>
            </w:r>
            <w:r w:rsidRPr="00EF76C3">
              <w:fldChar w:fldCharType="end"/>
            </w:r>
            <w:r w:rsidRPr="00EF76C3">
              <w:instrText xml:space="preserve"> - 1 </w:instrText>
            </w:r>
            <w:r w:rsidRPr="00EF76C3">
              <w:fldChar w:fldCharType="separate"/>
            </w:r>
            <w:r w:rsidR="005F3A1F">
              <w:rPr>
                <w:noProof/>
              </w:rPr>
              <w:t>2019</w:t>
            </w:r>
            <w:r w:rsidRPr="00EF76C3">
              <w:fldChar w:fldCharType="end"/>
            </w:r>
            <w:r w:rsidRPr="00EF76C3">
              <w:rPr>
                <w:sz w:val="4"/>
              </w:rPr>
              <w:t xml:space="preserve"> </w:t>
            </w:r>
            <w:r w:rsidRPr="00EF76C3">
              <w:t>– 30-06-</w:t>
            </w:r>
            <w:r w:rsidRPr="00EF76C3">
              <w:fldChar w:fldCharType="begin"/>
            </w:r>
            <w:r w:rsidRPr="00EF76C3">
              <w:instrText>DATE \@ "yyyy"</w:instrText>
            </w:r>
            <w:r w:rsidRPr="00EF76C3">
              <w:fldChar w:fldCharType="separate"/>
            </w:r>
            <w:r w:rsidR="005F3A1F">
              <w:rPr>
                <w:noProof/>
              </w:rPr>
              <w:t>2020</w:t>
            </w:r>
            <w:r w:rsidRPr="00EF76C3">
              <w:fldChar w:fldCharType="end"/>
            </w:r>
          </w:p>
          <w:p w:rsidR="00EF76C3" w:rsidRPr="00EF76C3" w:rsidRDefault="00EF76C3" w:rsidP="00404AB1">
            <w:pPr>
              <w:spacing w:before="100" w:after="100" w:line="276" w:lineRule="auto"/>
              <w:jc w:val="left"/>
            </w:pPr>
            <w:r w:rsidRPr="00EF76C3">
              <w:rPr>
                <w:b/>
              </w:rPr>
              <w:t>Projektets totale varighed i mdr.:</w:t>
            </w:r>
            <w:r w:rsidRPr="00EF76C3">
              <w:t xml:space="preserve"> </w:t>
            </w:r>
          </w:p>
          <w:p w:rsidR="00EF76C3" w:rsidRPr="00EF76C3" w:rsidRDefault="00EF76C3" w:rsidP="00404AB1">
            <w:pPr>
              <w:spacing w:before="100" w:after="100" w:line="276" w:lineRule="auto"/>
              <w:jc w:val="left"/>
            </w:pPr>
            <w:r w:rsidRPr="00EF76C3">
              <w:rPr>
                <w:b/>
              </w:rPr>
              <w:t>Antal mdr. tilbage af projektperioden:</w:t>
            </w:r>
            <w:r w:rsidRPr="00EF76C3">
              <w:t xml:space="preserve"> </w:t>
            </w:r>
          </w:p>
        </w:tc>
      </w:tr>
      <w:tr w:rsidR="00EF76C3" w:rsidRPr="00EF76C3" w:rsidTr="00EF76C3">
        <w:trPr>
          <w:trHeight w:val="4385"/>
        </w:trPr>
        <w:tc>
          <w:tcPr>
            <w:tcW w:w="9628" w:type="dxa"/>
            <w:gridSpan w:val="2"/>
          </w:tcPr>
          <w:p w:rsidR="00EF76C3" w:rsidRPr="00EF76C3" w:rsidRDefault="00EF76C3" w:rsidP="00404AB1">
            <w:pPr>
              <w:spacing w:before="100" w:after="100" w:line="276" w:lineRule="auto"/>
              <w:jc w:val="left"/>
            </w:pPr>
            <w:r w:rsidRPr="00EF76C3">
              <w:rPr>
                <w:b/>
              </w:rPr>
              <w:t>Kort sammenfatning af projektets formål (jf. ansøgningen):</w:t>
            </w:r>
            <w:r w:rsidRPr="00EF76C3">
              <w:t xml:space="preserve"> </w:t>
            </w:r>
          </w:p>
          <w:p w:rsidR="00EF76C3" w:rsidRPr="00EF76C3" w:rsidRDefault="00EF76C3" w:rsidP="00404AB1">
            <w:pPr>
              <w:spacing w:before="100" w:after="100" w:line="276" w:lineRule="auto"/>
              <w:jc w:val="left"/>
            </w:pPr>
          </w:p>
        </w:tc>
      </w:tr>
    </w:tbl>
    <w:p w:rsidR="00EF76C3" w:rsidRPr="00EF76C3" w:rsidRDefault="00EF76C3" w:rsidP="00EF76C3"/>
    <w:p w:rsidR="00EF76C3" w:rsidRDefault="00FD7C33" w:rsidP="00FD7C33">
      <w:pPr>
        <w:pStyle w:val="Overskrift1"/>
      </w:pPr>
      <w:r>
        <w:lastRenderedPageBreak/>
        <w:t>Projektgennemførsel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7C33" w:rsidRPr="00EF76C3" w:rsidTr="003F02FA">
        <w:tc>
          <w:tcPr>
            <w:tcW w:w="9628" w:type="dxa"/>
          </w:tcPr>
          <w:p w:rsidR="00FD7C33" w:rsidRDefault="00FD7C33" w:rsidP="00404AB1">
            <w:pPr>
              <w:pStyle w:val="Numberparagraph"/>
              <w:spacing w:line="276" w:lineRule="auto"/>
              <w:jc w:val="left"/>
            </w:pPr>
            <w:r w:rsidRPr="00FD7C33">
              <w:t xml:space="preserve"> Aktiviteter</w:t>
            </w:r>
          </w:p>
          <w:p w:rsidR="00FD7C33" w:rsidRDefault="003F02FA" w:rsidP="00404AB1">
            <w:pPr>
              <w:spacing w:before="240" w:after="200" w:line="276" w:lineRule="auto"/>
              <w:jc w:val="left"/>
            </w:pPr>
            <w:r>
              <w:rPr>
                <w:b/>
              </w:rPr>
              <w:t>Lav en kortfattet beskrivelse af de aktiviteter som er blevet udført i afrapporteringsperioden opdelt på arbejdspakker.</w:t>
            </w:r>
          </w:p>
          <w:p w:rsidR="003F02FA" w:rsidRDefault="003F02FA" w:rsidP="00404AB1">
            <w:pPr>
              <w:spacing w:before="240" w:after="200" w:line="276" w:lineRule="auto"/>
              <w:jc w:val="left"/>
            </w:pPr>
            <w:r>
              <w:t>WP1:</w:t>
            </w:r>
          </w:p>
          <w:p w:rsidR="003F02FA" w:rsidRDefault="003F02FA" w:rsidP="00404AB1">
            <w:pPr>
              <w:spacing w:before="240" w:after="200" w:line="276" w:lineRule="auto"/>
              <w:jc w:val="left"/>
            </w:pPr>
            <w:r>
              <w:t>WP2:</w:t>
            </w:r>
          </w:p>
          <w:p w:rsidR="003F02FA" w:rsidRDefault="003F02FA" w:rsidP="00404AB1">
            <w:pPr>
              <w:spacing w:before="240" w:after="200" w:line="276" w:lineRule="auto"/>
              <w:jc w:val="left"/>
            </w:pPr>
            <w:r>
              <w:t>WP3:</w:t>
            </w:r>
          </w:p>
          <w:p w:rsidR="003F02FA" w:rsidRPr="003F02FA" w:rsidRDefault="003F02FA" w:rsidP="00404AB1">
            <w:pPr>
              <w:spacing w:before="240" w:after="200" w:line="276" w:lineRule="auto"/>
              <w:jc w:val="left"/>
            </w:pPr>
            <w:r>
              <w:t>(indsæt selv flere)</w:t>
            </w:r>
          </w:p>
        </w:tc>
      </w:tr>
      <w:tr w:rsidR="00FD7C33" w:rsidRPr="00EF76C3" w:rsidTr="0029707B">
        <w:trPr>
          <w:trHeight w:val="4024"/>
        </w:trPr>
        <w:tc>
          <w:tcPr>
            <w:tcW w:w="9628" w:type="dxa"/>
          </w:tcPr>
          <w:p w:rsidR="00FD7C33" w:rsidRDefault="00FD7C33" w:rsidP="00404AB1">
            <w:pPr>
              <w:pStyle w:val="Numberparagraph"/>
              <w:spacing w:after="200" w:line="276" w:lineRule="auto"/>
              <w:jc w:val="left"/>
            </w:pPr>
            <w:r w:rsidRPr="00EF76C3">
              <w:t xml:space="preserve"> </w:t>
            </w:r>
            <w:r w:rsidR="003F02FA">
              <w:t>Milestones (delmål)</w:t>
            </w:r>
          </w:p>
          <w:p w:rsidR="003F02FA" w:rsidRDefault="003F02FA" w:rsidP="00404AB1">
            <w:pPr>
              <w:spacing w:after="200" w:line="276" w:lineRule="auto"/>
              <w:jc w:val="left"/>
              <w:rPr>
                <w:b/>
              </w:rPr>
            </w:pPr>
            <w:r w:rsidRPr="00B178F0">
              <w:rPr>
                <w:b/>
              </w:rPr>
              <w:t xml:space="preserve">Markér status for milestones i projektets </w:t>
            </w:r>
            <w:proofErr w:type="spellStart"/>
            <w:r w:rsidRPr="00B178F0">
              <w:rPr>
                <w:b/>
              </w:rPr>
              <w:t>Gantt</w:t>
            </w:r>
            <w:proofErr w:type="spellEnd"/>
            <w:r>
              <w:rPr>
                <w:b/>
              </w:rPr>
              <w:t>-</w:t>
            </w:r>
            <w:r w:rsidRPr="00B178F0">
              <w:rPr>
                <w:b/>
              </w:rPr>
              <w:t>diagram</w:t>
            </w:r>
            <w:r>
              <w:rPr>
                <w:b/>
              </w:rPr>
              <w:t xml:space="preserve"> og vedlæg det som bilag.</w:t>
            </w:r>
          </w:p>
          <w:p w:rsidR="003F02FA" w:rsidRDefault="003F02FA" w:rsidP="00404AB1">
            <w:pPr>
              <w:spacing w:after="200" w:line="276" w:lineRule="auto"/>
              <w:jc w:val="left"/>
            </w:pPr>
            <w:r>
              <w:t>(</w:t>
            </w:r>
            <w:r w:rsidRPr="003F02FA">
              <w:t>Grøn</w:t>
            </w:r>
            <w:r>
              <w:t xml:space="preserve"> = o</w:t>
            </w:r>
            <w:r w:rsidRPr="003F02FA">
              <w:t>pnået, rød</w:t>
            </w:r>
            <w:r>
              <w:t xml:space="preserve"> </w:t>
            </w:r>
            <w:r w:rsidRPr="003F02FA">
              <w:t>=</w:t>
            </w:r>
            <w:r>
              <w:t xml:space="preserve"> </w:t>
            </w:r>
            <w:r w:rsidRPr="003F02FA">
              <w:t>forsinket)</w:t>
            </w:r>
          </w:p>
          <w:p w:rsidR="003F02FA" w:rsidRDefault="003F02FA" w:rsidP="00404AB1">
            <w:pPr>
              <w:spacing w:after="200" w:line="276" w:lineRule="auto"/>
              <w:jc w:val="left"/>
              <w:rPr>
                <w:b/>
              </w:rPr>
            </w:pPr>
            <w:r w:rsidRPr="003F02FA">
              <w:rPr>
                <w:b/>
              </w:rPr>
              <w:t>Vedlæg dokumentation for eventuelle leverancer som bilag.</w:t>
            </w:r>
          </w:p>
          <w:p w:rsidR="003F02FA" w:rsidRDefault="003F02FA" w:rsidP="00404AB1">
            <w:pPr>
              <w:spacing w:after="200" w:line="276" w:lineRule="auto"/>
              <w:jc w:val="left"/>
            </w:pPr>
            <w:r w:rsidRPr="003F02FA">
              <w:rPr>
                <w:b/>
              </w:rPr>
              <w:t>Redegør kort for forsinkelser og ændringer, hvordan dette håndteres og hvorvidt forsinkelsen påvirker projektets formål og gennemførsel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3F02FA" w:rsidRPr="003F02FA" w:rsidRDefault="003F02FA" w:rsidP="003F02FA">
            <w:pPr>
              <w:spacing w:after="200" w:line="276" w:lineRule="auto"/>
              <w:jc w:val="left"/>
            </w:pPr>
          </w:p>
        </w:tc>
      </w:tr>
      <w:tr w:rsidR="00FD7C33" w:rsidRPr="00EF76C3" w:rsidTr="0029707B">
        <w:trPr>
          <w:trHeight w:val="2269"/>
        </w:trPr>
        <w:tc>
          <w:tcPr>
            <w:tcW w:w="9628" w:type="dxa"/>
          </w:tcPr>
          <w:p w:rsidR="00FD7C33" w:rsidRDefault="00FD7C33" w:rsidP="00404AB1">
            <w:pPr>
              <w:pStyle w:val="Numberparagraph"/>
              <w:spacing w:line="276" w:lineRule="auto"/>
              <w:jc w:val="left"/>
            </w:pPr>
            <w:r w:rsidRPr="00EF76C3">
              <w:t xml:space="preserve"> </w:t>
            </w:r>
            <w:r w:rsidR="003F02FA">
              <w:t>Resultater</w:t>
            </w:r>
          </w:p>
          <w:p w:rsidR="003F02FA" w:rsidRPr="003F02FA" w:rsidRDefault="003F02FA" w:rsidP="00404AB1">
            <w:pPr>
              <w:pStyle w:val="Numberparagraph"/>
              <w:numPr>
                <w:ilvl w:val="0"/>
                <w:numId w:val="0"/>
              </w:numPr>
              <w:spacing w:line="276" w:lineRule="auto"/>
              <w:jc w:val="left"/>
              <w:rPr>
                <w:b w:val="0"/>
              </w:rPr>
            </w:pPr>
            <w:r w:rsidRPr="003F02FA">
              <w:t>Beskriv kort hvilke resultater som er opnået i projektperioden i de forskellige a</w:t>
            </w:r>
            <w:r>
              <w:t>rbejdspak</w:t>
            </w:r>
            <w:r w:rsidRPr="003F02FA">
              <w:t>ker:</w:t>
            </w:r>
            <w:r>
              <w:rPr>
                <w:b w:val="0"/>
              </w:rPr>
              <w:t xml:space="preserve"> </w:t>
            </w:r>
          </w:p>
          <w:p w:rsidR="003F02FA" w:rsidRPr="00EF76C3" w:rsidRDefault="003F02FA" w:rsidP="003F02FA">
            <w:pPr>
              <w:spacing w:before="200" w:after="200" w:line="23" w:lineRule="atLeast"/>
              <w:jc w:val="left"/>
            </w:pPr>
          </w:p>
        </w:tc>
      </w:tr>
      <w:tr w:rsidR="00FD7C33" w:rsidRPr="00EF76C3" w:rsidTr="0029707B">
        <w:trPr>
          <w:trHeight w:val="1266"/>
        </w:trPr>
        <w:tc>
          <w:tcPr>
            <w:tcW w:w="9628" w:type="dxa"/>
          </w:tcPr>
          <w:p w:rsidR="0029707B" w:rsidRDefault="00FD7C33" w:rsidP="00404AB1">
            <w:pPr>
              <w:pStyle w:val="Numberparagraph"/>
              <w:spacing w:line="276" w:lineRule="auto"/>
            </w:pPr>
            <w:r w:rsidRPr="00EF76C3">
              <w:t xml:space="preserve"> </w:t>
            </w:r>
            <w:r w:rsidR="0029707B">
              <w:t>Afvigelser fra projektplanen</w:t>
            </w:r>
          </w:p>
          <w:p w:rsidR="0029707B" w:rsidRDefault="0029707B" w:rsidP="00404AB1">
            <w:pPr>
              <w:spacing w:before="200" w:after="200" w:line="276" w:lineRule="auto"/>
              <w:jc w:val="left"/>
            </w:pPr>
            <w:r w:rsidRPr="0029707B">
              <w:rPr>
                <w:b/>
              </w:rPr>
              <w:t>Angiv hvilke typer ændringer projektet har fået godkendt (gældende for hele projektperioden):</w:t>
            </w:r>
            <w:r>
              <w:t xml:space="preserve"> </w:t>
            </w:r>
          </w:p>
          <w:p w:rsidR="0029707B" w:rsidRDefault="005F3A1F" w:rsidP="00404AB1">
            <w:pPr>
              <w:spacing w:before="200" w:line="276" w:lineRule="auto"/>
              <w:jc w:val="left"/>
            </w:pPr>
            <w:sdt>
              <w:sdtPr>
                <w:id w:val="75617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07B">
              <w:t xml:space="preserve"> Ændring af indhold i arbejdspakke (aktiviteter, milepæle)</w:t>
            </w:r>
          </w:p>
          <w:p w:rsidR="0029707B" w:rsidRDefault="005F3A1F" w:rsidP="00404AB1">
            <w:pPr>
              <w:spacing w:before="200" w:line="276" w:lineRule="auto"/>
              <w:jc w:val="left"/>
            </w:pPr>
            <w:sdt>
              <w:sdtPr>
                <w:id w:val="54364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07B">
              <w:t xml:space="preserve"> Udsættelse af milepæl eller slutdato </w:t>
            </w:r>
          </w:p>
          <w:p w:rsidR="0029707B" w:rsidRDefault="005F3A1F" w:rsidP="00404AB1">
            <w:pPr>
              <w:spacing w:before="200" w:line="276" w:lineRule="auto"/>
              <w:jc w:val="left"/>
            </w:pPr>
            <w:sdt>
              <w:sdtPr>
                <w:id w:val="-207118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07B">
              <w:t xml:space="preserve"> Budget ændring </w:t>
            </w:r>
          </w:p>
          <w:p w:rsidR="0029707B" w:rsidRDefault="005F3A1F" w:rsidP="00404AB1">
            <w:pPr>
              <w:spacing w:before="200" w:line="276" w:lineRule="auto"/>
              <w:jc w:val="left"/>
            </w:pPr>
            <w:sdt>
              <w:sdtPr>
                <w:id w:val="-117618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07B">
              <w:t xml:space="preserve"> Ændringer i projektorganisationen</w:t>
            </w:r>
          </w:p>
          <w:p w:rsidR="0029707B" w:rsidRDefault="005F3A1F" w:rsidP="00404AB1">
            <w:pPr>
              <w:spacing w:before="200" w:line="276" w:lineRule="auto"/>
              <w:jc w:val="left"/>
            </w:pPr>
            <w:sdt>
              <w:sdtPr>
                <w:id w:val="-78079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07B">
              <w:t xml:space="preserve"> Ny projektleder </w:t>
            </w:r>
          </w:p>
          <w:p w:rsidR="0029707B" w:rsidRDefault="005F3A1F" w:rsidP="00404AB1">
            <w:pPr>
              <w:spacing w:before="200" w:after="200" w:line="276" w:lineRule="auto"/>
              <w:jc w:val="left"/>
            </w:pPr>
            <w:sdt>
              <w:sdtPr>
                <w:id w:val="154209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07B">
              <w:t xml:space="preserve"> Andet </w:t>
            </w:r>
            <w:r w:rsidR="0029707B" w:rsidRPr="0029707B">
              <w:rPr>
                <w:i/>
              </w:rPr>
              <w:t>(beskriv)</w:t>
            </w:r>
            <w:r w:rsidR="0029707B">
              <w:t xml:space="preserve">: </w:t>
            </w:r>
          </w:p>
          <w:p w:rsidR="0029707B" w:rsidRPr="00EF76C3" w:rsidRDefault="0029707B" w:rsidP="00404AB1">
            <w:pPr>
              <w:spacing w:before="200" w:after="200" w:line="276" w:lineRule="auto"/>
              <w:jc w:val="left"/>
            </w:pPr>
          </w:p>
        </w:tc>
      </w:tr>
    </w:tbl>
    <w:p w:rsidR="00FD7C33" w:rsidRDefault="00FD7C33" w:rsidP="00FD7C33"/>
    <w:p w:rsidR="003F02FA" w:rsidRDefault="0029707B" w:rsidP="003F02FA">
      <w:pPr>
        <w:pStyle w:val="Overskrift1"/>
      </w:pPr>
      <w:r>
        <w:t>Projektets ressourceforbrug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707B" w:rsidRPr="00EF76C3" w:rsidTr="00380666">
        <w:trPr>
          <w:trHeight w:val="2258"/>
        </w:trPr>
        <w:tc>
          <w:tcPr>
            <w:tcW w:w="9628" w:type="dxa"/>
          </w:tcPr>
          <w:p w:rsidR="0029707B" w:rsidRPr="003F02FA" w:rsidRDefault="0029707B" w:rsidP="0029707B">
            <w:pPr>
              <w:pStyle w:val="Numberparagraph"/>
            </w:pPr>
            <w:r>
              <w:t>Budget</w:t>
            </w:r>
          </w:p>
          <w:p w:rsidR="0029707B" w:rsidRDefault="00380666" w:rsidP="00A53FC1">
            <w:pPr>
              <w:spacing w:before="240" w:after="200" w:line="276" w:lineRule="auto"/>
              <w:jc w:val="left"/>
            </w:pPr>
            <w:r w:rsidRPr="00380666">
              <w:rPr>
                <w:b/>
              </w:rPr>
              <w:t>Angiv hvor stor en andel af totalbudgettet, som er forbrugt (forbrug fra projektets startdato til udgangen af pågældende afrapporteringsperiode):</w:t>
            </w:r>
            <w:r>
              <w:t xml:space="preserve"> </w:t>
            </w:r>
          </w:p>
          <w:p w:rsidR="00380666" w:rsidRPr="00380666" w:rsidRDefault="005F3A1F" w:rsidP="00380666">
            <w:pPr>
              <w:jc w:val="center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0"/>
                        <w:szCs w:val="24"/>
                        <w:lang w:eastAsia="da-D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4"/>
                        <w:lang w:eastAsia="da-DK"/>
                      </w:rPr>
                      <m:t>Forbrugt budget (DKK)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4"/>
                        <w:lang w:eastAsia="da-DK"/>
                      </w:rPr>
                      <m:t>Total budget (DKK)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4"/>
                    <w:lang w:eastAsia="da-DK"/>
                  </w:rPr>
                  <m:t>%=</m:t>
                </m:r>
              </m:oMath>
            </m:oMathPara>
          </w:p>
        </w:tc>
      </w:tr>
      <w:tr w:rsidR="0029707B" w:rsidRPr="00EF76C3" w:rsidTr="00380666">
        <w:trPr>
          <w:trHeight w:val="2258"/>
        </w:trPr>
        <w:tc>
          <w:tcPr>
            <w:tcW w:w="9628" w:type="dxa"/>
          </w:tcPr>
          <w:p w:rsidR="0029707B" w:rsidRDefault="00380666" w:rsidP="0029707B">
            <w:pPr>
              <w:pStyle w:val="Numberparagraph"/>
              <w:spacing w:after="200" w:line="23" w:lineRule="atLeast"/>
              <w:jc w:val="left"/>
            </w:pPr>
            <w:r>
              <w:t>Timer</w:t>
            </w:r>
          </w:p>
          <w:p w:rsidR="00380666" w:rsidRPr="00380666" w:rsidRDefault="00380666" w:rsidP="00380666">
            <w:pPr>
              <w:spacing w:before="200" w:after="200" w:line="23" w:lineRule="atLeast"/>
              <w:jc w:val="left"/>
              <w:rPr>
                <w:b/>
              </w:rPr>
            </w:pPr>
            <w:r w:rsidRPr="00380666">
              <w:rPr>
                <w:b/>
              </w:rPr>
              <w:t>Angiv hvor stor en andel af det totale antal timer afsat i projektet, som er forbrugt (forbrug fra projektets startdato til udgangen af pågældende afrapporteringsperiode):</w:t>
            </w:r>
          </w:p>
          <w:p w:rsidR="00380666" w:rsidRPr="00380666" w:rsidRDefault="005F3A1F" w:rsidP="00380666">
            <w:pPr>
              <w:spacing w:before="200" w:after="200" w:line="23" w:lineRule="atLeast"/>
              <w:jc w:val="left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Forbrugt antal timer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Total antal timer afsat i projektet</m:t>
                    </m:r>
                  </m:den>
                </m:f>
                <m:r>
                  <w:rPr>
                    <w:rFonts w:ascii="Cambria Math" w:hAnsi="Cambria Math"/>
                  </w:rPr>
                  <m:t>%=</m:t>
                </m:r>
              </m:oMath>
            </m:oMathPara>
          </w:p>
        </w:tc>
      </w:tr>
      <w:tr w:rsidR="0029707B" w:rsidRPr="00EF76C3" w:rsidTr="00A53FC1">
        <w:trPr>
          <w:trHeight w:val="2269"/>
        </w:trPr>
        <w:tc>
          <w:tcPr>
            <w:tcW w:w="9628" w:type="dxa"/>
          </w:tcPr>
          <w:p w:rsidR="00380666" w:rsidRDefault="00380666" w:rsidP="00380666">
            <w:pPr>
              <w:pStyle w:val="Numberparagraph"/>
              <w:jc w:val="left"/>
            </w:pPr>
            <w:r>
              <w:t>Vurderes det, at projektet kan gennemføres som planlagt inden for den resterende tid og det resterende budget?</w:t>
            </w:r>
          </w:p>
          <w:p w:rsidR="00380666" w:rsidRDefault="005F3A1F" w:rsidP="00404AB1">
            <w:pPr>
              <w:spacing w:before="200" w:after="200" w:line="276" w:lineRule="auto"/>
              <w:jc w:val="left"/>
            </w:pPr>
            <w:sdt>
              <w:sdtPr>
                <w:id w:val="149399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6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666">
              <w:t xml:space="preserve"> Ja </w:t>
            </w:r>
            <w:r w:rsidR="00380666" w:rsidRPr="00380666">
              <w:rPr>
                <w:i/>
              </w:rPr>
              <w:t>(forklar)</w:t>
            </w:r>
            <w:r w:rsidR="00380666">
              <w:t>:</w:t>
            </w:r>
          </w:p>
          <w:p w:rsidR="00380666" w:rsidRDefault="00380666" w:rsidP="00404AB1">
            <w:pPr>
              <w:spacing w:before="200" w:after="200" w:line="276" w:lineRule="auto"/>
              <w:jc w:val="left"/>
            </w:pPr>
          </w:p>
          <w:p w:rsidR="00380666" w:rsidRDefault="005F3A1F" w:rsidP="00404AB1">
            <w:pPr>
              <w:spacing w:before="200" w:after="200" w:line="276" w:lineRule="auto"/>
              <w:jc w:val="left"/>
            </w:pPr>
            <w:sdt>
              <w:sdtPr>
                <w:id w:val="149059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6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666">
              <w:t xml:space="preserve"> Nej </w:t>
            </w:r>
            <w:r w:rsidR="00380666" w:rsidRPr="00380666">
              <w:rPr>
                <w:i/>
              </w:rPr>
              <w:t>(forklar</w:t>
            </w:r>
            <w:r w:rsidR="00380666">
              <w:rPr>
                <w:i/>
              </w:rPr>
              <w:t xml:space="preserve"> årsagen samt hvilke tiltag der er igangsat for at sikre projektets gennemførsel</w:t>
            </w:r>
            <w:r w:rsidR="00380666" w:rsidRPr="00380666">
              <w:rPr>
                <w:i/>
              </w:rPr>
              <w:t>)</w:t>
            </w:r>
            <w:r w:rsidR="00380666">
              <w:t>:</w:t>
            </w:r>
          </w:p>
          <w:p w:rsidR="00380666" w:rsidRPr="00380666" w:rsidRDefault="00380666" w:rsidP="00380666">
            <w:pPr>
              <w:spacing w:before="200" w:after="200" w:line="23" w:lineRule="atLeast"/>
              <w:jc w:val="left"/>
            </w:pPr>
          </w:p>
        </w:tc>
      </w:tr>
    </w:tbl>
    <w:p w:rsidR="0029707B" w:rsidRDefault="0029707B" w:rsidP="0029707B"/>
    <w:p w:rsidR="00380666" w:rsidRDefault="00380666" w:rsidP="00380666">
      <w:pPr>
        <w:pStyle w:val="Overskrift1"/>
      </w:pPr>
      <w:r>
        <w:lastRenderedPageBreak/>
        <w:t>Kommercialisering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0666" w:rsidRPr="00EF76C3" w:rsidTr="00A53FC1">
        <w:trPr>
          <w:trHeight w:val="2258"/>
        </w:trPr>
        <w:tc>
          <w:tcPr>
            <w:tcW w:w="9628" w:type="dxa"/>
          </w:tcPr>
          <w:p w:rsidR="00404AB1" w:rsidRPr="00404AB1" w:rsidRDefault="00404AB1" w:rsidP="00404AB1">
            <w:pPr>
              <w:pStyle w:val="Numberparagraph"/>
            </w:pPr>
            <w:r>
              <w:t>Aktualitet for kommercialisering</w:t>
            </w:r>
          </w:p>
          <w:p w:rsidR="00380666" w:rsidRDefault="00404AB1" w:rsidP="00404AB1">
            <w:pPr>
              <w:spacing w:before="240" w:line="276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Har markedspotentialet ændret sig?</w:t>
            </w:r>
            <w:r>
              <w:rPr>
                <w:szCs w:val="24"/>
              </w:rPr>
              <w:t xml:space="preserve"> </w:t>
            </w:r>
          </w:p>
          <w:p w:rsidR="00404AB1" w:rsidRDefault="005F3A1F" w:rsidP="00404AB1">
            <w:pPr>
              <w:spacing w:before="200" w:after="200" w:line="276" w:lineRule="auto"/>
              <w:jc w:val="left"/>
            </w:pPr>
            <w:sdt>
              <w:sdtPr>
                <w:id w:val="137642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AB1">
              <w:t xml:space="preserve"> Nej, potentialet er uændret</w:t>
            </w:r>
          </w:p>
          <w:p w:rsidR="00404AB1" w:rsidRDefault="005F3A1F" w:rsidP="00404AB1">
            <w:pPr>
              <w:spacing w:before="200" w:after="200" w:line="276" w:lineRule="auto"/>
              <w:jc w:val="left"/>
            </w:pPr>
            <w:sdt>
              <w:sdtPr>
                <w:id w:val="-97020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AB1">
              <w:t xml:space="preserve"> Ja, potentialet er større end først antaget</w:t>
            </w:r>
          </w:p>
          <w:p w:rsidR="00404AB1" w:rsidRDefault="005F3A1F" w:rsidP="00404AB1">
            <w:pPr>
              <w:spacing w:before="200" w:after="200" w:line="276" w:lineRule="auto"/>
              <w:jc w:val="left"/>
            </w:pPr>
            <w:sdt>
              <w:sdtPr>
                <w:id w:val="-186604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AB1">
              <w:t xml:space="preserve"> Ja, potentialet er mindre en først antaget</w:t>
            </w:r>
          </w:p>
          <w:p w:rsidR="00404AB1" w:rsidRDefault="00404AB1" w:rsidP="00404AB1">
            <w:pPr>
              <w:spacing w:before="200" w:after="200" w:line="276" w:lineRule="auto"/>
              <w:jc w:val="left"/>
            </w:pPr>
            <w:r>
              <w:rPr>
                <w:i/>
              </w:rPr>
              <w:t>Hvis ja, beskriv ændringen og hvordan det påvirker projektet:</w:t>
            </w:r>
            <w:r>
              <w:t xml:space="preserve"> </w:t>
            </w:r>
          </w:p>
          <w:p w:rsidR="00404AB1" w:rsidRDefault="00404AB1" w:rsidP="00404AB1">
            <w:pPr>
              <w:spacing w:before="200" w:after="200" w:line="276" w:lineRule="auto"/>
              <w:jc w:val="left"/>
            </w:pPr>
          </w:p>
          <w:p w:rsidR="00404AB1" w:rsidRDefault="00404AB1" w:rsidP="00404AB1">
            <w:pPr>
              <w:spacing w:before="200" w:after="200" w:line="276" w:lineRule="auto"/>
              <w:jc w:val="left"/>
            </w:pPr>
            <w:r>
              <w:rPr>
                <w:b/>
              </w:rPr>
              <w:t>Har konkurrencesituationen ændret sig?</w:t>
            </w:r>
          </w:p>
          <w:p w:rsidR="00404AB1" w:rsidRDefault="005F3A1F" w:rsidP="00404AB1">
            <w:pPr>
              <w:spacing w:before="200" w:after="200" w:line="276" w:lineRule="auto"/>
              <w:jc w:val="left"/>
            </w:pPr>
            <w:sdt>
              <w:sdtPr>
                <w:id w:val="-177346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AB1">
              <w:t xml:space="preserve"> Nej, konkurrencen er uændret</w:t>
            </w:r>
          </w:p>
          <w:p w:rsidR="00404AB1" w:rsidRDefault="005F3A1F" w:rsidP="00404AB1">
            <w:pPr>
              <w:spacing w:before="200" w:after="200" w:line="276" w:lineRule="auto"/>
              <w:jc w:val="left"/>
            </w:pPr>
            <w:sdt>
              <w:sdtPr>
                <w:id w:val="156213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AB1">
              <w:t xml:space="preserve"> Ja, konkurrencen er større end først antaget</w:t>
            </w:r>
          </w:p>
          <w:p w:rsidR="00404AB1" w:rsidRDefault="005F3A1F" w:rsidP="00404AB1">
            <w:pPr>
              <w:spacing w:before="200" w:after="200" w:line="276" w:lineRule="auto"/>
              <w:jc w:val="left"/>
            </w:pPr>
            <w:sdt>
              <w:sdtPr>
                <w:id w:val="20584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AB1">
              <w:t xml:space="preserve"> Ja, konkurrencen er mindre en først antaget</w:t>
            </w:r>
          </w:p>
          <w:p w:rsidR="00404AB1" w:rsidRDefault="00404AB1" w:rsidP="00404AB1">
            <w:pPr>
              <w:spacing w:before="200" w:after="200" w:line="276" w:lineRule="auto"/>
              <w:jc w:val="left"/>
            </w:pPr>
            <w:r>
              <w:rPr>
                <w:i/>
              </w:rPr>
              <w:t>Hvis ja, beskriv ændringen og hvordan det påvirker projektet:</w:t>
            </w:r>
            <w:r>
              <w:t xml:space="preserve"> </w:t>
            </w:r>
          </w:p>
          <w:p w:rsidR="00404AB1" w:rsidRDefault="00404AB1" w:rsidP="00404AB1">
            <w:pPr>
              <w:spacing w:before="200" w:after="200" w:line="276" w:lineRule="auto"/>
              <w:jc w:val="left"/>
            </w:pPr>
          </w:p>
          <w:p w:rsidR="00404AB1" w:rsidRDefault="00404AB1" w:rsidP="00404AB1">
            <w:pPr>
              <w:spacing w:before="200" w:after="200" w:line="276" w:lineRule="auto"/>
              <w:jc w:val="left"/>
            </w:pPr>
            <w:r w:rsidRPr="00404AB1">
              <w:rPr>
                <w:b/>
              </w:rPr>
              <w:t>Hvor mange år går der fra projektets afslutning, før I forventer at introducere løsningen til markedet, f.eks. ved at markedsføre et nyt produkt eller implementere teknologien i jeres produktionsprocesser?</w:t>
            </w:r>
            <w:r>
              <w:t xml:space="preserve"> </w:t>
            </w:r>
          </w:p>
          <w:p w:rsidR="00404AB1" w:rsidRPr="00404AB1" w:rsidRDefault="00404AB1" w:rsidP="00404AB1">
            <w:pPr>
              <w:spacing w:before="200" w:after="200" w:line="276" w:lineRule="auto"/>
              <w:jc w:val="left"/>
            </w:pPr>
            <w:r w:rsidRPr="00404AB1">
              <w:t xml:space="preserve">Angiv antal år til omsætning på nationalt marked: </w:t>
            </w:r>
            <w:sdt>
              <w:sdtPr>
                <w:rPr>
                  <w:b/>
                </w:rPr>
                <w:alias w:val="Antal år"/>
                <w:tag w:val="Antal år"/>
                <w:id w:val="662205338"/>
                <w:placeholder>
                  <w:docPart w:val="3A2476DF4B2448EE90B9F28C49BF316E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N/A" w:value="N/A"/>
                </w:comboBox>
              </w:sdtPr>
              <w:sdtEndPr/>
              <w:sdtContent>
                <w:r w:rsidRPr="00404AB1">
                  <w:rPr>
                    <w:b/>
                  </w:rPr>
                  <w:t>Antal år</w:t>
                </w:r>
              </w:sdtContent>
            </w:sdt>
          </w:p>
          <w:p w:rsidR="00404AB1" w:rsidRPr="00404AB1" w:rsidRDefault="00404AB1" w:rsidP="00404AB1">
            <w:pPr>
              <w:spacing w:before="200" w:after="200" w:line="276" w:lineRule="auto"/>
              <w:jc w:val="left"/>
            </w:pPr>
            <w:r w:rsidRPr="00404AB1">
              <w:t xml:space="preserve">Angiv antal år til omsætning på internationalt marked: </w:t>
            </w:r>
            <w:sdt>
              <w:sdtPr>
                <w:rPr>
                  <w:b/>
                </w:rPr>
                <w:alias w:val="Antal år"/>
                <w:tag w:val="Antal år"/>
                <w:id w:val="155885569"/>
                <w:placeholder>
                  <w:docPart w:val="5FCC282EAE2547AAA13ED9AD161F65FE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N/A" w:value="N/A"/>
                </w:comboBox>
              </w:sdtPr>
              <w:sdtEndPr/>
              <w:sdtContent>
                <w:r w:rsidRPr="00404AB1">
                  <w:rPr>
                    <w:b/>
                  </w:rPr>
                  <w:t>Antal år</w:t>
                </w:r>
              </w:sdtContent>
            </w:sdt>
          </w:p>
        </w:tc>
      </w:tr>
    </w:tbl>
    <w:p w:rsidR="00C725C1" w:rsidRDefault="00C725C1" w:rsidP="00380666"/>
    <w:p w:rsidR="00C725C1" w:rsidRDefault="00C725C1" w:rsidP="00C725C1">
      <w:pPr>
        <w:pStyle w:val="TypografiNormal"/>
      </w:pPr>
      <w:r>
        <w:br w:type="page"/>
      </w:r>
    </w:p>
    <w:p w:rsidR="00404AB1" w:rsidRDefault="00404AB1" w:rsidP="00404AB1">
      <w:pPr>
        <w:pStyle w:val="Overskrift1"/>
      </w:pPr>
      <w:r>
        <w:lastRenderedPageBreak/>
        <w:t>Markedsmæssig og teknologisk risikovurdering</w:t>
      </w:r>
    </w:p>
    <w:p w:rsidR="00404AB1" w:rsidRPr="00404AB1" w:rsidRDefault="00404AB1" w:rsidP="00404AB1">
      <w:pPr>
        <w:pStyle w:val="Heading22"/>
      </w:pPr>
      <w:r>
        <w:t>Markedsmæssige risici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4AB1" w:rsidRPr="00EF76C3" w:rsidTr="0022770D">
        <w:trPr>
          <w:trHeight w:val="1975"/>
        </w:trPr>
        <w:tc>
          <w:tcPr>
            <w:tcW w:w="9628" w:type="dxa"/>
          </w:tcPr>
          <w:p w:rsidR="00404AB1" w:rsidRPr="00404AB1" w:rsidRDefault="00404AB1" w:rsidP="00A53FC1">
            <w:pPr>
              <w:pStyle w:val="Numberparagraph"/>
            </w:pPr>
            <w:r>
              <w:t xml:space="preserve">Identificer 1-3 væsentlige </w:t>
            </w:r>
            <w:r w:rsidRPr="0022770D">
              <w:rPr>
                <w:u w:val="single"/>
              </w:rPr>
              <w:t>markeds</w:t>
            </w:r>
            <w:r w:rsidR="0022770D" w:rsidRPr="0022770D">
              <w:rPr>
                <w:u w:val="single"/>
              </w:rPr>
              <w:t xml:space="preserve">mæssige </w:t>
            </w:r>
            <w:r w:rsidRPr="0022770D">
              <w:rPr>
                <w:u w:val="single"/>
              </w:rPr>
              <w:t>risici</w:t>
            </w:r>
            <w:r w:rsidR="0022770D">
              <w:t xml:space="preserve"> som kan påvirke projektets færdiggørelse og målsætninger</w:t>
            </w:r>
          </w:p>
          <w:p w:rsidR="00404AB1" w:rsidRPr="0022770D" w:rsidRDefault="0022770D" w:rsidP="0022770D">
            <w:pPr>
              <w:pStyle w:val="Style3"/>
              <w:ind w:left="714" w:hanging="357"/>
              <w:contextualSpacing w:val="0"/>
            </w:pPr>
            <w:r>
              <w:rPr>
                <w:b w:val="0"/>
              </w:rPr>
              <w:t xml:space="preserve"> </w:t>
            </w:r>
          </w:p>
          <w:p w:rsidR="0022770D" w:rsidRPr="0022770D" w:rsidRDefault="0022770D" w:rsidP="0022770D">
            <w:pPr>
              <w:pStyle w:val="Style3"/>
              <w:ind w:left="714" w:hanging="357"/>
              <w:contextualSpacing w:val="0"/>
            </w:pPr>
            <w:r>
              <w:rPr>
                <w:b w:val="0"/>
              </w:rPr>
              <w:t xml:space="preserve"> </w:t>
            </w:r>
          </w:p>
          <w:p w:rsidR="0022770D" w:rsidRPr="00404AB1" w:rsidRDefault="0022770D" w:rsidP="0022770D">
            <w:pPr>
              <w:pStyle w:val="Style3"/>
              <w:ind w:left="714" w:hanging="357"/>
              <w:contextualSpacing w:val="0"/>
            </w:pPr>
            <w:r>
              <w:rPr>
                <w:b w:val="0"/>
              </w:rPr>
              <w:t xml:space="preserve"> </w:t>
            </w:r>
          </w:p>
        </w:tc>
      </w:tr>
      <w:tr w:rsidR="00404AB1" w:rsidRPr="00EF76C3" w:rsidTr="00A53FC1">
        <w:trPr>
          <w:trHeight w:val="2258"/>
        </w:trPr>
        <w:tc>
          <w:tcPr>
            <w:tcW w:w="9628" w:type="dxa"/>
          </w:tcPr>
          <w:p w:rsidR="00404AB1" w:rsidRDefault="0022770D" w:rsidP="00A53FC1">
            <w:pPr>
              <w:pStyle w:val="Numberparagraph"/>
              <w:spacing w:after="200" w:line="276" w:lineRule="auto"/>
              <w:jc w:val="left"/>
            </w:pPr>
            <w:r>
              <w:t xml:space="preserve">Beskriv de </w:t>
            </w:r>
            <w:r w:rsidRPr="0022770D">
              <w:rPr>
                <w:u w:val="single"/>
              </w:rPr>
              <w:t>markedsmæssige risicis</w:t>
            </w:r>
            <w:r>
              <w:t xml:space="preserve"> konsekvenser for projektet</w:t>
            </w:r>
          </w:p>
          <w:p w:rsidR="0022770D" w:rsidRPr="0022770D" w:rsidRDefault="0022770D" w:rsidP="0022770D">
            <w:pPr>
              <w:pStyle w:val="Style3"/>
              <w:numPr>
                <w:ilvl w:val="0"/>
                <w:numId w:val="11"/>
              </w:numPr>
              <w:contextualSpacing w:val="0"/>
              <w:rPr>
                <w:b w:val="0"/>
              </w:rPr>
            </w:pPr>
          </w:p>
          <w:p w:rsidR="00404AB1" w:rsidRDefault="0022770D" w:rsidP="0022770D">
            <w:pPr>
              <w:pStyle w:val="Style3"/>
              <w:numPr>
                <w:ilvl w:val="0"/>
                <w:numId w:val="11"/>
              </w:numPr>
              <w:ind w:left="714" w:hanging="357"/>
              <w:contextualSpacing w:val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22770D" w:rsidRPr="0022770D" w:rsidRDefault="0022770D" w:rsidP="0022770D">
            <w:pPr>
              <w:pStyle w:val="Style3"/>
              <w:numPr>
                <w:ilvl w:val="0"/>
                <w:numId w:val="11"/>
              </w:numPr>
              <w:ind w:left="714" w:hanging="357"/>
              <w:contextualSpacing w:val="0"/>
              <w:rPr>
                <w:b w:val="0"/>
              </w:rPr>
            </w:pPr>
          </w:p>
        </w:tc>
      </w:tr>
      <w:tr w:rsidR="00404AB1" w:rsidRPr="00EF76C3" w:rsidTr="00A53FC1">
        <w:trPr>
          <w:trHeight w:val="2269"/>
        </w:trPr>
        <w:tc>
          <w:tcPr>
            <w:tcW w:w="9628" w:type="dxa"/>
          </w:tcPr>
          <w:p w:rsidR="00404AB1" w:rsidRDefault="0022770D" w:rsidP="00A53FC1">
            <w:pPr>
              <w:pStyle w:val="Numberparagraph"/>
              <w:jc w:val="left"/>
            </w:pPr>
            <w:r>
              <w:t xml:space="preserve">Hvordan planlægges det at håndtere de </w:t>
            </w:r>
            <w:r w:rsidRPr="0022770D">
              <w:rPr>
                <w:u w:val="single"/>
              </w:rPr>
              <w:t>markedsmæssige risici</w:t>
            </w:r>
            <w:r>
              <w:t>?</w:t>
            </w:r>
          </w:p>
          <w:p w:rsidR="0022770D" w:rsidRPr="0022770D" w:rsidRDefault="0022770D" w:rsidP="0022770D">
            <w:pPr>
              <w:pStyle w:val="Style3"/>
              <w:numPr>
                <w:ilvl w:val="0"/>
                <w:numId w:val="12"/>
              </w:numPr>
              <w:contextualSpacing w:val="0"/>
              <w:rPr>
                <w:b w:val="0"/>
              </w:rPr>
            </w:pPr>
          </w:p>
          <w:p w:rsidR="0022770D" w:rsidRDefault="0022770D" w:rsidP="0022770D">
            <w:pPr>
              <w:pStyle w:val="Style3"/>
              <w:numPr>
                <w:ilvl w:val="0"/>
                <w:numId w:val="12"/>
              </w:numPr>
              <w:ind w:left="714" w:hanging="357"/>
              <w:contextualSpacing w:val="0"/>
              <w:rPr>
                <w:b w:val="0"/>
              </w:rPr>
            </w:pPr>
            <w:r w:rsidRPr="0022770D">
              <w:rPr>
                <w:b w:val="0"/>
              </w:rPr>
              <w:t xml:space="preserve"> </w:t>
            </w:r>
          </w:p>
          <w:p w:rsidR="0022770D" w:rsidRPr="0022770D" w:rsidRDefault="0022770D" w:rsidP="0022770D">
            <w:pPr>
              <w:pStyle w:val="Style3"/>
              <w:numPr>
                <w:ilvl w:val="0"/>
                <w:numId w:val="12"/>
              </w:numPr>
              <w:ind w:left="714" w:hanging="357"/>
              <w:contextualSpacing w:val="0"/>
              <w:rPr>
                <w:b w:val="0"/>
              </w:rPr>
            </w:pPr>
          </w:p>
        </w:tc>
      </w:tr>
    </w:tbl>
    <w:p w:rsidR="00404AB1" w:rsidRDefault="00404AB1" w:rsidP="00380666"/>
    <w:p w:rsidR="0022770D" w:rsidRDefault="0022770D" w:rsidP="0022770D">
      <w:pPr>
        <w:pStyle w:val="Heading22"/>
      </w:pPr>
      <w:r>
        <w:t>Teknologiske risici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70D" w:rsidRPr="00EF76C3" w:rsidTr="00A53FC1">
        <w:trPr>
          <w:trHeight w:val="1975"/>
        </w:trPr>
        <w:tc>
          <w:tcPr>
            <w:tcW w:w="9628" w:type="dxa"/>
          </w:tcPr>
          <w:p w:rsidR="0022770D" w:rsidRPr="00404AB1" w:rsidRDefault="0022770D" w:rsidP="00A53FC1">
            <w:pPr>
              <w:pStyle w:val="Numberparagraph"/>
            </w:pPr>
            <w:r>
              <w:t xml:space="preserve">Identificer 1-3 væsentlige </w:t>
            </w:r>
            <w:r>
              <w:rPr>
                <w:u w:val="single"/>
              </w:rPr>
              <w:t>teknologiske</w:t>
            </w:r>
            <w:r w:rsidRPr="0022770D">
              <w:rPr>
                <w:u w:val="single"/>
              </w:rPr>
              <w:t xml:space="preserve"> risici</w:t>
            </w:r>
            <w:r>
              <w:t xml:space="preserve"> som kan påvirke projektets færdiggørelse og målsætninger</w:t>
            </w:r>
          </w:p>
          <w:p w:rsidR="0022770D" w:rsidRPr="0022770D" w:rsidRDefault="0022770D" w:rsidP="0022770D">
            <w:pPr>
              <w:pStyle w:val="Style3"/>
              <w:numPr>
                <w:ilvl w:val="0"/>
                <w:numId w:val="13"/>
              </w:numPr>
              <w:contextualSpacing w:val="0"/>
            </w:pPr>
            <w:r w:rsidRPr="0022770D">
              <w:rPr>
                <w:b w:val="0"/>
              </w:rPr>
              <w:t xml:space="preserve"> </w:t>
            </w:r>
          </w:p>
          <w:p w:rsidR="0022770D" w:rsidRPr="0022770D" w:rsidRDefault="0022770D" w:rsidP="00A53FC1">
            <w:pPr>
              <w:pStyle w:val="Style3"/>
              <w:ind w:left="714" w:hanging="357"/>
              <w:contextualSpacing w:val="0"/>
            </w:pPr>
            <w:r>
              <w:rPr>
                <w:b w:val="0"/>
              </w:rPr>
              <w:t xml:space="preserve"> </w:t>
            </w:r>
          </w:p>
          <w:p w:rsidR="0022770D" w:rsidRPr="00404AB1" w:rsidRDefault="0022770D" w:rsidP="00A53FC1">
            <w:pPr>
              <w:pStyle w:val="Style3"/>
              <w:ind w:left="714" w:hanging="357"/>
              <w:contextualSpacing w:val="0"/>
            </w:pPr>
            <w:r>
              <w:rPr>
                <w:b w:val="0"/>
              </w:rPr>
              <w:t xml:space="preserve"> </w:t>
            </w:r>
          </w:p>
        </w:tc>
      </w:tr>
      <w:tr w:rsidR="0022770D" w:rsidRPr="00EF76C3" w:rsidTr="00A53FC1">
        <w:trPr>
          <w:trHeight w:val="2258"/>
        </w:trPr>
        <w:tc>
          <w:tcPr>
            <w:tcW w:w="9628" w:type="dxa"/>
          </w:tcPr>
          <w:p w:rsidR="0022770D" w:rsidRDefault="0022770D" w:rsidP="00A53FC1">
            <w:pPr>
              <w:pStyle w:val="Numberparagraph"/>
              <w:spacing w:after="200" w:line="276" w:lineRule="auto"/>
              <w:jc w:val="left"/>
            </w:pPr>
            <w:r>
              <w:lastRenderedPageBreak/>
              <w:t xml:space="preserve">Beskriv de </w:t>
            </w:r>
            <w:r>
              <w:rPr>
                <w:u w:val="single"/>
              </w:rPr>
              <w:t>teknologiske</w:t>
            </w:r>
            <w:r w:rsidRPr="0022770D">
              <w:rPr>
                <w:u w:val="single"/>
              </w:rPr>
              <w:t xml:space="preserve"> risicis</w:t>
            </w:r>
            <w:r>
              <w:t xml:space="preserve"> konsekvenser for projektet</w:t>
            </w:r>
          </w:p>
          <w:p w:rsidR="0022770D" w:rsidRPr="0022770D" w:rsidRDefault="0022770D" w:rsidP="0022770D">
            <w:pPr>
              <w:pStyle w:val="Style3"/>
              <w:numPr>
                <w:ilvl w:val="0"/>
                <w:numId w:val="14"/>
              </w:numPr>
              <w:contextualSpacing w:val="0"/>
              <w:rPr>
                <w:b w:val="0"/>
              </w:rPr>
            </w:pPr>
          </w:p>
          <w:p w:rsidR="0022770D" w:rsidRDefault="0022770D" w:rsidP="0022770D">
            <w:pPr>
              <w:pStyle w:val="Style3"/>
              <w:numPr>
                <w:ilvl w:val="0"/>
                <w:numId w:val="14"/>
              </w:numPr>
              <w:ind w:left="714" w:hanging="357"/>
              <w:contextualSpacing w:val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22770D" w:rsidRPr="0022770D" w:rsidRDefault="0022770D" w:rsidP="0022770D">
            <w:pPr>
              <w:pStyle w:val="Style3"/>
              <w:numPr>
                <w:ilvl w:val="0"/>
                <w:numId w:val="14"/>
              </w:numPr>
              <w:ind w:left="714" w:hanging="357"/>
              <w:contextualSpacing w:val="0"/>
              <w:rPr>
                <w:b w:val="0"/>
              </w:rPr>
            </w:pPr>
          </w:p>
        </w:tc>
      </w:tr>
      <w:tr w:rsidR="0022770D" w:rsidRPr="00EF76C3" w:rsidTr="00A53FC1">
        <w:trPr>
          <w:trHeight w:val="2269"/>
        </w:trPr>
        <w:tc>
          <w:tcPr>
            <w:tcW w:w="9628" w:type="dxa"/>
          </w:tcPr>
          <w:p w:rsidR="0022770D" w:rsidRDefault="0022770D" w:rsidP="00A53FC1">
            <w:pPr>
              <w:pStyle w:val="Numberparagraph"/>
              <w:jc w:val="left"/>
            </w:pPr>
            <w:r>
              <w:t xml:space="preserve">Hvordan planlægges det at håndtere de </w:t>
            </w:r>
            <w:r>
              <w:rPr>
                <w:u w:val="single"/>
              </w:rPr>
              <w:t xml:space="preserve">teknologiske </w:t>
            </w:r>
            <w:r w:rsidRPr="0022770D">
              <w:rPr>
                <w:u w:val="single"/>
              </w:rPr>
              <w:t>risici</w:t>
            </w:r>
            <w:r>
              <w:t>?</w:t>
            </w:r>
          </w:p>
          <w:p w:rsidR="0022770D" w:rsidRPr="0022770D" w:rsidRDefault="0022770D" w:rsidP="0022770D">
            <w:pPr>
              <w:pStyle w:val="Style3"/>
              <w:numPr>
                <w:ilvl w:val="0"/>
                <w:numId w:val="15"/>
              </w:numPr>
              <w:contextualSpacing w:val="0"/>
              <w:rPr>
                <w:b w:val="0"/>
              </w:rPr>
            </w:pPr>
          </w:p>
          <w:p w:rsidR="0022770D" w:rsidRDefault="0022770D" w:rsidP="0022770D">
            <w:pPr>
              <w:pStyle w:val="Style3"/>
              <w:numPr>
                <w:ilvl w:val="0"/>
                <w:numId w:val="15"/>
              </w:numPr>
              <w:ind w:left="714" w:hanging="357"/>
              <w:contextualSpacing w:val="0"/>
              <w:rPr>
                <w:b w:val="0"/>
              </w:rPr>
            </w:pPr>
            <w:r w:rsidRPr="0022770D">
              <w:rPr>
                <w:b w:val="0"/>
              </w:rPr>
              <w:t xml:space="preserve"> </w:t>
            </w:r>
          </w:p>
          <w:p w:rsidR="0022770D" w:rsidRPr="0022770D" w:rsidRDefault="0022770D" w:rsidP="0022770D">
            <w:pPr>
              <w:pStyle w:val="Style3"/>
              <w:numPr>
                <w:ilvl w:val="0"/>
                <w:numId w:val="15"/>
              </w:numPr>
              <w:ind w:left="714" w:hanging="357"/>
              <w:contextualSpacing w:val="0"/>
              <w:rPr>
                <w:b w:val="0"/>
              </w:rPr>
            </w:pPr>
          </w:p>
        </w:tc>
      </w:tr>
    </w:tbl>
    <w:p w:rsidR="0022770D" w:rsidRDefault="0022770D" w:rsidP="0022770D">
      <w:pPr>
        <w:pStyle w:val="Overskrift1"/>
      </w:pPr>
      <w:r>
        <w:t>Øvrige oplysninger</w:t>
      </w:r>
    </w:p>
    <w:tbl>
      <w:tblPr>
        <w:tblStyle w:val="Tabel-Gitter"/>
        <w:tblpPr w:leftFromText="141" w:rightFromText="141" w:vertAnchor="text" w:tblpY="1"/>
        <w:tblOverlap w:val="never"/>
        <w:tblW w:w="9687" w:type="dxa"/>
        <w:tblLook w:val="04A0" w:firstRow="1" w:lastRow="0" w:firstColumn="1" w:lastColumn="0" w:noHBand="0" w:noVBand="1"/>
      </w:tblPr>
      <w:tblGrid>
        <w:gridCol w:w="9687"/>
      </w:tblGrid>
      <w:tr w:rsidR="0022770D" w:rsidRPr="00EF76C3" w:rsidTr="00C725C1">
        <w:trPr>
          <w:trHeight w:val="2945"/>
        </w:trPr>
        <w:tc>
          <w:tcPr>
            <w:tcW w:w="9687" w:type="dxa"/>
          </w:tcPr>
          <w:p w:rsidR="0022770D" w:rsidRPr="00404AB1" w:rsidRDefault="0022770D" w:rsidP="0022770D">
            <w:pPr>
              <w:pStyle w:val="Numberparagraph"/>
              <w:spacing w:line="276" w:lineRule="auto"/>
            </w:pPr>
            <w:r>
              <w:t>Angiv øvrige relevante oplysninger som har relevans for projektets fremdrift</w:t>
            </w:r>
          </w:p>
          <w:p w:rsidR="0022770D" w:rsidRPr="00C725C1" w:rsidRDefault="0022770D" w:rsidP="0022770D">
            <w:pPr>
              <w:spacing w:before="240" w:line="276" w:lineRule="auto"/>
              <w:jc w:val="left"/>
            </w:pPr>
            <w:r w:rsidRPr="0022770D">
              <w:rPr>
                <w:i/>
              </w:rPr>
              <w:t>F.eks.</w:t>
            </w:r>
            <w:r>
              <w:rPr>
                <w:i/>
              </w:rPr>
              <w:t xml:space="preserve"> </w:t>
            </w:r>
            <w:r w:rsidRPr="0022770D">
              <w:rPr>
                <w:i/>
              </w:rPr>
              <w:t>om samarbejdet med projektpartnere, ændringer i person</w:t>
            </w:r>
            <w:r>
              <w:rPr>
                <w:i/>
              </w:rPr>
              <w:t>alebesætning, projektorganisati</w:t>
            </w:r>
            <w:r w:rsidRPr="0022770D">
              <w:rPr>
                <w:i/>
              </w:rPr>
              <w:t>onen, ressourceallokering, patentsager, konkurs, manglende myndighedstilladelser, klagesager.</w:t>
            </w:r>
            <w:r w:rsidR="00C725C1">
              <w:t xml:space="preserve"> </w:t>
            </w:r>
          </w:p>
          <w:p w:rsidR="0022770D" w:rsidRPr="00404AB1" w:rsidRDefault="0022770D" w:rsidP="00A53FC1">
            <w:pPr>
              <w:spacing w:before="200" w:after="200" w:line="276" w:lineRule="auto"/>
              <w:jc w:val="left"/>
            </w:pPr>
          </w:p>
        </w:tc>
      </w:tr>
    </w:tbl>
    <w:p w:rsidR="0022770D" w:rsidRDefault="00C725C1" w:rsidP="00C725C1">
      <w:pPr>
        <w:pStyle w:val="Overskrift1"/>
      </w:pPr>
      <w:r>
        <w:lastRenderedPageBreak/>
        <w:t>Sammenfatning</w:t>
      </w:r>
    </w:p>
    <w:tbl>
      <w:tblPr>
        <w:tblStyle w:val="Tabel-Gitter"/>
        <w:tblpPr w:leftFromText="141" w:rightFromText="141" w:vertAnchor="text" w:tblpY="1"/>
        <w:tblOverlap w:val="never"/>
        <w:tblW w:w="9687" w:type="dxa"/>
        <w:tblLook w:val="04A0" w:firstRow="1" w:lastRow="0" w:firstColumn="1" w:lastColumn="0" w:noHBand="0" w:noVBand="1"/>
      </w:tblPr>
      <w:tblGrid>
        <w:gridCol w:w="9687"/>
      </w:tblGrid>
      <w:tr w:rsidR="00C725C1" w:rsidRPr="00EF76C3" w:rsidTr="00A53FC1">
        <w:trPr>
          <w:trHeight w:val="2945"/>
        </w:trPr>
        <w:tc>
          <w:tcPr>
            <w:tcW w:w="9687" w:type="dxa"/>
          </w:tcPr>
          <w:p w:rsidR="00C725C1" w:rsidRPr="00404AB1" w:rsidRDefault="00C725C1" w:rsidP="00C725C1">
            <w:pPr>
              <w:pStyle w:val="Numberparagraph"/>
              <w:spacing w:line="276" w:lineRule="auto"/>
            </w:pPr>
            <w:r>
              <w:t>Lav en kort sammenfatning af projektforløbet</w:t>
            </w:r>
          </w:p>
          <w:p w:rsidR="00C725C1" w:rsidRPr="00C725C1" w:rsidRDefault="00C725C1" w:rsidP="00C725C1">
            <w:pPr>
              <w:spacing w:before="240" w:line="276" w:lineRule="auto"/>
              <w:jc w:val="left"/>
            </w:pPr>
            <w:r w:rsidRPr="00C725C1">
              <w:rPr>
                <w:i/>
              </w:rPr>
              <w:t>Lav en kort sammenfatning af projektforløbet på basis af oplysningerne fra afsnit 1-5 (</w:t>
            </w:r>
            <w:r>
              <w:rPr>
                <w:i/>
              </w:rPr>
              <w:t>p</w:t>
            </w:r>
            <w:r w:rsidRPr="00C725C1">
              <w:rPr>
                <w:i/>
              </w:rPr>
              <w:t>rojektgennemførsel, ressourceforbrug, kommercialisering, risikovurdering og øvrige oplysninger):</w:t>
            </w:r>
            <w:r>
              <w:t xml:space="preserve"> </w:t>
            </w:r>
          </w:p>
          <w:p w:rsidR="00C725C1" w:rsidRPr="00404AB1" w:rsidRDefault="00C725C1" w:rsidP="00A53FC1">
            <w:pPr>
              <w:spacing w:before="200" w:after="200" w:line="276" w:lineRule="auto"/>
              <w:jc w:val="left"/>
            </w:pPr>
          </w:p>
        </w:tc>
      </w:tr>
    </w:tbl>
    <w:p w:rsidR="00C725C1" w:rsidRPr="00C725C1" w:rsidRDefault="00C725C1" w:rsidP="00C725C1"/>
    <w:sectPr w:rsidR="00C725C1" w:rsidRPr="00C725C1" w:rsidSect="00C725C1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C3" w:rsidRDefault="00EF76C3" w:rsidP="00FF666A">
      <w:pPr>
        <w:spacing w:after="0" w:line="240" w:lineRule="auto"/>
      </w:pPr>
      <w:r>
        <w:separator/>
      </w:r>
    </w:p>
  </w:endnote>
  <w:endnote w:type="continuationSeparator" w:id="0">
    <w:p w:rsidR="00EF76C3" w:rsidRDefault="00EF76C3" w:rsidP="00FF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AD" w:rsidRPr="00EF76C3" w:rsidRDefault="00EF76C3" w:rsidP="00C9027E">
    <w:pPr>
      <w:pStyle w:val="Sidefod"/>
    </w:pPr>
    <w:r w:rsidRPr="00EF76C3">
      <w:t xml:space="preserve">Årsrapport </w:t>
    </w:r>
    <w:r w:rsidRPr="00EF76C3">
      <w:fldChar w:fldCharType="begin"/>
    </w:r>
    <w:r w:rsidRPr="00EF76C3">
      <w:instrText xml:space="preserve"> = </w:instrText>
    </w:r>
    <w:r w:rsidRPr="00EF76C3">
      <w:fldChar w:fldCharType="begin"/>
    </w:r>
    <w:r w:rsidRPr="00EF76C3">
      <w:instrText>DATE \@ "yyyy"</w:instrText>
    </w:r>
    <w:r w:rsidRPr="00EF76C3">
      <w:fldChar w:fldCharType="separate"/>
    </w:r>
    <w:r w:rsidR="005F3A1F">
      <w:rPr>
        <w:noProof/>
      </w:rPr>
      <w:instrText>2020</w:instrText>
    </w:r>
    <w:r w:rsidRPr="00EF76C3">
      <w:fldChar w:fldCharType="end"/>
    </w:r>
    <w:r w:rsidRPr="00EF76C3">
      <w:instrText xml:space="preserve"> - 1 </w:instrText>
    </w:r>
    <w:r w:rsidRPr="00EF76C3">
      <w:fldChar w:fldCharType="separate"/>
    </w:r>
    <w:r w:rsidR="005F3A1F">
      <w:rPr>
        <w:noProof/>
      </w:rPr>
      <w:t>2019</w:t>
    </w:r>
    <w:r w:rsidRPr="00EF76C3">
      <w:fldChar w:fldCharType="end"/>
    </w:r>
    <w:r w:rsidRPr="00EF76C3">
      <w:rPr>
        <w:bCs/>
      </w:rPr>
      <w:t xml:space="preserve"> – </w:t>
    </w:r>
    <w:r w:rsidRPr="00EF76C3">
      <w:rPr>
        <w:bCs/>
      </w:rPr>
      <w:fldChar w:fldCharType="begin"/>
    </w:r>
    <w:r w:rsidRPr="00EF76C3">
      <w:rPr>
        <w:bCs/>
      </w:rPr>
      <w:instrText>DATE \@ "yyyy"</w:instrText>
    </w:r>
    <w:r w:rsidRPr="00EF76C3">
      <w:rPr>
        <w:bCs/>
      </w:rPr>
      <w:fldChar w:fldCharType="separate"/>
    </w:r>
    <w:r w:rsidR="005F3A1F">
      <w:rPr>
        <w:bCs/>
        <w:noProof/>
      </w:rPr>
      <w:t>2020</w:t>
    </w:r>
    <w:r w:rsidRPr="00EF76C3">
      <w:fldChar w:fldCharType="end"/>
    </w:r>
    <w:r w:rsidR="00B233AD">
      <w:ptab w:relativeTo="margin" w:alignment="right" w:leader="none"/>
    </w:r>
    <w:sdt>
      <w:sdtPr>
        <w:id w:val="2135979119"/>
        <w:docPartObj>
          <w:docPartGallery w:val="Page Numbers (Top of Page)"/>
          <w:docPartUnique/>
        </w:docPartObj>
      </w:sdtPr>
      <w:sdtEndPr/>
      <w:sdtContent>
        <w:r w:rsidR="00B233AD" w:rsidRPr="00CA22FC">
          <w:t xml:space="preserve">Side </w:t>
        </w:r>
        <w:r w:rsidR="00B233AD" w:rsidRPr="00CA22FC">
          <w:fldChar w:fldCharType="begin"/>
        </w:r>
        <w:r w:rsidR="00B233AD" w:rsidRPr="00CA22FC">
          <w:instrText>PAGE</w:instrText>
        </w:r>
        <w:r w:rsidR="00B233AD" w:rsidRPr="00CA22FC">
          <w:fldChar w:fldCharType="separate"/>
        </w:r>
        <w:r w:rsidR="00C725C1">
          <w:rPr>
            <w:noProof/>
          </w:rPr>
          <w:t>1</w:t>
        </w:r>
        <w:r w:rsidR="00B233AD" w:rsidRPr="00CA22FC">
          <w:fldChar w:fldCharType="end"/>
        </w:r>
        <w:r w:rsidR="00B233AD" w:rsidRPr="00CA22FC">
          <w:t xml:space="preserve"> af </w:t>
        </w:r>
        <w:r w:rsidR="00B233AD" w:rsidRPr="00CA22FC">
          <w:fldChar w:fldCharType="begin"/>
        </w:r>
        <w:r w:rsidR="00B233AD" w:rsidRPr="00CA22FC">
          <w:instrText>NUMPAGES</w:instrText>
        </w:r>
        <w:r w:rsidR="00B233AD" w:rsidRPr="00CA22FC">
          <w:fldChar w:fldCharType="separate"/>
        </w:r>
        <w:r w:rsidR="005F3A1F">
          <w:rPr>
            <w:noProof/>
          </w:rPr>
          <w:t>8</w:t>
        </w:r>
        <w:r w:rsidR="00B233AD" w:rsidRPr="00CA22FC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AD" w:rsidRPr="00BA2289" w:rsidRDefault="00BA2289" w:rsidP="00BA2289">
    <w:pPr>
      <w:pStyle w:val="Sidefod"/>
    </w:pPr>
    <w:r>
      <w:t>Titel på dokument/bilag</w:t>
    </w:r>
    <w:r>
      <w:ptab w:relativeTo="margin" w:alignment="right" w:leader="none"/>
    </w:r>
    <w:sdt>
      <w:sdtPr>
        <w:id w:val="-2127848746"/>
        <w:docPartObj>
          <w:docPartGallery w:val="Page Numbers (Top of Page)"/>
          <w:docPartUnique/>
        </w:docPartObj>
      </w:sdtPr>
      <w:sdtEndPr/>
      <w:sdtContent>
        <w:r w:rsidRPr="00CA22FC">
          <w:t xml:space="preserve">Side </w:t>
        </w:r>
        <w:r w:rsidRPr="00CA22FC">
          <w:fldChar w:fldCharType="begin"/>
        </w:r>
        <w:r w:rsidRPr="00CA22FC">
          <w:instrText>PAGE</w:instrText>
        </w:r>
        <w:r w:rsidRPr="00CA22FC">
          <w:fldChar w:fldCharType="separate"/>
        </w:r>
        <w:r w:rsidR="005F3A1F">
          <w:rPr>
            <w:noProof/>
          </w:rPr>
          <w:t>1</w:t>
        </w:r>
        <w:r w:rsidRPr="00CA22FC">
          <w:fldChar w:fldCharType="end"/>
        </w:r>
        <w:r w:rsidRPr="00CA22FC">
          <w:t xml:space="preserve"> af </w:t>
        </w:r>
        <w:r w:rsidRPr="00CA22FC">
          <w:fldChar w:fldCharType="begin"/>
        </w:r>
        <w:r w:rsidRPr="00CA22FC">
          <w:instrText>NUMPAGES</w:instrText>
        </w:r>
        <w:r w:rsidRPr="00CA22FC">
          <w:fldChar w:fldCharType="separate"/>
        </w:r>
        <w:r w:rsidR="005F3A1F">
          <w:rPr>
            <w:noProof/>
          </w:rPr>
          <w:t>8</w:t>
        </w:r>
        <w:r w:rsidRPr="00CA22F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C1" w:rsidRPr="00EF76C3" w:rsidRDefault="00C725C1" w:rsidP="00C9027E">
    <w:pPr>
      <w:pStyle w:val="Sidefod"/>
    </w:pPr>
    <w:r w:rsidRPr="00EF76C3">
      <w:t xml:space="preserve">Årsrapport </w:t>
    </w:r>
    <w:r w:rsidRPr="00EF76C3">
      <w:fldChar w:fldCharType="begin"/>
    </w:r>
    <w:r w:rsidRPr="00EF76C3">
      <w:instrText xml:space="preserve"> = </w:instrText>
    </w:r>
    <w:r w:rsidRPr="00EF76C3">
      <w:fldChar w:fldCharType="begin"/>
    </w:r>
    <w:r w:rsidRPr="00EF76C3">
      <w:instrText>DATE \@ "yyyy"</w:instrText>
    </w:r>
    <w:r w:rsidRPr="00EF76C3">
      <w:fldChar w:fldCharType="separate"/>
    </w:r>
    <w:r w:rsidR="005F3A1F">
      <w:rPr>
        <w:noProof/>
      </w:rPr>
      <w:instrText>2020</w:instrText>
    </w:r>
    <w:r w:rsidRPr="00EF76C3">
      <w:fldChar w:fldCharType="end"/>
    </w:r>
    <w:r w:rsidRPr="00EF76C3">
      <w:instrText xml:space="preserve"> - 1 </w:instrText>
    </w:r>
    <w:r w:rsidRPr="00EF76C3">
      <w:fldChar w:fldCharType="separate"/>
    </w:r>
    <w:r w:rsidR="005F3A1F">
      <w:rPr>
        <w:noProof/>
      </w:rPr>
      <w:t>2019</w:t>
    </w:r>
    <w:r w:rsidRPr="00EF76C3">
      <w:fldChar w:fldCharType="end"/>
    </w:r>
    <w:r w:rsidRPr="00EF76C3">
      <w:rPr>
        <w:bCs/>
      </w:rPr>
      <w:t xml:space="preserve"> – </w:t>
    </w:r>
    <w:r w:rsidRPr="00EF76C3">
      <w:rPr>
        <w:bCs/>
      </w:rPr>
      <w:fldChar w:fldCharType="begin"/>
    </w:r>
    <w:r w:rsidRPr="00EF76C3">
      <w:rPr>
        <w:bCs/>
      </w:rPr>
      <w:instrText>DATE \@ "yyyy"</w:instrText>
    </w:r>
    <w:r w:rsidRPr="00EF76C3">
      <w:rPr>
        <w:bCs/>
      </w:rPr>
      <w:fldChar w:fldCharType="separate"/>
    </w:r>
    <w:r w:rsidR="005F3A1F">
      <w:rPr>
        <w:bCs/>
        <w:noProof/>
      </w:rPr>
      <w:t>2020</w:t>
    </w:r>
    <w:r w:rsidRPr="00EF76C3">
      <w:fldChar w:fldCharType="end"/>
    </w:r>
    <w:r>
      <w:ptab w:relativeTo="margin" w:alignment="right" w:leader="none"/>
    </w:r>
    <w:sdt>
      <w:sdtPr>
        <w:id w:val="-1507744795"/>
        <w:docPartObj>
          <w:docPartGallery w:val="Page Numbers (Top of Page)"/>
          <w:docPartUnique/>
        </w:docPartObj>
      </w:sdtPr>
      <w:sdtEndPr/>
      <w:sdtContent>
        <w:r w:rsidRPr="00CA22FC">
          <w:t xml:space="preserve">Side </w:t>
        </w:r>
        <w:r w:rsidRPr="00CA22FC">
          <w:fldChar w:fldCharType="begin"/>
        </w:r>
        <w:r w:rsidRPr="00CA22FC">
          <w:instrText>PAGE</w:instrText>
        </w:r>
        <w:r w:rsidRPr="00CA22FC">
          <w:fldChar w:fldCharType="separate"/>
        </w:r>
        <w:r w:rsidR="005F3A1F">
          <w:rPr>
            <w:noProof/>
          </w:rPr>
          <w:t>8</w:t>
        </w:r>
        <w:r w:rsidRPr="00CA22FC">
          <w:fldChar w:fldCharType="end"/>
        </w:r>
        <w:r w:rsidRPr="00CA22FC">
          <w:t xml:space="preserve"> af </w:t>
        </w:r>
        <w:r w:rsidRPr="00CA22FC">
          <w:fldChar w:fldCharType="begin"/>
        </w:r>
        <w:r w:rsidRPr="00CA22FC">
          <w:instrText>NUMPAGES</w:instrText>
        </w:r>
        <w:r w:rsidRPr="00CA22FC">
          <w:fldChar w:fldCharType="separate"/>
        </w:r>
        <w:r w:rsidR="005F3A1F">
          <w:rPr>
            <w:noProof/>
          </w:rPr>
          <w:t>8</w:t>
        </w:r>
        <w:r w:rsidRPr="00CA22F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C3" w:rsidRDefault="00EF76C3" w:rsidP="00FF666A">
      <w:pPr>
        <w:spacing w:after="0" w:line="240" w:lineRule="auto"/>
      </w:pPr>
      <w:r>
        <w:separator/>
      </w:r>
    </w:p>
  </w:footnote>
  <w:footnote w:type="continuationSeparator" w:id="0">
    <w:p w:rsidR="00EF76C3" w:rsidRDefault="00EF76C3" w:rsidP="00FF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AD" w:rsidRPr="004A3220" w:rsidRDefault="008356D8" w:rsidP="00C96204">
    <w:pPr>
      <w:pStyle w:val="Sidehoved"/>
    </w:pPr>
    <w:r w:rsidRPr="00035247">
      <w:rPr>
        <w:noProof/>
        <w:lang w:eastAsia="da-D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1701165" cy="385445"/>
          <wp:effectExtent l="0" t="0" r="0" b="0"/>
          <wp:wrapSquare wrapText="bothSides"/>
          <wp:docPr id="10" name="Billede 10" descr="F:\EAD\EUDP\EUDP Kommunikation\Kommunikation 2018-dd\Grey - Nyt design\Nyt design\EUDP Logo\Logo u. tagline\RGB\jpg\EUDP_Logo_Gre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EAD\EUDP\EUDP Kommunikation\Kommunikation 2018-dd\Grey - Nyt design\Nyt design\EUDP Logo\Logo u. tagline\RGB\jpg\EUDP_Logo_Gree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3AD" w:rsidRPr="008F3AAE">
      <w:rPr>
        <w:sz w:val="20"/>
      </w:rPr>
      <w:ptab w:relativeTo="margin" w:alignment="center" w:leader="none"/>
    </w:r>
    <w:r w:rsidR="00B233AD" w:rsidRPr="008F3AAE">
      <w:rPr>
        <w:sz w:val="20"/>
      </w:rPr>
      <w:ptab w:relativeTo="margin" w:alignment="right" w:leader="none"/>
    </w:r>
    <w:r w:rsidR="00B233AD">
      <w:t xml:space="preserve">Det </w:t>
    </w:r>
    <w:r w:rsidR="00B233AD" w:rsidRPr="004A3220">
      <w:t>Energiteknologisk</w:t>
    </w:r>
    <w:r w:rsidR="00B233AD">
      <w:t>e</w:t>
    </w:r>
    <w:r w:rsidR="00B233AD" w:rsidRPr="004A3220">
      <w:t xml:space="preserve"> Udviklings- og Demonstrationsprogram</w:t>
    </w:r>
  </w:p>
  <w:p w:rsidR="00B233AD" w:rsidRPr="00176158" w:rsidRDefault="00B233AD" w:rsidP="00C96204">
    <w:pPr>
      <w:tabs>
        <w:tab w:val="center" w:pos="4819"/>
        <w:tab w:val="right" w:pos="9638"/>
      </w:tabs>
      <w:spacing w:after="0" w:line="240" w:lineRule="auto"/>
      <w:rPr>
        <w:sz w:val="20"/>
      </w:rPr>
    </w:pPr>
  </w:p>
  <w:p w:rsidR="00B233AD" w:rsidRPr="004A3220" w:rsidRDefault="00B233AD" w:rsidP="004A322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AD" w:rsidRPr="004A3220" w:rsidRDefault="00B233AD" w:rsidP="008F3AAE">
    <w:pPr>
      <w:pStyle w:val="Sidehoved"/>
    </w:pPr>
    <w:r>
      <w:rPr>
        <w:noProof/>
        <w:sz w:val="20"/>
        <w:lang w:eastAsia="da-DK"/>
      </w:rPr>
      <w:drawing>
        <wp:anchor distT="0" distB="0" distL="114300" distR="114300" simplePos="0" relativeHeight="251660288" behindDoc="0" locked="0" layoutInCell="1" allowOverlap="1" wp14:anchorId="14BB22DD" wp14:editId="41CF8ABF">
          <wp:simplePos x="0" y="0"/>
          <wp:positionH relativeFrom="column">
            <wp:posOffset>3810</wp:posOffset>
          </wp:positionH>
          <wp:positionV relativeFrom="paragraph">
            <wp:posOffset>7620</wp:posOffset>
          </wp:positionV>
          <wp:extent cx="1701800" cy="384175"/>
          <wp:effectExtent l="0" t="0" r="0" b="0"/>
          <wp:wrapSquare wrapText="bothSides"/>
          <wp:docPr id="4" name="Picture 4" descr="A picture containing wheel,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DP-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AAE">
      <w:rPr>
        <w:sz w:val="20"/>
      </w:rPr>
      <w:ptab w:relativeTo="margin" w:alignment="center" w:leader="none"/>
    </w:r>
    <w:r w:rsidRPr="008F3AAE">
      <w:rPr>
        <w:sz w:val="20"/>
      </w:rPr>
      <w:ptab w:relativeTo="margin" w:alignment="right" w:leader="none"/>
    </w:r>
    <w:r>
      <w:t xml:space="preserve">Det </w:t>
    </w:r>
    <w:r w:rsidRPr="004A3220">
      <w:t>Energiteknologisk</w:t>
    </w:r>
    <w:r>
      <w:t>e</w:t>
    </w:r>
    <w:r w:rsidRPr="004A3220">
      <w:t xml:space="preserve"> Udviklings- og Demonstrationsprogram</w:t>
    </w:r>
  </w:p>
  <w:p w:rsidR="00B233AD" w:rsidRPr="00176158" w:rsidRDefault="00B233AD" w:rsidP="00176158">
    <w:pPr>
      <w:tabs>
        <w:tab w:val="center" w:pos="4819"/>
        <w:tab w:val="right" w:pos="9638"/>
      </w:tabs>
      <w:spacing w:after="0"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10F"/>
    <w:multiLevelType w:val="hybridMultilevel"/>
    <w:tmpl w:val="073832D0"/>
    <w:lvl w:ilvl="0" w:tplc="DC4872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80BEA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60B3"/>
    <w:multiLevelType w:val="hybridMultilevel"/>
    <w:tmpl w:val="5D4A57DC"/>
    <w:lvl w:ilvl="0" w:tplc="EEF4B30A">
      <w:start w:val="1"/>
      <w:numFmt w:val="decimal"/>
      <w:pStyle w:val="Style3"/>
      <w:lvlText w:val="%1)"/>
      <w:lvlJc w:val="left"/>
      <w:pPr>
        <w:ind w:left="720" w:hanging="360"/>
      </w:pPr>
      <w:rPr>
        <w:rFonts w:hint="default"/>
        <w:b w:val="0"/>
        <w:color w:val="80BEA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9A4"/>
    <w:multiLevelType w:val="hybridMultilevel"/>
    <w:tmpl w:val="073832D0"/>
    <w:lvl w:ilvl="0" w:tplc="DC4872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80BEA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5283"/>
    <w:multiLevelType w:val="multilevel"/>
    <w:tmpl w:val="9C60A35C"/>
    <w:lvl w:ilvl="0">
      <w:start w:val="1"/>
      <w:numFmt w:val="decimal"/>
      <w:pStyle w:val="Oversk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Overskrift3"/>
      <w:lvlText w:val="%1.%3"/>
      <w:lvlJc w:val="left"/>
      <w:pPr>
        <w:ind w:left="357" w:hanging="357"/>
      </w:pPr>
      <w:rPr>
        <w:rFonts w:hint="default"/>
        <w:color w:val="80BEAA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  <w:color w:val="80BEAA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  <w:color w:val="80BEAA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37F4BAF"/>
    <w:multiLevelType w:val="hybridMultilevel"/>
    <w:tmpl w:val="FAE0E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A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i w:val="0"/>
        <w:color w:val="80BEAA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70854"/>
    <w:multiLevelType w:val="hybridMultilevel"/>
    <w:tmpl w:val="9188A3DA"/>
    <w:lvl w:ilvl="0" w:tplc="F0069B9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23683"/>
    <w:multiLevelType w:val="hybridMultilevel"/>
    <w:tmpl w:val="82EE844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20CB4"/>
    <w:multiLevelType w:val="hybridMultilevel"/>
    <w:tmpl w:val="82EE844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C1EB2"/>
    <w:multiLevelType w:val="multilevel"/>
    <w:tmpl w:val="AA1C7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82084B"/>
    <w:multiLevelType w:val="multilevel"/>
    <w:tmpl w:val="7722DAC4"/>
    <w:lvl w:ilvl="0">
      <w:start w:val="1"/>
      <w:numFmt w:val="bullet"/>
      <w:pStyle w:val="Listeafsnit"/>
      <w:lvlText w:val="·"/>
      <w:lvlJc w:val="left"/>
      <w:pPr>
        <w:ind w:left="717" w:hanging="360"/>
      </w:pPr>
      <w:rPr>
        <w:rFonts w:ascii="Symbol" w:hAnsi="Symbol" w:hint="default"/>
        <w:color w:val="80BEAA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0" w15:restartNumberingAfterBreak="0">
    <w:nsid w:val="63882ABE"/>
    <w:multiLevelType w:val="hybridMultilevel"/>
    <w:tmpl w:val="F1D875BA"/>
    <w:lvl w:ilvl="0" w:tplc="E8C2F7C0">
      <w:start w:val="1"/>
      <w:numFmt w:val="decimal"/>
      <w:lvlText w:val="%1)"/>
      <w:lvlJc w:val="left"/>
      <w:pPr>
        <w:ind w:left="720" w:hanging="360"/>
      </w:pPr>
      <w:rPr>
        <w:color w:val="80BEAA"/>
      </w:rPr>
    </w:lvl>
    <w:lvl w:ilvl="1" w:tplc="ACEC623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80BEAA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75BDC"/>
    <w:multiLevelType w:val="multilevel"/>
    <w:tmpl w:val="7EDEA3EC"/>
    <w:lvl w:ilvl="0">
      <w:start w:val="1"/>
      <w:numFmt w:val="decimal"/>
      <w:pStyle w:val="ListParagraph2"/>
      <w:lvlText w:val="%1)"/>
      <w:lvlJc w:val="left"/>
      <w:pPr>
        <w:ind w:left="720" w:hanging="360"/>
      </w:pPr>
      <w:rPr>
        <w:rFonts w:hint="default"/>
        <w:b w:val="0"/>
        <w:i w:val="0"/>
        <w:color w:val="80BEAA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80BEAA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color w:val="80BEA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color w:val="80BEAA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color w:val="80BEAA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color w:val="80BEA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color w:val="80BEA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color w:val="80BEA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color w:val="80BEAA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</w:num>
  <w:num w:numId="14">
    <w:abstractNumId w:val="6"/>
  </w:num>
  <w:num w:numId="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C3"/>
    <w:rsid w:val="00000036"/>
    <w:rsid w:val="00003BBF"/>
    <w:rsid w:val="00013983"/>
    <w:rsid w:val="00025FD7"/>
    <w:rsid w:val="000264D8"/>
    <w:rsid w:val="00033875"/>
    <w:rsid w:val="0003746D"/>
    <w:rsid w:val="00037F60"/>
    <w:rsid w:val="00056195"/>
    <w:rsid w:val="000656C6"/>
    <w:rsid w:val="00075341"/>
    <w:rsid w:val="000771A6"/>
    <w:rsid w:val="000817E3"/>
    <w:rsid w:val="0008776A"/>
    <w:rsid w:val="00094F99"/>
    <w:rsid w:val="000B1E8C"/>
    <w:rsid w:val="000C24D2"/>
    <w:rsid w:val="000C6ACA"/>
    <w:rsid w:val="000E01D1"/>
    <w:rsid w:val="000E7209"/>
    <w:rsid w:val="001054A3"/>
    <w:rsid w:val="00106FB7"/>
    <w:rsid w:val="001102AB"/>
    <w:rsid w:val="00110AC2"/>
    <w:rsid w:val="00111562"/>
    <w:rsid w:val="00112C57"/>
    <w:rsid w:val="00116967"/>
    <w:rsid w:val="00121BC0"/>
    <w:rsid w:val="001227A8"/>
    <w:rsid w:val="00122F3B"/>
    <w:rsid w:val="00133C08"/>
    <w:rsid w:val="00135F8B"/>
    <w:rsid w:val="001617B4"/>
    <w:rsid w:val="00162D4F"/>
    <w:rsid w:val="00176158"/>
    <w:rsid w:val="00185261"/>
    <w:rsid w:val="00194F4D"/>
    <w:rsid w:val="00195BE0"/>
    <w:rsid w:val="00197F2A"/>
    <w:rsid w:val="001A0B8D"/>
    <w:rsid w:val="001A6905"/>
    <w:rsid w:val="001B339A"/>
    <w:rsid w:val="001C7445"/>
    <w:rsid w:val="001D2D0C"/>
    <w:rsid w:val="001D68F6"/>
    <w:rsid w:val="001E24AD"/>
    <w:rsid w:val="001E253E"/>
    <w:rsid w:val="001F0100"/>
    <w:rsid w:val="001F4F14"/>
    <w:rsid w:val="00204A8D"/>
    <w:rsid w:val="0020797C"/>
    <w:rsid w:val="0021150A"/>
    <w:rsid w:val="0022770D"/>
    <w:rsid w:val="00247ACD"/>
    <w:rsid w:val="00264163"/>
    <w:rsid w:val="00273939"/>
    <w:rsid w:val="00281B5F"/>
    <w:rsid w:val="00286CB9"/>
    <w:rsid w:val="0029707B"/>
    <w:rsid w:val="002A5C53"/>
    <w:rsid w:val="002A602A"/>
    <w:rsid w:val="002B1BA8"/>
    <w:rsid w:val="002B253C"/>
    <w:rsid w:val="002B48A7"/>
    <w:rsid w:val="002B5420"/>
    <w:rsid w:val="002B585E"/>
    <w:rsid w:val="002C582B"/>
    <w:rsid w:val="002C662D"/>
    <w:rsid w:val="002C68B1"/>
    <w:rsid w:val="002C6B8A"/>
    <w:rsid w:val="002D786A"/>
    <w:rsid w:val="002E210A"/>
    <w:rsid w:val="002E640E"/>
    <w:rsid w:val="00323C08"/>
    <w:rsid w:val="003256F9"/>
    <w:rsid w:val="00337F55"/>
    <w:rsid w:val="0034397B"/>
    <w:rsid w:val="00350523"/>
    <w:rsid w:val="0035267E"/>
    <w:rsid w:val="00352AFB"/>
    <w:rsid w:val="003558C0"/>
    <w:rsid w:val="00371FD7"/>
    <w:rsid w:val="0037602F"/>
    <w:rsid w:val="003805A4"/>
    <w:rsid w:val="003805D9"/>
    <w:rsid w:val="00380666"/>
    <w:rsid w:val="00384235"/>
    <w:rsid w:val="003844FC"/>
    <w:rsid w:val="00391D79"/>
    <w:rsid w:val="003B272F"/>
    <w:rsid w:val="003B6307"/>
    <w:rsid w:val="003C2D69"/>
    <w:rsid w:val="003E4BAD"/>
    <w:rsid w:val="003F02FA"/>
    <w:rsid w:val="003F3340"/>
    <w:rsid w:val="00404AB1"/>
    <w:rsid w:val="00407EF7"/>
    <w:rsid w:val="004108EE"/>
    <w:rsid w:val="0041337E"/>
    <w:rsid w:val="00417539"/>
    <w:rsid w:val="00427DBF"/>
    <w:rsid w:val="0043703A"/>
    <w:rsid w:val="00437362"/>
    <w:rsid w:val="00443101"/>
    <w:rsid w:val="00461B69"/>
    <w:rsid w:val="0046743E"/>
    <w:rsid w:val="00470CDC"/>
    <w:rsid w:val="00473B11"/>
    <w:rsid w:val="00486DB9"/>
    <w:rsid w:val="004943BA"/>
    <w:rsid w:val="004A3220"/>
    <w:rsid w:val="004A495D"/>
    <w:rsid w:val="004A670F"/>
    <w:rsid w:val="004C2EAE"/>
    <w:rsid w:val="004C5764"/>
    <w:rsid w:val="004C5986"/>
    <w:rsid w:val="004C6878"/>
    <w:rsid w:val="004C75B0"/>
    <w:rsid w:val="004C770D"/>
    <w:rsid w:val="004D2479"/>
    <w:rsid w:val="004E1040"/>
    <w:rsid w:val="004F44F3"/>
    <w:rsid w:val="005065AB"/>
    <w:rsid w:val="00510973"/>
    <w:rsid w:val="005147A3"/>
    <w:rsid w:val="005269AB"/>
    <w:rsid w:val="0053012F"/>
    <w:rsid w:val="0053061C"/>
    <w:rsid w:val="00542E80"/>
    <w:rsid w:val="00542F86"/>
    <w:rsid w:val="00552BE1"/>
    <w:rsid w:val="00557124"/>
    <w:rsid w:val="00564865"/>
    <w:rsid w:val="0057373A"/>
    <w:rsid w:val="00583546"/>
    <w:rsid w:val="00587F7D"/>
    <w:rsid w:val="00592716"/>
    <w:rsid w:val="005931B9"/>
    <w:rsid w:val="0059741E"/>
    <w:rsid w:val="005A2257"/>
    <w:rsid w:val="005A7996"/>
    <w:rsid w:val="005B0796"/>
    <w:rsid w:val="005C4974"/>
    <w:rsid w:val="005D09E5"/>
    <w:rsid w:val="005F0B08"/>
    <w:rsid w:val="005F3A1F"/>
    <w:rsid w:val="00600381"/>
    <w:rsid w:val="0060346B"/>
    <w:rsid w:val="00604F93"/>
    <w:rsid w:val="0061164C"/>
    <w:rsid w:val="00623B7B"/>
    <w:rsid w:val="00636F57"/>
    <w:rsid w:val="006452B4"/>
    <w:rsid w:val="006505C9"/>
    <w:rsid w:val="006556B0"/>
    <w:rsid w:val="00672CE5"/>
    <w:rsid w:val="006769DC"/>
    <w:rsid w:val="00676EA4"/>
    <w:rsid w:val="00692D3D"/>
    <w:rsid w:val="00695000"/>
    <w:rsid w:val="006A53CF"/>
    <w:rsid w:val="006D2B06"/>
    <w:rsid w:val="006E3F21"/>
    <w:rsid w:val="006E43F6"/>
    <w:rsid w:val="00716B24"/>
    <w:rsid w:val="00723A22"/>
    <w:rsid w:val="007310D6"/>
    <w:rsid w:val="007335A7"/>
    <w:rsid w:val="00744622"/>
    <w:rsid w:val="00745AE5"/>
    <w:rsid w:val="00751EF3"/>
    <w:rsid w:val="00754086"/>
    <w:rsid w:val="007556EA"/>
    <w:rsid w:val="00761309"/>
    <w:rsid w:val="00764B87"/>
    <w:rsid w:val="0076599F"/>
    <w:rsid w:val="00773BC7"/>
    <w:rsid w:val="00774A32"/>
    <w:rsid w:val="0078167F"/>
    <w:rsid w:val="007853BF"/>
    <w:rsid w:val="0079088E"/>
    <w:rsid w:val="007A16A1"/>
    <w:rsid w:val="007A25F9"/>
    <w:rsid w:val="007B06A7"/>
    <w:rsid w:val="007B23C3"/>
    <w:rsid w:val="007B2885"/>
    <w:rsid w:val="007C163A"/>
    <w:rsid w:val="007C40D0"/>
    <w:rsid w:val="007C6EF2"/>
    <w:rsid w:val="007C7CA7"/>
    <w:rsid w:val="007D1B0F"/>
    <w:rsid w:val="007D1D8D"/>
    <w:rsid w:val="007D49B8"/>
    <w:rsid w:val="007E0582"/>
    <w:rsid w:val="008058D5"/>
    <w:rsid w:val="008156F5"/>
    <w:rsid w:val="008252AD"/>
    <w:rsid w:val="008356D8"/>
    <w:rsid w:val="0083679D"/>
    <w:rsid w:val="008400B0"/>
    <w:rsid w:val="00842094"/>
    <w:rsid w:val="008467A8"/>
    <w:rsid w:val="00846995"/>
    <w:rsid w:val="00847A39"/>
    <w:rsid w:val="00854844"/>
    <w:rsid w:val="00874518"/>
    <w:rsid w:val="0088309D"/>
    <w:rsid w:val="00883F6A"/>
    <w:rsid w:val="00884ED1"/>
    <w:rsid w:val="00891160"/>
    <w:rsid w:val="008A24C3"/>
    <w:rsid w:val="008A58B5"/>
    <w:rsid w:val="008B12D2"/>
    <w:rsid w:val="008C319F"/>
    <w:rsid w:val="008D50FD"/>
    <w:rsid w:val="008E3745"/>
    <w:rsid w:val="008F3AAE"/>
    <w:rsid w:val="0090573A"/>
    <w:rsid w:val="009218BC"/>
    <w:rsid w:val="0092217B"/>
    <w:rsid w:val="00922854"/>
    <w:rsid w:val="00927E1B"/>
    <w:rsid w:val="00927F9E"/>
    <w:rsid w:val="00936AED"/>
    <w:rsid w:val="00940392"/>
    <w:rsid w:val="00942428"/>
    <w:rsid w:val="009522C8"/>
    <w:rsid w:val="00953355"/>
    <w:rsid w:val="009609E5"/>
    <w:rsid w:val="0096487A"/>
    <w:rsid w:val="00967F19"/>
    <w:rsid w:val="00992378"/>
    <w:rsid w:val="00997A21"/>
    <w:rsid w:val="009A581F"/>
    <w:rsid w:val="009A64D3"/>
    <w:rsid w:val="009C0DFE"/>
    <w:rsid w:val="009C16FA"/>
    <w:rsid w:val="009C1DC9"/>
    <w:rsid w:val="009C4038"/>
    <w:rsid w:val="009C55EA"/>
    <w:rsid w:val="009C5EDE"/>
    <w:rsid w:val="009C7A9D"/>
    <w:rsid w:val="009E0EFE"/>
    <w:rsid w:val="009E3E9D"/>
    <w:rsid w:val="009E65ED"/>
    <w:rsid w:val="009E7768"/>
    <w:rsid w:val="009F0A56"/>
    <w:rsid w:val="009F1C89"/>
    <w:rsid w:val="00A012BB"/>
    <w:rsid w:val="00A03D7C"/>
    <w:rsid w:val="00A16F3B"/>
    <w:rsid w:val="00A220EA"/>
    <w:rsid w:val="00A22AC1"/>
    <w:rsid w:val="00A23CD4"/>
    <w:rsid w:val="00A31129"/>
    <w:rsid w:val="00A41278"/>
    <w:rsid w:val="00A43A66"/>
    <w:rsid w:val="00A53B6E"/>
    <w:rsid w:val="00A53CC1"/>
    <w:rsid w:val="00A53EA8"/>
    <w:rsid w:val="00A554E0"/>
    <w:rsid w:val="00A60AC4"/>
    <w:rsid w:val="00A63712"/>
    <w:rsid w:val="00A73BCC"/>
    <w:rsid w:val="00AA06DD"/>
    <w:rsid w:val="00AA773C"/>
    <w:rsid w:val="00AB1297"/>
    <w:rsid w:val="00AB1777"/>
    <w:rsid w:val="00AB5B47"/>
    <w:rsid w:val="00AB6E4C"/>
    <w:rsid w:val="00AC100A"/>
    <w:rsid w:val="00AC59EB"/>
    <w:rsid w:val="00AD1ABF"/>
    <w:rsid w:val="00AD4428"/>
    <w:rsid w:val="00AE13F1"/>
    <w:rsid w:val="00AF1F6F"/>
    <w:rsid w:val="00AF30BE"/>
    <w:rsid w:val="00AF631B"/>
    <w:rsid w:val="00B11CDF"/>
    <w:rsid w:val="00B20832"/>
    <w:rsid w:val="00B20A47"/>
    <w:rsid w:val="00B2134C"/>
    <w:rsid w:val="00B233AD"/>
    <w:rsid w:val="00B27A79"/>
    <w:rsid w:val="00B35AA9"/>
    <w:rsid w:val="00B35C70"/>
    <w:rsid w:val="00B436BD"/>
    <w:rsid w:val="00B479B6"/>
    <w:rsid w:val="00B554A9"/>
    <w:rsid w:val="00B64400"/>
    <w:rsid w:val="00B67B54"/>
    <w:rsid w:val="00B81665"/>
    <w:rsid w:val="00B86FE5"/>
    <w:rsid w:val="00B96142"/>
    <w:rsid w:val="00BA1E84"/>
    <w:rsid w:val="00BA1EE1"/>
    <w:rsid w:val="00BA2021"/>
    <w:rsid w:val="00BA2289"/>
    <w:rsid w:val="00BB1758"/>
    <w:rsid w:val="00BB1C04"/>
    <w:rsid w:val="00BB38B0"/>
    <w:rsid w:val="00BB4342"/>
    <w:rsid w:val="00BB5BB7"/>
    <w:rsid w:val="00BB7EE7"/>
    <w:rsid w:val="00BD5210"/>
    <w:rsid w:val="00BE1661"/>
    <w:rsid w:val="00BE42E8"/>
    <w:rsid w:val="00BE435E"/>
    <w:rsid w:val="00BE7B8D"/>
    <w:rsid w:val="00BF2486"/>
    <w:rsid w:val="00BF5806"/>
    <w:rsid w:val="00C002E2"/>
    <w:rsid w:val="00C02768"/>
    <w:rsid w:val="00C139DC"/>
    <w:rsid w:val="00C1536B"/>
    <w:rsid w:val="00C160A3"/>
    <w:rsid w:val="00C169FF"/>
    <w:rsid w:val="00C179C9"/>
    <w:rsid w:val="00C24C7C"/>
    <w:rsid w:val="00C369D2"/>
    <w:rsid w:val="00C405C6"/>
    <w:rsid w:val="00C41E9B"/>
    <w:rsid w:val="00C422E6"/>
    <w:rsid w:val="00C458F7"/>
    <w:rsid w:val="00C538EB"/>
    <w:rsid w:val="00C70316"/>
    <w:rsid w:val="00C725C1"/>
    <w:rsid w:val="00C7427A"/>
    <w:rsid w:val="00C85F3F"/>
    <w:rsid w:val="00C9027E"/>
    <w:rsid w:val="00C96204"/>
    <w:rsid w:val="00CA0146"/>
    <w:rsid w:val="00CA22FC"/>
    <w:rsid w:val="00CA2C4A"/>
    <w:rsid w:val="00CA404F"/>
    <w:rsid w:val="00CC162E"/>
    <w:rsid w:val="00CC3B39"/>
    <w:rsid w:val="00CC5DC5"/>
    <w:rsid w:val="00CE1DD8"/>
    <w:rsid w:val="00CE4BB7"/>
    <w:rsid w:val="00CE7D80"/>
    <w:rsid w:val="00CF155C"/>
    <w:rsid w:val="00CF19DF"/>
    <w:rsid w:val="00D02B18"/>
    <w:rsid w:val="00D03521"/>
    <w:rsid w:val="00D0790F"/>
    <w:rsid w:val="00D1381A"/>
    <w:rsid w:val="00D221BA"/>
    <w:rsid w:val="00D23C6C"/>
    <w:rsid w:val="00D26B9C"/>
    <w:rsid w:val="00D45711"/>
    <w:rsid w:val="00D53EFF"/>
    <w:rsid w:val="00D63155"/>
    <w:rsid w:val="00D65229"/>
    <w:rsid w:val="00D714EE"/>
    <w:rsid w:val="00D725BB"/>
    <w:rsid w:val="00D80A06"/>
    <w:rsid w:val="00D80CE0"/>
    <w:rsid w:val="00D914F8"/>
    <w:rsid w:val="00D919FB"/>
    <w:rsid w:val="00D91D36"/>
    <w:rsid w:val="00DA0FBE"/>
    <w:rsid w:val="00DA18C3"/>
    <w:rsid w:val="00DA1C73"/>
    <w:rsid w:val="00DA7433"/>
    <w:rsid w:val="00DB0DE7"/>
    <w:rsid w:val="00DB3DC2"/>
    <w:rsid w:val="00DC2629"/>
    <w:rsid w:val="00DD1AE6"/>
    <w:rsid w:val="00DD3751"/>
    <w:rsid w:val="00DD38F8"/>
    <w:rsid w:val="00DE0E33"/>
    <w:rsid w:val="00DE111D"/>
    <w:rsid w:val="00DF00B9"/>
    <w:rsid w:val="00DF405B"/>
    <w:rsid w:val="00E011F9"/>
    <w:rsid w:val="00E022CB"/>
    <w:rsid w:val="00E13525"/>
    <w:rsid w:val="00E20E86"/>
    <w:rsid w:val="00E24636"/>
    <w:rsid w:val="00E377F3"/>
    <w:rsid w:val="00E4141F"/>
    <w:rsid w:val="00E43785"/>
    <w:rsid w:val="00E52EC1"/>
    <w:rsid w:val="00E56D8E"/>
    <w:rsid w:val="00E66824"/>
    <w:rsid w:val="00E7019B"/>
    <w:rsid w:val="00E70A24"/>
    <w:rsid w:val="00E71A36"/>
    <w:rsid w:val="00E82F17"/>
    <w:rsid w:val="00EB1C32"/>
    <w:rsid w:val="00EB64ED"/>
    <w:rsid w:val="00EB7CBC"/>
    <w:rsid w:val="00EC0345"/>
    <w:rsid w:val="00ED181A"/>
    <w:rsid w:val="00ED1D80"/>
    <w:rsid w:val="00ED641E"/>
    <w:rsid w:val="00EF70DC"/>
    <w:rsid w:val="00EF76C3"/>
    <w:rsid w:val="00F04054"/>
    <w:rsid w:val="00F04D28"/>
    <w:rsid w:val="00F0684C"/>
    <w:rsid w:val="00F10B47"/>
    <w:rsid w:val="00F16F77"/>
    <w:rsid w:val="00F40442"/>
    <w:rsid w:val="00F65920"/>
    <w:rsid w:val="00F73101"/>
    <w:rsid w:val="00F769BF"/>
    <w:rsid w:val="00F7722C"/>
    <w:rsid w:val="00F775AD"/>
    <w:rsid w:val="00F87674"/>
    <w:rsid w:val="00F96A54"/>
    <w:rsid w:val="00FA76B0"/>
    <w:rsid w:val="00FB086B"/>
    <w:rsid w:val="00FB4041"/>
    <w:rsid w:val="00FC3F15"/>
    <w:rsid w:val="00FD0359"/>
    <w:rsid w:val="00FD073E"/>
    <w:rsid w:val="00FD55AE"/>
    <w:rsid w:val="00FD7C33"/>
    <w:rsid w:val="00FE0298"/>
    <w:rsid w:val="00FE23C1"/>
    <w:rsid w:val="00FE332D"/>
    <w:rsid w:val="00FE46C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32B41B-9021-4E1E-BA89-6F18C90C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(Arial)"/>
    <w:qFormat/>
    <w:rsid w:val="00FD7C33"/>
    <w:pPr>
      <w:jc w:val="both"/>
    </w:pPr>
    <w:rPr>
      <w:rFonts w:ascii="Arial" w:hAnsi="Arial" w:cs="Times New Roman (Body CS)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2629"/>
    <w:pPr>
      <w:keepNext/>
      <w:keepLines/>
      <w:numPr>
        <w:numId w:val="10"/>
      </w:numPr>
      <w:spacing w:before="720" w:after="240"/>
      <w:outlineLvl w:val="0"/>
    </w:pPr>
    <w:rPr>
      <w:rFonts w:eastAsiaTheme="majorEastAsia" w:cs="Times New Roman (Headings CS)"/>
      <w:b/>
      <w:bCs/>
      <w:color w:val="80BEAA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2629"/>
    <w:pPr>
      <w:keepNext/>
      <w:keepLines/>
      <w:numPr>
        <w:ilvl w:val="1"/>
        <w:numId w:val="10"/>
      </w:numPr>
      <w:spacing w:before="200"/>
      <w:outlineLvl w:val="1"/>
    </w:pPr>
    <w:rPr>
      <w:rFonts w:eastAsiaTheme="majorEastAsia" w:cs="Times New Roman (Headings CS)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C2629"/>
    <w:pPr>
      <w:keepNext/>
      <w:keepLines/>
      <w:numPr>
        <w:ilvl w:val="2"/>
        <w:numId w:val="10"/>
      </w:numPr>
      <w:spacing w:before="200"/>
      <w:ind w:right="284"/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C2629"/>
    <w:pPr>
      <w:keepNext/>
      <w:keepLines/>
      <w:numPr>
        <w:ilvl w:val="3"/>
        <w:numId w:val="10"/>
      </w:numPr>
      <w:spacing w:before="200" w:after="0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C2629"/>
    <w:pPr>
      <w:keepNext/>
      <w:keepLines/>
      <w:numPr>
        <w:ilvl w:val="4"/>
        <w:numId w:val="10"/>
      </w:numPr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262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262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262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262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1665"/>
    <w:pPr>
      <w:tabs>
        <w:tab w:val="center" w:pos="4819"/>
        <w:tab w:val="right" w:pos="9638"/>
      </w:tabs>
      <w:spacing w:after="0" w:line="240" w:lineRule="auto"/>
    </w:pPr>
    <w:rPr>
      <w:color w:val="7F7F7F" w:themeColor="text1" w:themeTint="80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B81665"/>
    <w:rPr>
      <w:rFonts w:ascii="Arial" w:hAnsi="Arial" w:cs="Times New Roman (Body CS)"/>
      <w:color w:val="7F7F7F" w:themeColor="text1" w:themeTint="80"/>
      <w:sz w:val="16"/>
    </w:rPr>
  </w:style>
  <w:style w:type="paragraph" w:styleId="Sidefod">
    <w:name w:val="footer"/>
    <w:basedOn w:val="Normal"/>
    <w:link w:val="SidefodTegn"/>
    <w:uiPriority w:val="99"/>
    <w:unhideWhenUsed/>
    <w:rsid w:val="00891160"/>
    <w:pPr>
      <w:tabs>
        <w:tab w:val="center" w:pos="4819"/>
        <w:tab w:val="right" w:pos="9638"/>
      </w:tabs>
      <w:spacing w:after="0" w:line="240" w:lineRule="auto"/>
    </w:pPr>
    <w:rPr>
      <w:color w:val="7F7F7F" w:themeColor="text1" w:themeTint="80"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91160"/>
    <w:rPr>
      <w:rFonts w:ascii="Arial" w:hAnsi="Arial" w:cs="Times New Roman (Body CS)"/>
      <w:color w:val="7F7F7F" w:themeColor="text1" w:themeTint="80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C162E"/>
    <w:rPr>
      <w:rFonts w:ascii="Arial" w:eastAsiaTheme="majorEastAsia" w:hAnsi="Arial" w:cs="Times New Roman (Headings CS)"/>
      <w:b/>
      <w:bCs/>
      <w:color w:val="80BEAA"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2629"/>
    <w:rPr>
      <w:rFonts w:ascii="Arial" w:eastAsiaTheme="majorEastAsia" w:hAnsi="Arial" w:cs="Times New Roman (Headings CS)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162E"/>
    <w:rPr>
      <w:rFonts w:ascii="Arial" w:eastAsiaTheme="majorEastAsia" w:hAnsi="Arial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C162E"/>
    <w:rPr>
      <w:rFonts w:ascii="Arial" w:eastAsiaTheme="majorEastAsia" w:hAnsi="Arial" w:cs="Times New Roman (Headings CS)"/>
      <w:b/>
      <w:bCs/>
      <w:iCs/>
      <w:color w:val="000000" w:themeColor="tex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C5986"/>
    <w:rPr>
      <w:rFonts w:ascii="Arial" w:eastAsiaTheme="majorEastAsia" w:hAnsi="Arial" w:cstheme="majorBidi"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6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6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6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6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afstand">
    <w:name w:val="No Spacing"/>
    <w:uiPriority w:val="1"/>
    <w:rsid w:val="00EB64ED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Standardskrifttypeiafsnit"/>
    <w:uiPriority w:val="99"/>
    <w:unhideWhenUsed/>
    <w:rsid w:val="002C6B8A"/>
    <w:rPr>
      <w:color w:val="80BEAA"/>
      <w:u w:val="single"/>
    </w:rPr>
  </w:style>
  <w:style w:type="paragraph" w:styleId="Listeafsnit">
    <w:name w:val="List Paragraph"/>
    <w:basedOn w:val="Normal"/>
    <w:uiPriority w:val="34"/>
    <w:qFormat/>
    <w:rsid w:val="00CC162E"/>
    <w:pPr>
      <w:numPr>
        <w:numId w:val="7"/>
      </w:numPr>
      <w:contextualSpacing/>
    </w:pPr>
  </w:style>
  <w:style w:type="character" w:styleId="Kommentarhenvisning">
    <w:name w:val="annotation reference"/>
    <w:basedOn w:val="Standardskrifttypeiafsnit"/>
    <w:uiPriority w:val="99"/>
    <w:unhideWhenUsed/>
    <w:rsid w:val="007B06A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06A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06A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06A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06A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6A7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rsid w:val="007B06A7"/>
    <w:pPr>
      <w:spacing w:line="240" w:lineRule="auto"/>
      <w:jc w:val="center"/>
    </w:pPr>
    <w:rPr>
      <w:bCs/>
      <w:sz w:val="18"/>
      <w:szCs w:val="18"/>
    </w:rPr>
  </w:style>
  <w:style w:type="paragraph" w:styleId="Fodnotetekst">
    <w:name w:val="footnote text"/>
    <w:basedOn w:val="Normal"/>
    <w:link w:val="FodnotetekstTegn"/>
    <w:rsid w:val="00542F86"/>
    <w:pPr>
      <w:tabs>
        <w:tab w:val="left" w:pos="284"/>
      </w:tabs>
      <w:spacing w:after="0" w:line="288" w:lineRule="auto"/>
      <w:ind w:left="284" w:hanging="284"/>
    </w:pPr>
    <w:rPr>
      <w:rFonts w:eastAsia="Times New Roman" w:cs="Times New Roman"/>
      <w:color w:val="7F7F7F" w:themeColor="text1" w:themeTint="80"/>
      <w:sz w:val="16"/>
      <w:szCs w:val="14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542F86"/>
    <w:rPr>
      <w:rFonts w:ascii="Arial" w:eastAsia="Times New Roman" w:hAnsi="Arial" w:cs="Times New Roman"/>
      <w:color w:val="7F7F7F" w:themeColor="text1" w:themeTint="80"/>
      <w:sz w:val="16"/>
      <w:szCs w:val="14"/>
      <w:lang w:eastAsia="da-DK"/>
    </w:rPr>
  </w:style>
  <w:style w:type="character" w:styleId="Fodnotehenvisning">
    <w:name w:val="footnote reference"/>
    <w:basedOn w:val="Standardskrifttypeiafsnit"/>
    <w:rsid w:val="00BB38B0"/>
    <w:rPr>
      <w:rFonts w:ascii="Arial" w:hAnsi="Arial"/>
      <w:caps w:val="0"/>
      <w:smallCaps w:val="0"/>
      <w:strike w:val="0"/>
      <w:dstrike w:val="0"/>
      <w:vanish w:val="0"/>
      <w:color w:val="000000" w:themeColor="text1"/>
      <w:sz w:val="16"/>
      <w:szCs w:val="18"/>
      <w:vertAlign w:val="superscript"/>
    </w:rPr>
  </w:style>
  <w:style w:type="table" w:customStyle="1" w:styleId="Tabel-Gitter1">
    <w:name w:val="Tabel - Gitter1"/>
    <w:basedOn w:val="Tabel-Normal"/>
    <w:next w:val="Tabel-Gitter"/>
    <w:uiPriority w:val="59"/>
    <w:rsid w:val="0027393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59"/>
    <w:rsid w:val="0027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aliases w:val="Fed"/>
    <w:basedOn w:val="Standardskrifttypeiafsnit"/>
    <w:rsid w:val="00A16F3B"/>
    <w:rPr>
      <w:rFonts w:ascii="Arial" w:hAnsi="Arial"/>
      <w:b/>
      <w:iCs/>
      <w:sz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6487A"/>
    <w:pPr>
      <w:numPr>
        <w:numId w:val="0"/>
      </w:numPr>
      <w:jc w:val="left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D181A"/>
    <w:pPr>
      <w:tabs>
        <w:tab w:val="left" w:pos="440"/>
        <w:tab w:val="right" w:leader="dot" w:pos="9628"/>
      </w:tabs>
      <w:spacing w:after="100"/>
      <w:ind w:left="454" w:hanging="454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6487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6487A"/>
    <w:pPr>
      <w:spacing w:after="100"/>
      <w:ind w:left="440"/>
    </w:pPr>
  </w:style>
  <w:style w:type="character" w:styleId="BesgtLink">
    <w:name w:val="FollowedHyperlink"/>
    <w:basedOn w:val="Standardskrifttypeiafsnit"/>
    <w:uiPriority w:val="99"/>
    <w:semiHidden/>
    <w:unhideWhenUsed/>
    <w:rsid w:val="00E20E86"/>
    <w:rPr>
      <w:color w:val="800080" w:themeColor="followedHyperlink"/>
      <w:u w:val="single"/>
    </w:rPr>
  </w:style>
  <w:style w:type="paragraph" w:customStyle="1" w:styleId="ListParagraph2">
    <w:name w:val="List Paragraph 2"/>
    <w:basedOn w:val="Listeafsnit"/>
    <w:qFormat/>
    <w:rsid w:val="00CC162E"/>
    <w:pPr>
      <w:numPr>
        <w:numId w:val="5"/>
      </w:numPr>
      <w:spacing w:after="240" w:line="240" w:lineRule="auto"/>
    </w:pPr>
  </w:style>
  <w:style w:type="paragraph" w:customStyle="1" w:styleId="Front-Heading">
    <w:name w:val="Front - Heading"/>
    <w:basedOn w:val="Normal"/>
    <w:qFormat/>
    <w:rsid w:val="00CC162E"/>
    <w:pPr>
      <w:spacing w:after="240" w:line="240" w:lineRule="auto"/>
    </w:pPr>
    <w:rPr>
      <w:rFonts w:cs="Arial"/>
      <w:b/>
      <w:color w:val="000000" w:themeColor="text1"/>
      <w:sz w:val="80"/>
      <w:szCs w:val="8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Fane-Header">
    <w:name w:val="Fane-Header"/>
    <w:basedOn w:val="Overskrift2"/>
    <w:qFormat/>
    <w:rsid w:val="00D45711"/>
    <w:pPr>
      <w:numPr>
        <w:ilvl w:val="0"/>
        <w:numId w:val="0"/>
      </w:numPr>
      <w:ind w:left="576" w:hanging="576"/>
    </w:pPr>
    <w:rPr>
      <w:color w:val="000000" w:themeColor="text1"/>
      <w:szCs w:val="28"/>
      <w:u w:val="single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styleId="Bogenstitel">
    <w:name w:val="Book Title"/>
    <w:basedOn w:val="Standardskrifttypeiafsnit"/>
    <w:uiPriority w:val="33"/>
    <w:rsid w:val="00EB64ED"/>
    <w:rPr>
      <w:rFonts w:ascii="Arial" w:hAnsi="Arial"/>
      <w:b/>
      <w:bCs/>
      <w:i/>
      <w:iCs/>
      <w:spacing w:val="5"/>
    </w:rPr>
  </w:style>
  <w:style w:type="paragraph" w:customStyle="1" w:styleId="Heading22">
    <w:name w:val="Heading 2.2"/>
    <w:basedOn w:val="Normal"/>
    <w:qFormat/>
    <w:rsid w:val="00847A39"/>
    <w:pPr>
      <w:spacing w:before="200"/>
    </w:pPr>
    <w:rPr>
      <w:b/>
      <w:bCs/>
      <w:sz w:val="28"/>
      <w:szCs w:val="2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67F19"/>
    <w:rPr>
      <w:color w:val="605E5C"/>
      <w:shd w:val="clear" w:color="auto" w:fill="E1DFDD"/>
    </w:rPr>
  </w:style>
  <w:style w:type="table" w:customStyle="1" w:styleId="Style1">
    <w:name w:val="Style1"/>
    <w:basedOn w:val="Tabel-Normal"/>
    <w:uiPriority w:val="99"/>
    <w:rsid w:val="00587F7D"/>
    <w:pPr>
      <w:spacing w:after="0" w:line="240" w:lineRule="auto"/>
    </w:pPr>
    <w:tblPr/>
  </w:style>
  <w:style w:type="table" w:styleId="Listetabel4-farve3">
    <w:name w:val="List Table 4 Accent 3"/>
    <w:basedOn w:val="Tabel-Normal"/>
    <w:uiPriority w:val="49"/>
    <w:rsid w:val="00587F7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3">
    <w:name w:val="Grid Table 4 Accent 3"/>
    <w:aliases w:val="EUDP Table"/>
    <w:basedOn w:val="Tabel-Normal"/>
    <w:uiPriority w:val="49"/>
    <w:rsid w:val="00587F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  <w:tblPr/>
      <w:tcPr>
        <w:shd w:val="clear" w:color="auto" w:fill="E1EDE6"/>
      </w:tcPr>
    </w:tblStylePr>
  </w:style>
  <w:style w:type="table" w:styleId="Gittertabel4">
    <w:name w:val="Grid Table 4"/>
    <w:basedOn w:val="Tabel-Normal"/>
    <w:uiPriority w:val="49"/>
    <w:rsid w:val="00F16F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yle3">
    <w:name w:val="Style3"/>
    <w:basedOn w:val="Listeafsnit"/>
    <w:qFormat/>
    <w:rsid w:val="00600381"/>
    <w:pPr>
      <w:numPr>
        <w:numId w:val="9"/>
      </w:numPr>
      <w:tabs>
        <w:tab w:val="left" w:pos="426"/>
      </w:tabs>
      <w:spacing w:before="240" w:after="240"/>
    </w:pPr>
    <w:rPr>
      <w:b/>
      <w:szCs w:val="20"/>
    </w:rPr>
  </w:style>
  <w:style w:type="paragraph" w:customStyle="1" w:styleId="Numberparagraph">
    <w:name w:val="Number paragraph"/>
    <w:basedOn w:val="Overskrift3"/>
    <w:next w:val="TypografiNormal"/>
    <w:link w:val="NumberparagraphTegn"/>
    <w:qFormat/>
    <w:rsid w:val="00FD7C33"/>
    <w:rPr>
      <w:b/>
    </w:rPr>
  </w:style>
  <w:style w:type="paragraph" w:customStyle="1" w:styleId="TypografiNormal">
    <w:name w:val="Typografi Normal"/>
    <w:aliases w:val="Normal (Arial) +"/>
    <w:basedOn w:val="Normal"/>
    <w:rsid w:val="0029707B"/>
    <w:rPr>
      <w:rFonts w:eastAsia="Times New Roman" w:cs="Times New Roman"/>
      <w:szCs w:val="20"/>
    </w:rPr>
  </w:style>
  <w:style w:type="character" w:customStyle="1" w:styleId="NumberparagraphTegn">
    <w:name w:val="Number paragraph Tegn"/>
    <w:basedOn w:val="Overskrift3Tegn"/>
    <w:link w:val="Numberparagraph"/>
    <w:rsid w:val="00FD7C33"/>
    <w:rPr>
      <w:rFonts w:ascii="Arial" w:eastAsiaTheme="majorEastAsia" w:hAnsi="Arial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AD\EUDP\EUDP%20Skabeloner%20NY\Grundskabeloner\Word_Template_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2476DF4B2448EE90B9F28C49BF31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F27F54-E7D1-40FE-A8E2-89A70572266C}"/>
      </w:docPartPr>
      <w:docPartBody>
        <w:p w:rsidR="00894A8C" w:rsidRDefault="00DB727E" w:rsidP="00DB727E">
          <w:pPr>
            <w:pStyle w:val="3A2476DF4B2448EE90B9F28C49BF316E"/>
          </w:pPr>
          <w:r w:rsidRPr="00941914">
            <w:rPr>
              <w:rStyle w:val="Pladsholdertekst"/>
            </w:rPr>
            <w:t>Vælg et element.</w:t>
          </w:r>
        </w:p>
      </w:docPartBody>
    </w:docPart>
    <w:docPart>
      <w:docPartPr>
        <w:name w:val="5FCC282EAE2547AAA13ED9AD161F65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7DA121-4B03-4F9C-B72F-DC2C9FED7091}"/>
      </w:docPartPr>
      <w:docPartBody>
        <w:p w:rsidR="00894A8C" w:rsidRDefault="00DB727E" w:rsidP="00DB727E">
          <w:pPr>
            <w:pStyle w:val="5FCC282EAE2547AAA13ED9AD161F65FE"/>
          </w:pPr>
          <w:r w:rsidRPr="00941914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7E"/>
    <w:rsid w:val="00894A8C"/>
    <w:rsid w:val="00D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B727E"/>
    <w:rPr>
      <w:color w:val="808080"/>
    </w:rPr>
  </w:style>
  <w:style w:type="paragraph" w:customStyle="1" w:styleId="3AEB9AF54D0F41BE8F0DC6D819F58C39">
    <w:name w:val="3AEB9AF54D0F41BE8F0DC6D819F58C39"/>
    <w:rsid w:val="00DB727E"/>
  </w:style>
  <w:style w:type="paragraph" w:customStyle="1" w:styleId="226A058E5AE64976B4BAE9455EB0508D">
    <w:name w:val="226A058E5AE64976B4BAE9455EB0508D"/>
    <w:rsid w:val="00DB727E"/>
  </w:style>
  <w:style w:type="paragraph" w:customStyle="1" w:styleId="960295D540F84AA8B9253A8244DA56CB">
    <w:name w:val="960295D540F84AA8B9253A8244DA56CB"/>
    <w:rsid w:val="00DB727E"/>
  </w:style>
  <w:style w:type="paragraph" w:customStyle="1" w:styleId="3A2476DF4B2448EE90B9F28C49BF316E">
    <w:name w:val="3A2476DF4B2448EE90B9F28C49BF316E"/>
    <w:rsid w:val="00DB727E"/>
  </w:style>
  <w:style w:type="paragraph" w:customStyle="1" w:styleId="B1FD22A2699548368D0BC8E0352AA9E7">
    <w:name w:val="B1FD22A2699548368D0BC8E0352AA9E7"/>
    <w:rsid w:val="00DB727E"/>
  </w:style>
  <w:style w:type="paragraph" w:customStyle="1" w:styleId="5FCC282EAE2547AAA13ED9AD161F65FE">
    <w:name w:val="5FCC282EAE2547AAA13ED9AD161F65FE"/>
    <w:rsid w:val="00DB727E"/>
  </w:style>
  <w:style w:type="paragraph" w:customStyle="1" w:styleId="6E1E4060988F4706B1263B52E9B7C07E">
    <w:name w:val="6E1E4060988F4706B1263B52E9B7C07E"/>
    <w:rsid w:val="00DB727E"/>
  </w:style>
  <w:style w:type="paragraph" w:customStyle="1" w:styleId="91C103072A76462B8601CD29F407436D">
    <w:name w:val="91C103072A76462B8601CD29F407436D"/>
    <w:rsid w:val="00DB727E"/>
  </w:style>
  <w:style w:type="paragraph" w:customStyle="1" w:styleId="0CB7BCF9EC5042B2BF5D978E197C05BD">
    <w:name w:val="0CB7BCF9EC5042B2BF5D978E197C05BD"/>
    <w:rsid w:val="00DB727E"/>
  </w:style>
  <w:style w:type="paragraph" w:customStyle="1" w:styleId="61AECB6160114692B3351663C6BBD203">
    <w:name w:val="61AECB6160114692B3351663C6BBD203"/>
    <w:rsid w:val="00DB7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14F0-02ED-45E2-9193-C8F31A62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Word_Template_Blank.dotx</Template>
  <TotalTime>68</TotalTime>
  <Pages>8</Pages>
  <Words>632</Words>
  <Characters>3856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Tønder Aabjerg Friis</dc:creator>
  <cp:lastModifiedBy>Henrik Tønder Aabjerg Friis</cp:lastModifiedBy>
  <cp:revision>4</cp:revision>
  <cp:lastPrinted>2020-06-04T13:07:00Z</cp:lastPrinted>
  <dcterms:created xsi:type="dcterms:W3CDTF">2020-05-29T12:32:00Z</dcterms:created>
  <dcterms:modified xsi:type="dcterms:W3CDTF">2020-06-04T13:07:00Z</dcterms:modified>
</cp:coreProperties>
</file>