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EA" w:rsidRPr="000F1FA0" w:rsidRDefault="000F1FA0" w:rsidP="008F2666">
      <w:pPr>
        <w:rPr>
          <w:sz w:val="36"/>
          <w:szCs w:val="36"/>
        </w:rPr>
      </w:pPr>
      <w:r w:rsidRPr="000F1FA0">
        <w:rPr>
          <w:sz w:val="36"/>
          <w:szCs w:val="36"/>
        </w:rPr>
        <w:t>FULDMAGT</w:t>
      </w:r>
      <w:r w:rsidR="009327ED">
        <w:rPr>
          <w:sz w:val="36"/>
          <w:szCs w:val="36"/>
        </w:rPr>
        <w:t xml:space="preserve"> TIL FRASIGELSE AF TILSAGN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:rsidTr="00A46851">
        <w:tc>
          <w:tcPr>
            <w:tcW w:w="2235" w:type="dxa"/>
          </w:tcPr>
          <w:p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:rsidR="002D5220" w:rsidRDefault="002D5220" w:rsidP="00804D82"/>
    <w:p w:rsidR="00A9284C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Hermed bekræftes, at: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[Indsæt fulde navn</w:t>
      </w:r>
      <w:r w:rsidR="001A2D0E">
        <w:rPr>
          <w:sz w:val="24"/>
          <w:szCs w:val="24"/>
        </w:rPr>
        <w:t>/navne</w:t>
      </w:r>
      <w:r>
        <w:rPr>
          <w:sz w:val="24"/>
          <w:szCs w:val="24"/>
        </w:rPr>
        <w:t xml:space="preserve">] </w:t>
      </w:r>
      <w:bookmarkStart w:id="0" w:name="_GoBack"/>
      <w:bookmarkEnd w:id="0"/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pBdr>
          <w:bottom w:val="single" w:sz="12" w:space="1" w:color="auto"/>
        </w:pBd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</w:p>
    <w:p w:rsidR="00B97910" w:rsidRDefault="00B97910" w:rsidP="00B97910">
      <w:pPr>
        <w:pBdr>
          <w:bottom w:val="single" w:sz="12" w:space="1" w:color="auto"/>
        </w:pBd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</w:p>
    <w:p w:rsidR="00B97910" w:rsidRDefault="00B97910" w:rsidP="00B97910">
      <w:pPr>
        <w:pBdr>
          <w:bottom w:val="single" w:sz="12" w:space="1" w:color="auto"/>
        </w:pBd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</w:p>
    <w:p w:rsidR="00D91577" w:rsidRDefault="00B53638" w:rsidP="00804D82">
      <w:pPr>
        <w:rPr>
          <w:sz w:val="24"/>
          <w:szCs w:val="24"/>
        </w:rPr>
      </w:pPr>
      <w:r>
        <w:rPr>
          <w:sz w:val="24"/>
          <w:szCs w:val="24"/>
        </w:rPr>
        <w:t xml:space="preserve">Som er tegningsberettiget for </w:t>
      </w:r>
      <w:r w:rsidR="00B97910">
        <w:rPr>
          <w:sz w:val="24"/>
          <w:szCs w:val="24"/>
        </w:rPr>
        <w:t>fjernvarmevirksomheden</w:t>
      </w:r>
      <w:r w:rsidR="00D91577">
        <w:rPr>
          <w:sz w:val="24"/>
          <w:szCs w:val="24"/>
        </w:rPr>
        <w:t>: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Navn:     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CVR nr.: 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Adresse: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Postnr. og by: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</w:p>
    <w:p w:rsidR="00B97910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Giver fuldmagt til, at</w:t>
      </w:r>
    </w:p>
    <w:p w:rsidR="00B97910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2D0E" w:rsidRDefault="00D91577" w:rsidP="00804D82">
      <w:pPr>
        <w:rPr>
          <w:sz w:val="24"/>
          <w:szCs w:val="24"/>
        </w:rPr>
      </w:pPr>
      <w:r w:rsidRPr="00B97910">
        <w:rPr>
          <w:sz w:val="24"/>
          <w:szCs w:val="24"/>
          <w:u w:val="single"/>
        </w:rPr>
        <w:t>[</w:t>
      </w:r>
      <w:r w:rsidRPr="00B97910">
        <w:rPr>
          <w:sz w:val="24"/>
          <w:szCs w:val="24"/>
          <w:highlight w:val="yellow"/>
          <w:u w:val="single"/>
        </w:rPr>
        <w:t>indsæt fulde</w:t>
      </w:r>
      <w:r w:rsidR="001A2D0E" w:rsidRPr="00B97910">
        <w:rPr>
          <w:sz w:val="24"/>
          <w:szCs w:val="24"/>
          <w:highlight w:val="yellow"/>
          <w:u w:val="single"/>
        </w:rPr>
        <w:t xml:space="preserve"> </w:t>
      </w:r>
      <w:r w:rsidRPr="00B97910">
        <w:rPr>
          <w:sz w:val="24"/>
          <w:szCs w:val="24"/>
          <w:highlight w:val="yellow"/>
          <w:u w:val="single"/>
        </w:rPr>
        <w:t>navn</w:t>
      </w:r>
      <w:r w:rsidRPr="00B97910">
        <w:rPr>
          <w:sz w:val="24"/>
          <w:szCs w:val="24"/>
          <w:u w:val="single"/>
        </w:rPr>
        <w:t>]</w:t>
      </w:r>
      <w:r w:rsidR="00B97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 </w:t>
      </w:r>
    </w:p>
    <w:p w:rsidR="001A2D0E" w:rsidRDefault="001A2D0E" w:rsidP="00804D82">
      <w:pPr>
        <w:rPr>
          <w:sz w:val="24"/>
          <w:szCs w:val="24"/>
        </w:rPr>
      </w:pPr>
    </w:p>
    <w:p w:rsidR="00383006" w:rsidRDefault="00D91577" w:rsidP="00B97910">
      <w:pPr>
        <w:pStyle w:val="Brdtekst"/>
      </w:pPr>
      <w:r>
        <w:t>på mine</w:t>
      </w:r>
      <w:r w:rsidR="001A2D0E">
        <w:t>/vores</w:t>
      </w:r>
      <w:r>
        <w:t xml:space="preserve"> vegne kan </w:t>
      </w:r>
      <w:r w:rsidR="009327ED">
        <w:t xml:space="preserve">frasige </w:t>
      </w:r>
      <w:r w:rsidR="009E0D33">
        <w:t>tilsagnet</w:t>
      </w:r>
      <w:r w:rsidR="00B53638">
        <w:t xml:space="preserve"> </w:t>
      </w:r>
      <w:r w:rsidR="00B97910" w:rsidRPr="00B97910">
        <w:t>om tilskud</w:t>
      </w:r>
      <w:r w:rsidR="00B97910">
        <w:t xml:space="preserve"> ved Energistyrelsens tilskudsordning ”Fjernvarmepuljen”</w:t>
      </w:r>
      <w:r w:rsidR="00B97910" w:rsidRPr="00B97910">
        <w:t xml:space="preserve"> til projektet</w:t>
      </w:r>
      <w:r w:rsidR="00B97910">
        <w:t>: ”[</w:t>
      </w:r>
      <w:r w:rsidR="00B97910" w:rsidRPr="00B97910">
        <w:rPr>
          <w:highlight w:val="yellow"/>
        </w:rPr>
        <w:t>Indsæt projekttitel</w:t>
      </w:r>
      <w:r w:rsidR="00B97910">
        <w:t xml:space="preserve">]” </w:t>
      </w:r>
      <w:r w:rsidR="009327ED">
        <w:t>med sagsnummer ”[</w:t>
      </w:r>
      <w:r w:rsidR="009327ED" w:rsidRPr="00B97910">
        <w:rPr>
          <w:highlight w:val="yellow"/>
        </w:rPr>
        <w:t xml:space="preserve">Indsæt </w:t>
      </w:r>
      <w:r w:rsidR="009327ED">
        <w:rPr>
          <w:highlight w:val="yellow"/>
        </w:rPr>
        <w:t>sagsnummer</w:t>
      </w:r>
      <w:r w:rsidR="009327ED">
        <w:t>]”.</w:t>
      </w:r>
    </w:p>
    <w:p w:rsidR="009327ED" w:rsidRDefault="009327ED" w:rsidP="00B97910">
      <w:pPr>
        <w:pStyle w:val="Brdtekst"/>
      </w:pPr>
      <w:r>
        <w:t>Jeg/vi er indforstået med, at jeg/vi med denne frasigelse af tilsagnet, permanent mister tilsagnet.</w:t>
      </w:r>
    </w:p>
    <w:p w:rsidR="00B97910" w:rsidRDefault="00B97910" w:rsidP="00B97910">
      <w:pP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  <w:r>
        <w:rPr>
          <w:sz w:val="24"/>
          <w:szCs w:val="24"/>
        </w:rPr>
        <w:t>Dato og underskrift fra fuldmagtsgivere</w:t>
      </w:r>
    </w:p>
    <w:p w:rsidR="00B97910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p w:rsidR="00B97910" w:rsidRPr="00402CD1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p w:rsidR="00B97910" w:rsidRPr="00402CD1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sectPr w:rsidR="00B97910" w:rsidRPr="00DB2FB5" w:rsidSect="000A08E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4E" w:rsidRDefault="004A144E" w:rsidP="008969C1">
      <w:pPr>
        <w:spacing w:line="240" w:lineRule="auto"/>
      </w:pPr>
      <w:r>
        <w:separator/>
      </w:r>
    </w:p>
  </w:endnote>
  <w:endnote w:type="continuationSeparator" w:id="0">
    <w:p w:rsidR="004A144E" w:rsidRDefault="004A144E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B97910">
      <w:rPr>
        <w:noProof/>
      </w:rPr>
      <w:t>2</w:t>
    </w:r>
    <w:r w:rsidRPr="002A4EDA">
      <w:fldChar w:fldCharType="end"/>
    </w:r>
    <w:r w:rsidRPr="002A4EDA">
      <w:t>/</w:t>
    </w:r>
    <w:fldSimple w:instr=" NUMPAGES ">
      <w:r w:rsidR="00B9791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Pr="00F714AB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Pr="00F714AB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B97910">
      <w:rPr>
        <w:noProof/>
      </w:rPr>
      <w:t>1</w:t>
    </w:r>
    <w:r w:rsidR="008969C1" w:rsidRPr="002A4EDA">
      <w:fldChar w:fldCharType="end"/>
    </w:r>
    <w:r w:rsidR="008969C1" w:rsidRPr="002A4EDA">
      <w:t>/</w:t>
    </w:r>
    <w:fldSimple w:instr=" NUMPAGES ">
      <w:r w:rsidR="00B9791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4E" w:rsidRDefault="004A144E" w:rsidP="008969C1">
      <w:pPr>
        <w:spacing w:line="240" w:lineRule="auto"/>
      </w:pPr>
      <w:r>
        <w:separator/>
      </w:r>
    </w:p>
  </w:footnote>
  <w:footnote w:type="continuationSeparator" w:id="0">
    <w:p w:rsidR="004A144E" w:rsidRDefault="004A144E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Default="00B368CF" w:rsidP="009E0D33">
    <w:pPr>
      <w:pStyle w:val="Sidehoved"/>
      <w:jc w:val="righ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80E2738">
          <wp:simplePos x="0" y="0"/>
          <wp:positionH relativeFrom="column">
            <wp:posOffset>4220019</wp:posOffset>
          </wp:positionH>
          <wp:positionV relativeFrom="paragraph">
            <wp:posOffset>6722</wp:posOffset>
          </wp:positionV>
          <wp:extent cx="2018030" cy="694690"/>
          <wp:effectExtent l="0" t="0" r="127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0D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A0"/>
    <w:rsid w:val="00022817"/>
    <w:rsid w:val="00036061"/>
    <w:rsid w:val="00065C74"/>
    <w:rsid w:val="00086163"/>
    <w:rsid w:val="000A08E2"/>
    <w:rsid w:val="000F1FA0"/>
    <w:rsid w:val="00110084"/>
    <w:rsid w:val="00140C61"/>
    <w:rsid w:val="001612EB"/>
    <w:rsid w:val="001A2D0E"/>
    <w:rsid w:val="002611C9"/>
    <w:rsid w:val="0027768F"/>
    <w:rsid w:val="002861AB"/>
    <w:rsid w:val="00296E6F"/>
    <w:rsid w:val="002A4EDA"/>
    <w:rsid w:val="002C135B"/>
    <w:rsid w:val="002D5220"/>
    <w:rsid w:val="0034007A"/>
    <w:rsid w:val="00347BCC"/>
    <w:rsid w:val="00352DBE"/>
    <w:rsid w:val="00383006"/>
    <w:rsid w:val="003B31EC"/>
    <w:rsid w:val="003B5DBB"/>
    <w:rsid w:val="003B7D18"/>
    <w:rsid w:val="004129C4"/>
    <w:rsid w:val="00444869"/>
    <w:rsid w:val="004456A7"/>
    <w:rsid w:val="004704DA"/>
    <w:rsid w:val="004A144E"/>
    <w:rsid w:val="004D5CFB"/>
    <w:rsid w:val="004E2D9B"/>
    <w:rsid w:val="004F5C81"/>
    <w:rsid w:val="00527652"/>
    <w:rsid w:val="005340A7"/>
    <w:rsid w:val="00601C10"/>
    <w:rsid w:val="006202F5"/>
    <w:rsid w:val="00665F29"/>
    <w:rsid w:val="00667FF1"/>
    <w:rsid w:val="006803EB"/>
    <w:rsid w:val="006973D5"/>
    <w:rsid w:val="006D6210"/>
    <w:rsid w:val="006E691D"/>
    <w:rsid w:val="00721870"/>
    <w:rsid w:val="007636C2"/>
    <w:rsid w:val="007B75E6"/>
    <w:rsid w:val="00800E2B"/>
    <w:rsid w:val="00802C9E"/>
    <w:rsid w:val="00804D82"/>
    <w:rsid w:val="00810018"/>
    <w:rsid w:val="008176EC"/>
    <w:rsid w:val="008969C1"/>
    <w:rsid w:val="008F2666"/>
    <w:rsid w:val="009200AC"/>
    <w:rsid w:val="00923F35"/>
    <w:rsid w:val="009327ED"/>
    <w:rsid w:val="009C3D90"/>
    <w:rsid w:val="009D3FB5"/>
    <w:rsid w:val="009E0D33"/>
    <w:rsid w:val="00A46851"/>
    <w:rsid w:val="00A53C43"/>
    <w:rsid w:val="00A9284C"/>
    <w:rsid w:val="00AB4885"/>
    <w:rsid w:val="00AC60EA"/>
    <w:rsid w:val="00B1566A"/>
    <w:rsid w:val="00B22536"/>
    <w:rsid w:val="00B368CF"/>
    <w:rsid w:val="00B53638"/>
    <w:rsid w:val="00B536E9"/>
    <w:rsid w:val="00B97910"/>
    <w:rsid w:val="00BA0FCB"/>
    <w:rsid w:val="00BD2772"/>
    <w:rsid w:val="00C20E5C"/>
    <w:rsid w:val="00C4750C"/>
    <w:rsid w:val="00C651CC"/>
    <w:rsid w:val="00C857F4"/>
    <w:rsid w:val="00CB3A7C"/>
    <w:rsid w:val="00CC3CAE"/>
    <w:rsid w:val="00D1257F"/>
    <w:rsid w:val="00D12E7B"/>
    <w:rsid w:val="00D357CF"/>
    <w:rsid w:val="00D91577"/>
    <w:rsid w:val="00D93447"/>
    <w:rsid w:val="00DA7419"/>
    <w:rsid w:val="00DC2214"/>
    <w:rsid w:val="00DD1186"/>
    <w:rsid w:val="00E00A3C"/>
    <w:rsid w:val="00E452E8"/>
    <w:rsid w:val="00E65202"/>
    <w:rsid w:val="00ED066E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70C821B7-B7E5-4C7F-83D6-2ACF4C9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383006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383006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22"/>
    <w:qFormat/>
    <w:rsid w:val="00B9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\Skabeloner\1%20Energistyrelsen\EFKM_Notat_ENS_vDK_01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EFKM_Notat_ENS_vDK_01.dotx</Template>
  <TotalTime>18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Steffen Grundsø Hansen</cp:lastModifiedBy>
  <cp:revision>5</cp:revision>
  <cp:lastPrinted>2020-04-30T08:28:00Z</cp:lastPrinted>
  <dcterms:created xsi:type="dcterms:W3CDTF">2024-07-03T14:46:00Z</dcterms:created>
  <dcterms:modified xsi:type="dcterms:W3CDTF">2024-07-04T07:18:00Z</dcterms:modified>
</cp:coreProperties>
</file>